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B159" w14:textId="4E679C66" w:rsidR="00F23159" w:rsidRDefault="00321369" w:rsidP="00745A7B">
      <w:pPr>
        <w:spacing w:after="8800"/>
      </w:pPr>
      <w:r>
        <w:rPr>
          <w:noProof/>
        </w:rPr>
        <w:drawing>
          <wp:anchor distT="0" distB="0" distL="114300" distR="114300" simplePos="0" relativeHeight="251722752" behindDoc="1" locked="0" layoutInCell="1" allowOverlap="1" wp14:anchorId="59F5718C" wp14:editId="5350D110">
            <wp:simplePos x="0" y="0"/>
            <wp:positionH relativeFrom="column">
              <wp:posOffset>-1447800</wp:posOffset>
            </wp:positionH>
            <wp:positionV relativeFrom="paragraph">
              <wp:posOffset>-1463041</wp:posOffset>
            </wp:positionV>
            <wp:extent cx="7566660" cy="10709165"/>
            <wp:effectExtent l="0" t="0" r="0" b="0"/>
            <wp:wrapNone/>
            <wp:docPr id="1411898392" name="Bildobjekt 2" descr="Omslagsbild Mall för utformning av lokala rutiner för arbetet mot hedersrelaterade bortföranden. För yrkesverksamma i förskola, skola och socialtjän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98392" name="Bildobjekt 2" descr="Omslagsbild Mall för utformning av lokala rutiner för arbetet mot hedersrelaterade bortföranden. För yrkesverksamma i förskola, skola och socialtjäns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184" cy="107141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F7E61" w14:textId="77777777" w:rsidR="003A388C" w:rsidRDefault="003A388C" w:rsidP="00745A7B">
      <w:pPr>
        <w:spacing w:after="8800"/>
      </w:pPr>
    </w:p>
    <w:p w14:paraId="19F9C4B2" w14:textId="77777777" w:rsidR="003A388C" w:rsidRDefault="003A388C" w:rsidP="00745A7B">
      <w:pPr>
        <w:spacing w:after="8800"/>
      </w:pPr>
    </w:p>
    <w:p w14:paraId="58692680" w14:textId="77777777" w:rsidR="003A388C" w:rsidRDefault="003A388C" w:rsidP="00B973C3">
      <w:pPr>
        <w:pStyle w:val="Kolofon"/>
        <w:ind w:left="1418" w:hanging="1418"/>
      </w:pPr>
    </w:p>
    <w:p w14:paraId="4BBE2594" w14:textId="277D8C63" w:rsidR="0028374F" w:rsidRPr="00A574CF" w:rsidRDefault="0028374F" w:rsidP="00B973C3">
      <w:pPr>
        <w:pStyle w:val="Kolofon"/>
        <w:ind w:left="1418" w:hanging="1418"/>
        <w:rPr>
          <w:rFonts w:ascii="TT Prosto Sans" w:hAnsi="TT Prosto Sans"/>
        </w:rPr>
      </w:pPr>
      <w:r w:rsidRPr="00A574CF">
        <w:rPr>
          <w:rFonts w:ascii="TT Prosto Sans" w:hAnsi="TT Prosto Sans"/>
        </w:rPr>
        <w:t>Titel:</w:t>
      </w:r>
      <w:r w:rsidR="00C06566" w:rsidRPr="00A574CF">
        <w:rPr>
          <w:rFonts w:ascii="TT Prosto Sans" w:hAnsi="TT Prosto Sans"/>
        </w:rPr>
        <w:tab/>
      </w:r>
      <w:r w:rsidR="002F579A" w:rsidRPr="002F579A">
        <w:rPr>
          <w:rFonts w:ascii="TT Prosto Sans" w:hAnsi="TT Prosto Sans"/>
        </w:rPr>
        <w:t>Mall för utformning av lokala rutiner för arbetet mot hedersrelaterade bortföranden – för yrkesverksamma i förskola, skola och socialtjänst</w:t>
      </w:r>
      <w:r w:rsidR="002F579A">
        <w:rPr>
          <w:rFonts w:ascii="TT Prosto Sans" w:hAnsi="TT Prosto Sans"/>
        </w:rPr>
        <w:t>.</w:t>
      </w:r>
    </w:p>
    <w:p w14:paraId="0B006C29" w14:textId="68176618" w:rsidR="0028374F" w:rsidRPr="00A574CF" w:rsidRDefault="0028374F" w:rsidP="00B973C3">
      <w:pPr>
        <w:pStyle w:val="Kolofon"/>
        <w:ind w:left="1418" w:hanging="1418"/>
        <w:rPr>
          <w:rFonts w:ascii="TT Prosto Sans" w:hAnsi="TT Prosto Sans"/>
        </w:rPr>
      </w:pPr>
      <w:bookmarkStart w:id="0" w:name="_Hlk165276806"/>
      <w:r w:rsidRPr="00A574CF">
        <w:rPr>
          <w:rFonts w:ascii="TT Prosto Sans" w:hAnsi="TT Prosto Sans"/>
        </w:rPr>
        <w:t>Diarienummer:</w:t>
      </w:r>
      <w:r w:rsidR="00C06566" w:rsidRPr="00A574CF">
        <w:rPr>
          <w:rFonts w:ascii="TT Prosto Sans" w:hAnsi="TT Prosto Sans"/>
        </w:rPr>
        <w:tab/>
      </w:r>
      <w:r w:rsidR="002F579A" w:rsidRPr="002F579A">
        <w:rPr>
          <w:rFonts w:ascii="TT Prosto Sans" w:hAnsi="TT Prosto Sans"/>
        </w:rPr>
        <w:t>7681-2025</w:t>
      </w:r>
    </w:p>
    <w:bookmarkEnd w:id="0"/>
    <w:p w14:paraId="45730DE8" w14:textId="42F89C1B" w:rsidR="00C06566" w:rsidRPr="00A574CF" w:rsidRDefault="0028374F" w:rsidP="008B3580">
      <w:pPr>
        <w:pStyle w:val="Kolofon"/>
        <w:ind w:left="1418" w:hanging="1418"/>
        <w:rPr>
          <w:rFonts w:ascii="TT Prosto Sans" w:hAnsi="TT Prosto Sans"/>
        </w:rPr>
      </w:pPr>
      <w:r w:rsidRPr="00A574CF">
        <w:rPr>
          <w:rFonts w:ascii="TT Prosto Sans" w:hAnsi="TT Prosto Sans"/>
        </w:rPr>
        <w:t>Utgivningsår:</w:t>
      </w:r>
      <w:r w:rsidR="00C06566" w:rsidRPr="00A574CF">
        <w:rPr>
          <w:rFonts w:ascii="TT Prosto Sans" w:hAnsi="TT Prosto Sans"/>
        </w:rPr>
        <w:tab/>
      </w:r>
      <w:r w:rsidR="008B3580" w:rsidRPr="00A574CF">
        <w:rPr>
          <w:rFonts w:ascii="TT Prosto Sans" w:hAnsi="TT Prosto Sans"/>
        </w:rPr>
        <w:t>202</w:t>
      </w:r>
      <w:r w:rsidR="002F579A">
        <w:rPr>
          <w:rFonts w:ascii="TT Prosto Sans" w:hAnsi="TT Prosto Sans"/>
        </w:rPr>
        <w:t>5</w:t>
      </w:r>
    </w:p>
    <w:p w14:paraId="103DC24B" w14:textId="01756DA6" w:rsidR="009252B8" w:rsidRPr="00A574CF" w:rsidRDefault="009252B8" w:rsidP="008B3580">
      <w:pPr>
        <w:pStyle w:val="Kolofon"/>
        <w:ind w:left="1418" w:hanging="1418"/>
        <w:rPr>
          <w:rFonts w:ascii="TT Prosto Sans" w:hAnsi="TT Prosto Sans"/>
        </w:rPr>
      </w:pPr>
      <w:r w:rsidRPr="00A574CF">
        <w:rPr>
          <w:rFonts w:ascii="TT Prosto Sans" w:hAnsi="TT Prosto Sans"/>
        </w:rPr>
        <w:t>Upplaga:</w:t>
      </w:r>
      <w:r w:rsidRPr="00A574CF">
        <w:rPr>
          <w:rFonts w:ascii="TT Prosto Sans" w:hAnsi="TT Prosto Sans"/>
        </w:rPr>
        <w:tab/>
        <w:t>Enbart digital</w:t>
      </w:r>
    </w:p>
    <w:p w14:paraId="11A41A69" w14:textId="1F40B14D" w:rsidR="00AD5681" w:rsidRPr="00A574CF" w:rsidRDefault="00AD5681" w:rsidP="00AD5681">
      <w:pPr>
        <w:pStyle w:val="Kolofon"/>
        <w:ind w:left="1418" w:hanging="1418"/>
        <w:rPr>
          <w:rFonts w:ascii="TT Prosto Sans" w:hAnsi="TT Prosto Sans"/>
        </w:rPr>
      </w:pPr>
      <w:r w:rsidRPr="00A574CF">
        <w:rPr>
          <w:rFonts w:ascii="TT Prosto Sans" w:hAnsi="TT Prosto Sans"/>
        </w:rPr>
        <w:t>© Länsstyrelsen Östergötland 20</w:t>
      </w:r>
      <w:r w:rsidR="002F579A">
        <w:rPr>
          <w:rFonts w:ascii="TT Prosto Sans" w:hAnsi="TT Prosto Sans"/>
        </w:rPr>
        <w:t>25</w:t>
      </w:r>
    </w:p>
    <w:p w14:paraId="1B69EA6F" w14:textId="77777777" w:rsidR="00AD5681" w:rsidRDefault="00AD5681" w:rsidP="008B3580">
      <w:pPr>
        <w:pStyle w:val="Kolofon"/>
        <w:ind w:left="1418" w:hanging="1418"/>
      </w:pPr>
    </w:p>
    <w:p w14:paraId="79589B52" w14:textId="77777777" w:rsidR="00AD5681" w:rsidRDefault="00AD5681" w:rsidP="008B3580">
      <w:pPr>
        <w:pStyle w:val="Kolofon"/>
        <w:ind w:left="1418" w:hanging="1418"/>
      </w:pPr>
    </w:p>
    <w:p w14:paraId="69E96145" w14:textId="77777777" w:rsidR="00C06566" w:rsidRDefault="00C06566">
      <w:pPr>
        <w:widowControl/>
        <w:suppressAutoHyphens w:val="0"/>
        <w:autoSpaceDE/>
        <w:autoSpaceDN/>
        <w:adjustRightInd/>
        <w:spacing w:after="160" w:line="259" w:lineRule="auto"/>
        <w:textAlignment w:val="auto"/>
        <w:rPr>
          <w:rFonts w:eastAsiaTheme="minorEastAsia" w:cs="Open Sans"/>
          <w:color w:val="auto"/>
          <w:kern w:val="2"/>
          <w:sz w:val="16"/>
          <w:szCs w:val="16"/>
          <w:lang w:eastAsia="sv-SE"/>
        </w:rPr>
      </w:pPr>
      <w:r>
        <w:br w:type="page"/>
      </w:r>
    </w:p>
    <w:sdt>
      <w:sdtPr>
        <w:rPr>
          <w:rFonts w:ascii="Lora" w:eastAsiaTheme="minorHAnsi" w:hAnsi="Lora" w:cs="Lora-Regular"/>
          <w:b/>
          <w:bCs/>
          <w:color w:val="000000"/>
          <w:spacing w:val="0"/>
          <w:sz w:val="20"/>
          <w:szCs w:val="20"/>
          <w:lang w:eastAsia="en-US"/>
        </w:rPr>
        <w:id w:val="120586314"/>
        <w:docPartObj>
          <w:docPartGallery w:val="Table of Contents"/>
          <w:docPartUnique/>
        </w:docPartObj>
      </w:sdtPr>
      <w:sdtEndPr>
        <w:rPr>
          <w:rFonts w:ascii="Melior LT Std" w:hAnsi="Melior LT Std"/>
          <w:b w:val="0"/>
          <w:bCs w:val="0"/>
        </w:rPr>
      </w:sdtEndPr>
      <w:sdtContent>
        <w:p w14:paraId="2A96DBDA" w14:textId="77777777" w:rsidR="00652BB0" w:rsidRPr="00E10AAC" w:rsidRDefault="00652BB0" w:rsidP="008B3580">
          <w:pPr>
            <w:pStyle w:val="Underrubriktitel"/>
            <w:rPr>
              <w:rFonts w:ascii="TT Prosto Sans Black" w:hAnsi="TT Prosto Sans Black"/>
              <w:b/>
              <w:bCs/>
            </w:rPr>
          </w:pPr>
          <w:r w:rsidRPr="00E10AAC">
            <w:rPr>
              <w:rFonts w:ascii="TT Prosto Sans Black" w:hAnsi="TT Prosto Sans Black"/>
              <w:b/>
              <w:bCs/>
            </w:rPr>
            <w:t>Innehåll</w:t>
          </w:r>
        </w:p>
        <w:p w14:paraId="11D85F1F" w14:textId="0FD1E6C6" w:rsidR="00554382" w:rsidRDefault="00274DC5">
          <w:pPr>
            <w:pStyle w:val="Innehll1"/>
            <w:rPr>
              <w:rFonts w:asciiTheme="minorHAnsi" w:eastAsiaTheme="minorEastAsia" w:hAnsiTheme="minorHAnsi" w:cstheme="minorBidi"/>
              <w:b w:val="0"/>
              <w:bCs w:val="0"/>
              <w:color w:val="auto"/>
              <w:kern w:val="2"/>
              <w:sz w:val="24"/>
              <w:szCs w:val="24"/>
              <w:lang w:eastAsia="sv-SE"/>
            </w:rPr>
          </w:pPr>
          <w:r>
            <w:rPr>
              <w:b w:val="0"/>
              <w:bCs w:val="0"/>
            </w:rPr>
            <w:fldChar w:fldCharType="begin"/>
          </w:r>
          <w:r>
            <w:rPr>
              <w:b w:val="0"/>
              <w:bCs w:val="0"/>
            </w:rPr>
            <w:instrText xml:space="preserve"> TOC \o "1-2" \h \z \u </w:instrText>
          </w:r>
          <w:r>
            <w:rPr>
              <w:b w:val="0"/>
              <w:bCs w:val="0"/>
            </w:rPr>
            <w:fldChar w:fldCharType="separate"/>
          </w:r>
          <w:hyperlink w:anchor="_Toc198210000" w:history="1">
            <w:r w:rsidR="00554382" w:rsidRPr="00264C75">
              <w:rPr>
                <w:rStyle w:val="Hyperlnk"/>
              </w:rPr>
              <w:t>Inledning</w:t>
            </w:r>
            <w:r w:rsidR="00554382">
              <w:rPr>
                <w:webHidden/>
              </w:rPr>
              <w:tab/>
            </w:r>
            <w:r w:rsidR="00554382">
              <w:rPr>
                <w:webHidden/>
              </w:rPr>
              <w:fldChar w:fldCharType="begin"/>
            </w:r>
            <w:r w:rsidR="00554382">
              <w:rPr>
                <w:webHidden/>
              </w:rPr>
              <w:instrText xml:space="preserve"> PAGEREF _Toc198210000 \h </w:instrText>
            </w:r>
            <w:r w:rsidR="00554382">
              <w:rPr>
                <w:webHidden/>
              </w:rPr>
            </w:r>
            <w:r w:rsidR="00554382">
              <w:rPr>
                <w:webHidden/>
              </w:rPr>
              <w:fldChar w:fldCharType="separate"/>
            </w:r>
            <w:r w:rsidR="00554382">
              <w:rPr>
                <w:webHidden/>
              </w:rPr>
              <w:t>4</w:t>
            </w:r>
            <w:r w:rsidR="00554382">
              <w:rPr>
                <w:webHidden/>
              </w:rPr>
              <w:fldChar w:fldCharType="end"/>
            </w:r>
          </w:hyperlink>
        </w:p>
        <w:p w14:paraId="34C5E1A8" w14:textId="299C21F7"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1" w:history="1">
            <w:r w:rsidR="00554382" w:rsidRPr="00264C75">
              <w:rPr>
                <w:rStyle w:val="Hyperlnk"/>
                <w:noProof/>
              </w:rPr>
              <w:t>Grundläggande förkunskap</w:t>
            </w:r>
            <w:r w:rsidR="00554382">
              <w:rPr>
                <w:noProof/>
                <w:webHidden/>
              </w:rPr>
              <w:tab/>
            </w:r>
            <w:r w:rsidR="00554382">
              <w:rPr>
                <w:noProof/>
                <w:webHidden/>
              </w:rPr>
              <w:fldChar w:fldCharType="begin"/>
            </w:r>
            <w:r w:rsidR="00554382">
              <w:rPr>
                <w:noProof/>
                <w:webHidden/>
              </w:rPr>
              <w:instrText xml:space="preserve"> PAGEREF _Toc198210001 \h </w:instrText>
            </w:r>
            <w:r w:rsidR="00554382">
              <w:rPr>
                <w:noProof/>
                <w:webHidden/>
              </w:rPr>
            </w:r>
            <w:r w:rsidR="00554382">
              <w:rPr>
                <w:noProof/>
                <w:webHidden/>
              </w:rPr>
              <w:fldChar w:fldCharType="separate"/>
            </w:r>
            <w:r w:rsidR="00554382">
              <w:rPr>
                <w:noProof/>
                <w:webHidden/>
              </w:rPr>
              <w:t>4</w:t>
            </w:r>
            <w:r w:rsidR="00554382">
              <w:rPr>
                <w:noProof/>
                <w:webHidden/>
              </w:rPr>
              <w:fldChar w:fldCharType="end"/>
            </w:r>
          </w:hyperlink>
        </w:p>
        <w:p w14:paraId="266EC91E" w14:textId="606C9B11"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2" w:history="1">
            <w:r w:rsidR="00554382" w:rsidRPr="00264C75">
              <w:rPr>
                <w:rStyle w:val="Hyperlnk"/>
                <w:noProof/>
              </w:rPr>
              <w:t>Särskilt utsatta och sårbara grupper</w:t>
            </w:r>
            <w:r w:rsidR="00554382">
              <w:rPr>
                <w:noProof/>
                <w:webHidden/>
              </w:rPr>
              <w:tab/>
            </w:r>
            <w:r w:rsidR="00554382">
              <w:rPr>
                <w:noProof/>
                <w:webHidden/>
              </w:rPr>
              <w:fldChar w:fldCharType="begin"/>
            </w:r>
            <w:r w:rsidR="00554382">
              <w:rPr>
                <w:noProof/>
                <w:webHidden/>
              </w:rPr>
              <w:instrText xml:space="preserve"> PAGEREF _Toc198210002 \h </w:instrText>
            </w:r>
            <w:r w:rsidR="00554382">
              <w:rPr>
                <w:noProof/>
                <w:webHidden/>
              </w:rPr>
            </w:r>
            <w:r w:rsidR="00554382">
              <w:rPr>
                <w:noProof/>
                <w:webHidden/>
              </w:rPr>
              <w:fldChar w:fldCharType="separate"/>
            </w:r>
            <w:r w:rsidR="00554382">
              <w:rPr>
                <w:noProof/>
                <w:webHidden/>
              </w:rPr>
              <w:t>5</w:t>
            </w:r>
            <w:r w:rsidR="00554382">
              <w:rPr>
                <w:noProof/>
                <w:webHidden/>
              </w:rPr>
              <w:fldChar w:fldCharType="end"/>
            </w:r>
          </w:hyperlink>
        </w:p>
        <w:p w14:paraId="03264AA3" w14:textId="7467FBAF"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3" w:history="1">
            <w:r w:rsidR="00554382" w:rsidRPr="00264C75">
              <w:rPr>
                <w:rStyle w:val="Hyperlnk"/>
                <w:noProof/>
              </w:rPr>
              <w:t>Definitioner</w:t>
            </w:r>
            <w:r w:rsidR="00554382">
              <w:rPr>
                <w:noProof/>
                <w:webHidden/>
              </w:rPr>
              <w:tab/>
            </w:r>
            <w:r w:rsidR="00554382">
              <w:rPr>
                <w:noProof/>
                <w:webHidden/>
              </w:rPr>
              <w:fldChar w:fldCharType="begin"/>
            </w:r>
            <w:r w:rsidR="00554382">
              <w:rPr>
                <w:noProof/>
                <w:webHidden/>
              </w:rPr>
              <w:instrText xml:space="preserve"> PAGEREF _Toc198210003 \h </w:instrText>
            </w:r>
            <w:r w:rsidR="00554382">
              <w:rPr>
                <w:noProof/>
                <w:webHidden/>
              </w:rPr>
            </w:r>
            <w:r w:rsidR="00554382">
              <w:rPr>
                <w:noProof/>
                <w:webHidden/>
              </w:rPr>
              <w:fldChar w:fldCharType="separate"/>
            </w:r>
            <w:r w:rsidR="00554382">
              <w:rPr>
                <w:noProof/>
                <w:webHidden/>
              </w:rPr>
              <w:t>5</w:t>
            </w:r>
            <w:r w:rsidR="00554382">
              <w:rPr>
                <w:noProof/>
                <w:webHidden/>
              </w:rPr>
              <w:fldChar w:fldCharType="end"/>
            </w:r>
          </w:hyperlink>
        </w:p>
        <w:p w14:paraId="6F09EE4F" w14:textId="2AD00416"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4" w:history="1">
            <w:r w:rsidR="00554382" w:rsidRPr="00264C75">
              <w:rPr>
                <w:rStyle w:val="Hyperlnk"/>
                <w:noProof/>
              </w:rPr>
              <w:t>Att använda tolk</w:t>
            </w:r>
            <w:r w:rsidR="00554382">
              <w:rPr>
                <w:noProof/>
                <w:webHidden/>
              </w:rPr>
              <w:tab/>
            </w:r>
            <w:r w:rsidR="00554382">
              <w:rPr>
                <w:noProof/>
                <w:webHidden/>
              </w:rPr>
              <w:fldChar w:fldCharType="begin"/>
            </w:r>
            <w:r w:rsidR="00554382">
              <w:rPr>
                <w:noProof/>
                <w:webHidden/>
              </w:rPr>
              <w:instrText xml:space="preserve"> PAGEREF _Toc198210004 \h </w:instrText>
            </w:r>
            <w:r w:rsidR="00554382">
              <w:rPr>
                <w:noProof/>
                <w:webHidden/>
              </w:rPr>
            </w:r>
            <w:r w:rsidR="00554382">
              <w:rPr>
                <w:noProof/>
                <w:webHidden/>
              </w:rPr>
              <w:fldChar w:fldCharType="separate"/>
            </w:r>
            <w:r w:rsidR="00554382">
              <w:rPr>
                <w:noProof/>
                <w:webHidden/>
              </w:rPr>
              <w:t>5</w:t>
            </w:r>
            <w:r w:rsidR="00554382">
              <w:rPr>
                <w:noProof/>
                <w:webHidden/>
              </w:rPr>
              <w:fldChar w:fldCharType="end"/>
            </w:r>
          </w:hyperlink>
        </w:p>
        <w:p w14:paraId="6B083526" w14:textId="64ADFA41" w:rsidR="00554382" w:rsidRDefault="00F75BE8">
          <w:pPr>
            <w:pStyle w:val="Innehll1"/>
            <w:rPr>
              <w:rFonts w:asciiTheme="minorHAnsi" w:eastAsiaTheme="minorEastAsia" w:hAnsiTheme="minorHAnsi" w:cstheme="minorBidi"/>
              <w:b w:val="0"/>
              <w:bCs w:val="0"/>
              <w:color w:val="auto"/>
              <w:kern w:val="2"/>
              <w:sz w:val="24"/>
              <w:szCs w:val="24"/>
              <w:lang w:eastAsia="sv-SE"/>
            </w:rPr>
          </w:pPr>
          <w:hyperlink w:anchor="_Toc198210005" w:history="1">
            <w:r w:rsidR="00554382" w:rsidRPr="00264C75">
              <w:rPr>
                <w:rStyle w:val="Hyperlnk"/>
              </w:rPr>
              <w:t>Förskola och skola</w:t>
            </w:r>
            <w:r w:rsidR="00554382">
              <w:rPr>
                <w:webHidden/>
              </w:rPr>
              <w:tab/>
            </w:r>
            <w:r w:rsidR="00554382">
              <w:rPr>
                <w:webHidden/>
              </w:rPr>
              <w:fldChar w:fldCharType="begin"/>
            </w:r>
            <w:r w:rsidR="00554382">
              <w:rPr>
                <w:webHidden/>
              </w:rPr>
              <w:instrText xml:space="preserve"> PAGEREF _Toc198210005 \h </w:instrText>
            </w:r>
            <w:r w:rsidR="00554382">
              <w:rPr>
                <w:webHidden/>
              </w:rPr>
            </w:r>
            <w:r w:rsidR="00554382">
              <w:rPr>
                <w:webHidden/>
              </w:rPr>
              <w:fldChar w:fldCharType="separate"/>
            </w:r>
            <w:r w:rsidR="00554382">
              <w:rPr>
                <w:webHidden/>
              </w:rPr>
              <w:t>7</w:t>
            </w:r>
            <w:r w:rsidR="00554382">
              <w:rPr>
                <w:webHidden/>
              </w:rPr>
              <w:fldChar w:fldCharType="end"/>
            </w:r>
          </w:hyperlink>
        </w:p>
        <w:p w14:paraId="34EBEBAA" w14:textId="21435E99"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6" w:history="1">
            <w:r w:rsidR="00554382" w:rsidRPr="00264C75">
              <w:rPr>
                <w:rStyle w:val="Hyperlnk"/>
                <w:noProof/>
              </w:rPr>
              <w:t>Att förebygga och förhindra hedersrelaterade bortföranden.</w:t>
            </w:r>
            <w:r w:rsidR="00554382">
              <w:rPr>
                <w:noProof/>
                <w:webHidden/>
              </w:rPr>
              <w:tab/>
            </w:r>
            <w:r w:rsidR="00554382">
              <w:rPr>
                <w:noProof/>
                <w:webHidden/>
              </w:rPr>
              <w:fldChar w:fldCharType="begin"/>
            </w:r>
            <w:r w:rsidR="00554382">
              <w:rPr>
                <w:noProof/>
                <w:webHidden/>
              </w:rPr>
              <w:instrText xml:space="preserve"> PAGEREF _Toc198210006 \h </w:instrText>
            </w:r>
            <w:r w:rsidR="00554382">
              <w:rPr>
                <w:noProof/>
                <w:webHidden/>
              </w:rPr>
            </w:r>
            <w:r w:rsidR="00554382">
              <w:rPr>
                <w:noProof/>
                <w:webHidden/>
              </w:rPr>
              <w:fldChar w:fldCharType="separate"/>
            </w:r>
            <w:r w:rsidR="00554382">
              <w:rPr>
                <w:noProof/>
                <w:webHidden/>
              </w:rPr>
              <w:t>7</w:t>
            </w:r>
            <w:r w:rsidR="00554382">
              <w:rPr>
                <w:noProof/>
                <w:webHidden/>
              </w:rPr>
              <w:fldChar w:fldCharType="end"/>
            </w:r>
          </w:hyperlink>
        </w:p>
        <w:p w14:paraId="59BCB225" w14:textId="50E8DEFF"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7" w:history="1">
            <w:r w:rsidR="00554382" w:rsidRPr="00264C75">
              <w:rPr>
                <w:rStyle w:val="Hyperlnk"/>
                <w:noProof/>
              </w:rPr>
              <w:t>När en person är försvunnen</w:t>
            </w:r>
            <w:r w:rsidR="00554382">
              <w:rPr>
                <w:noProof/>
                <w:webHidden/>
              </w:rPr>
              <w:tab/>
            </w:r>
            <w:r w:rsidR="00554382">
              <w:rPr>
                <w:noProof/>
                <w:webHidden/>
              </w:rPr>
              <w:fldChar w:fldCharType="begin"/>
            </w:r>
            <w:r w:rsidR="00554382">
              <w:rPr>
                <w:noProof/>
                <w:webHidden/>
              </w:rPr>
              <w:instrText xml:space="preserve"> PAGEREF _Toc198210007 \h </w:instrText>
            </w:r>
            <w:r w:rsidR="00554382">
              <w:rPr>
                <w:noProof/>
                <w:webHidden/>
              </w:rPr>
            </w:r>
            <w:r w:rsidR="00554382">
              <w:rPr>
                <w:noProof/>
                <w:webHidden/>
              </w:rPr>
              <w:fldChar w:fldCharType="separate"/>
            </w:r>
            <w:r w:rsidR="00554382">
              <w:rPr>
                <w:noProof/>
                <w:webHidden/>
              </w:rPr>
              <w:t>10</w:t>
            </w:r>
            <w:r w:rsidR="00554382">
              <w:rPr>
                <w:noProof/>
                <w:webHidden/>
              </w:rPr>
              <w:fldChar w:fldCharType="end"/>
            </w:r>
          </w:hyperlink>
        </w:p>
        <w:p w14:paraId="370B2A08" w14:textId="0CBB8D58"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8" w:history="1">
            <w:r w:rsidR="00554382" w:rsidRPr="00264C75">
              <w:rPr>
                <w:rStyle w:val="Hyperlnk"/>
                <w:noProof/>
              </w:rPr>
              <w:t>När en person är bortförd till eller kvarhållen i utlandet</w:t>
            </w:r>
            <w:r w:rsidR="00554382">
              <w:rPr>
                <w:noProof/>
                <w:webHidden/>
              </w:rPr>
              <w:tab/>
            </w:r>
            <w:r w:rsidR="00554382">
              <w:rPr>
                <w:noProof/>
                <w:webHidden/>
              </w:rPr>
              <w:fldChar w:fldCharType="begin"/>
            </w:r>
            <w:r w:rsidR="00554382">
              <w:rPr>
                <w:noProof/>
                <w:webHidden/>
              </w:rPr>
              <w:instrText xml:space="preserve"> PAGEREF _Toc198210008 \h </w:instrText>
            </w:r>
            <w:r w:rsidR="00554382">
              <w:rPr>
                <w:noProof/>
                <w:webHidden/>
              </w:rPr>
            </w:r>
            <w:r w:rsidR="00554382">
              <w:rPr>
                <w:noProof/>
                <w:webHidden/>
              </w:rPr>
              <w:fldChar w:fldCharType="separate"/>
            </w:r>
            <w:r w:rsidR="00554382">
              <w:rPr>
                <w:noProof/>
                <w:webHidden/>
              </w:rPr>
              <w:t>11</w:t>
            </w:r>
            <w:r w:rsidR="00554382">
              <w:rPr>
                <w:noProof/>
                <w:webHidden/>
              </w:rPr>
              <w:fldChar w:fldCharType="end"/>
            </w:r>
          </w:hyperlink>
        </w:p>
        <w:p w14:paraId="425840A9" w14:textId="4FAA72B5"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9" w:history="1">
            <w:r w:rsidR="00554382" w:rsidRPr="00264C75">
              <w:rPr>
                <w:rStyle w:val="Hyperlnk"/>
                <w:noProof/>
              </w:rPr>
              <w:t>När en bortförd person ska återvända till Sverige och långsiktigt stöd</w:t>
            </w:r>
            <w:r w:rsidR="00554382">
              <w:rPr>
                <w:noProof/>
                <w:webHidden/>
              </w:rPr>
              <w:tab/>
            </w:r>
            <w:r w:rsidR="00554382">
              <w:rPr>
                <w:noProof/>
                <w:webHidden/>
              </w:rPr>
              <w:fldChar w:fldCharType="begin"/>
            </w:r>
            <w:r w:rsidR="00554382">
              <w:rPr>
                <w:noProof/>
                <w:webHidden/>
              </w:rPr>
              <w:instrText xml:space="preserve"> PAGEREF _Toc198210009 \h </w:instrText>
            </w:r>
            <w:r w:rsidR="00554382">
              <w:rPr>
                <w:noProof/>
                <w:webHidden/>
              </w:rPr>
            </w:r>
            <w:r w:rsidR="00554382">
              <w:rPr>
                <w:noProof/>
                <w:webHidden/>
              </w:rPr>
              <w:fldChar w:fldCharType="separate"/>
            </w:r>
            <w:r w:rsidR="00554382">
              <w:rPr>
                <w:noProof/>
                <w:webHidden/>
              </w:rPr>
              <w:t>14</w:t>
            </w:r>
            <w:r w:rsidR="00554382">
              <w:rPr>
                <w:noProof/>
                <w:webHidden/>
              </w:rPr>
              <w:fldChar w:fldCharType="end"/>
            </w:r>
          </w:hyperlink>
        </w:p>
        <w:p w14:paraId="4EB55F5F" w14:textId="6C06EB9E" w:rsidR="00554382" w:rsidRDefault="00F75BE8">
          <w:pPr>
            <w:pStyle w:val="Innehll1"/>
            <w:rPr>
              <w:rFonts w:asciiTheme="minorHAnsi" w:eastAsiaTheme="minorEastAsia" w:hAnsiTheme="minorHAnsi" w:cstheme="minorBidi"/>
              <w:b w:val="0"/>
              <w:bCs w:val="0"/>
              <w:color w:val="auto"/>
              <w:kern w:val="2"/>
              <w:sz w:val="24"/>
              <w:szCs w:val="24"/>
              <w:lang w:eastAsia="sv-SE"/>
            </w:rPr>
          </w:pPr>
          <w:hyperlink w:anchor="_Toc198210010" w:history="1">
            <w:r w:rsidR="00554382" w:rsidRPr="00264C75">
              <w:rPr>
                <w:rStyle w:val="Hyperlnk"/>
              </w:rPr>
              <w:t>Socialtjänst</w:t>
            </w:r>
            <w:r w:rsidR="00554382">
              <w:rPr>
                <w:webHidden/>
              </w:rPr>
              <w:tab/>
            </w:r>
            <w:r w:rsidR="00554382">
              <w:rPr>
                <w:webHidden/>
              </w:rPr>
              <w:fldChar w:fldCharType="begin"/>
            </w:r>
            <w:r w:rsidR="00554382">
              <w:rPr>
                <w:webHidden/>
              </w:rPr>
              <w:instrText xml:space="preserve"> PAGEREF _Toc198210010 \h </w:instrText>
            </w:r>
            <w:r w:rsidR="00554382">
              <w:rPr>
                <w:webHidden/>
              </w:rPr>
            </w:r>
            <w:r w:rsidR="00554382">
              <w:rPr>
                <w:webHidden/>
              </w:rPr>
              <w:fldChar w:fldCharType="separate"/>
            </w:r>
            <w:r w:rsidR="00554382">
              <w:rPr>
                <w:webHidden/>
              </w:rPr>
              <w:t>17</w:t>
            </w:r>
            <w:r w:rsidR="00554382">
              <w:rPr>
                <w:webHidden/>
              </w:rPr>
              <w:fldChar w:fldCharType="end"/>
            </w:r>
          </w:hyperlink>
        </w:p>
        <w:p w14:paraId="1F18A065" w14:textId="2C595480"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1" w:history="1">
            <w:r w:rsidR="00554382" w:rsidRPr="00264C75">
              <w:rPr>
                <w:rStyle w:val="Hyperlnk"/>
                <w:noProof/>
              </w:rPr>
              <w:t>Att förebygga och förhindra hedersrelaterade bortföranden</w:t>
            </w:r>
            <w:r w:rsidR="00554382">
              <w:rPr>
                <w:noProof/>
                <w:webHidden/>
              </w:rPr>
              <w:tab/>
            </w:r>
            <w:r w:rsidR="00554382">
              <w:rPr>
                <w:noProof/>
                <w:webHidden/>
              </w:rPr>
              <w:fldChar w:fldCharType="begin"/>
            </w:r>
            <w:r w:rsidR="00554382">
              <w:rPr>
                <w:noProof/>
                <w:webHidden/>
              </w:rPr>
              <w:instrText xml:space="preserve"> PAGEREF _Toc198210011 \h </w:instrText>
            </w:r>
            <w:r w:rsidR="00554382">
              <w:rPr>
                <w:noProof/>
                <w:webHidden/>
              </w:rPr>
            </w:r>
            <w:r w:rsidR="00554382">
              <w:rPr>
                <w:noProof/>
                <w:webHidden/>
              </w:rPr>
              <w:fldChar w:fldCharType="separate"/>
            </w:r>
            <w:r w:rsidR="00554382">
              <w:rPr>
                <w:noProof/>
                <w:webHidden/>
              </w:rPr>
              <w:t>17</w:t>
            </w:r>
            <w:r w:rsidR="00554382">
              <w:rPr>
                <w:noProof/>
                <w:webHidden/>
              </w:rPr>
              <w:fldChar w:fldCharType="end"/>
            </w:r>
          </w:hyperlink>
        </w:p>
        <w:p w14:paraId="0ECE1737" w14:textId="315BB015"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2" w:history="1">
            <w:r w:rsidR="00554382" w:rsidRPr="00264C75">
              <w:rPr>
                <w:rStyle w:val="Hyperlnk"/>
                <w:noProof/>
              </w:rPr>
              <w:t>När en person är försvunnen</w:t>
            </w:r>
            <w:r w:rsidR="00554382">
              <w:rPr>
                <w:noProof/>
                <w:webHidden/>
              </w:rPr>
              <w:tab/>
            </w:r>
            <w:r w:rsidR="00554382">
              <w:rPr>
                <w:noProof/>
                <w:webHidden/>
              </w:rPr>
              <w:fldChar w:fldCharType="begin"/>
            </w:r>
            <w:r w:rsidR="00554382">
              <w:rPr>
                <w:noProof/>
                <w:webHidden/>
              </w:rPr>
              <w:instrText xml:space="preserve"> PAGEREF _Toc198210012 \h </w:instrText>
            </w:r>
            <w:r w:rsidR="00554382">
              <w:rPr>
                <w:noProof/>
                <w:webHidden/>
              </w:rPr>
            </w:r>
            <w:r w:rsidR="00554382">
              <w:rPr>
                <w:noProof/>
                <w:webHidden/>
              </w:rPr>
              <w:fldChar w:fldCharType="separate"/>
            </w:r>
            <w:r w:rsidR="00554382">
              <w:rPr>
                <w:noProof/>
                <w:webHidden/>
              </w:rPr>
              <w:t>20</w:t>
            </w:r>
            <w:r w:rsidR="00554382">
              <w:rPr>
                <w:noProof/>
                <w:webHidden/>
              </w:rPr>
              <w:fldChar w:fldCharType="end"/>
            </w:r>
          </w:hyperlink>
        </w:p>
        <w:p w14:paraId="135D4843" w14:textId="568B3493"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3" w:history="1">
            <w:r w:rsidR="00554382" w:rsidRPr="00264C75">
              <w:rPr>
                <w:rStyle w:val="Hyperlnk"/>
                <w:noProof/>
              </w:rPr>
              <w:t>När en person är bortförd till eller kvarhållen i utlandet</w:t>
            </w:r>
            <w:r w:rsidR="00554382">
              <w:rPr>
                <w:noProof/>
                <w:webHidden/>
              </w:rPr>
              <w:tab/>
            </w:r>
            <w:r w:rsidR="00554382">
              <w:rPr>
                <w:noProof/>
                <w:webHidden/>
              </w:rPr>
              <w:fldChar w:fldCharType="begin"/>
            </w:r>
            <w:r w:rsidR="00554382">
              <w:rPr>
                <w:noProof/>
                <w:webHidden/>
              </w:rPr>
              <w:instrText xml:space="preserve"> PAGEREF _Toc198210013 \h </w:instrText>
            </w:r>
            <w:r w:rsidR="00554382">
              <w:rPr>
                <w:noProof/>
                <w:webHidden/>
              </w:rPr>
            </w:r>
            <w:r w:rsidR="00554382">
              <w:rPr>
                <w:noProof/>
                <w:webHidden/>
              </w:rPr>
              <w:fldChar w:fldCharType="separate"/>
            </w:r>
            <w:r w:rsidR="00554382">
              <w:rPr>
                <w:noProof/>
                <w:webHidden/>
              </w:rPr>
              <w:t>21</w:t>
            </w:r>
            <w:r w:rsidR="00554382">
              <w:rPr>
                <w:noProof/>
                <w:webHidden/>
              </w:rPr>
              <w:fldChar w:fldCharType="end"/>
            </w:r>
          </w:hyperlink>
        </w:p>
        <w:p w14:paraId="7CA9FD6A" w14:textId="6EEB0FEF"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4" w:history="1">
            <w:r w:rsidR="00554382" w:rsidRPr="00264C75">
              <w:rPr>
                <w:rStyle w:val="Hyperlnk"/>
                <w:noProof/>
              </w:rPr>
              <w:t>När en bortförd person ska återvända till Sverige</w:t>
            </w:r>
            <w:r w:rsidR="00554382">
              <w:rPr>
                <w:noProof/>
                <w:webHidden/>
              </w:rPr>
              <w:tab/>
            </w:r>
            <w:r w:rsidR="00554382">
              <w:rPr>
                <w:noProof/>
                <w:webHidden/>
              </w:rPr>
              <w:fldChar w:fldCharType="begin"/>
            </w:r>
            <w:r w:rsidR="00554382">
              <w:rPr>
                <w:noProof/>
                <w:webHidden/>
              </w:rPr>
              <w:instrText xml:space="preserve"> PAGEREF _Toc198210014 \h </w:instrText>
            </w:r>
            <w:r w:rsidR="00554382">
              <w:rPr>
                <w:noProof/>
                <w:webHidden/>
              </w:rPr>
            </w:r>
            <w:r w:rsidR="00554382">
              <w:rPr>
                <w:noProof/>
                <w:webHidden/>
              </w:rPr>
              <w:fldChar w:fldCharType="separate"/>
            </w:r>
            <w:r w:rsidR="00554382">
              <w:rPr>
                <w:noProof/>
                <w:webHidden/>
              </w:rPr>
              <w:t>22</w:t>
            </w:r>
            <w:r w:rsidR="00554382">
              <w:rPr>
                <w:noProof/>
                <w:webHidden/>
              </w:rPr>
              <w:fldChar w:fldCharType="end"/>
            </w:r>
          </w:hyperlink>
        </w:p>
        <w:p w14:paraId="206BCBDD" w14:textId="7EC3D12E" w:rsidR="00554382" w:rsidRDefault="00F75BE8">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5" w:history="1">
            <w:r w:rsidR="00554382" w:rsidRPr="00264C75">
              <w:rPr>
                <w:rStyle w:val="Hyperlnk"/>
                <w:noProof/>
              </w:rPr>
              <w:t>Långsiktigt stöd</w:t>
            </w:r>
            <w:r w:rsidR="00554382">
              <w:rPr>
                <w:noProof/>
                <w:webHidden/>
              </w:rPr>
              <w:tab/>
            </w:r>
            <w:r w:rsidR="00554382">
              <w:rPr>
                <w:noProof/>
                <w:webHidden/>
              </w:rPr>
              <w:fldChar w:fldCharType="begin"/>
            </w:r>
            <w:r w:rsidR="00554382">
              <w:rPr>
                <w:noProof/>
                <w:webHidden/>
              </w:rPr>
              <w:instrText xml:space="preserve"> PAGEREF _Toc198210015 \h </w:instrText>
            </w:r>
            <w:r w:rsidR="00554382">
              <w:rPr>
                <w:noProof/>
                <w:webHidden/>
              </w:rPr>
            </w:r>
            <w:r w:rsidR="00554382">
              <w:rPr>
                <w:noProof/>
                <w:webHidden/>
              </w:rPr>
              <w:fldChar w:fldCharType="separate"/>
            </w:r>
            <w:r w:rsidR="00554382">
              <w:rPr>
                <w:noProof/>
                <w:webHidden/>
              </w:rPr>
              <w:t>24</w:t>
            </w:r>
            <w:r w:rsidR="00554382">
              <w:rPr>
                <w:noProof/>
                <w:webHidden/>
              </w:rPr>
              <w:fldChar w:fldCharType="end"/>
            </w:r>
          </w:hyperlink>
        </w:p>
        <w:p w14:paraId="6278969B" w14:textId="5998718E" w:rsidR="00554382" w:rsidRDefault="00F75BE8">
          <w:pPr>
            <w:pStyle w:val="Innehll1"/>
            <w:rPr>
              <w:rFonts w:asciiTheme="minorHAnsi" w:eastAsiaTheme="minorEastAsia" w:hAnsiTheme="minorHAnsi" w:cstheme="minorBidi"/>
              <w:b w:val="0"/>
              <w:bCs w:val="0"/>
              <w:color w:val="auto"/>
              <w:kern w:val="2"/>
              <w:sz w:val="24"/>
              <w:szCs w:val="24"/>
              <w:lang w:eastAsia="sv-SE"/>
            </w:rPr>
          </w:pPr>
          <w:hyperlink w:anchor="_Toc198210016" w:history="1">
            <w:r w:rsidR="00554382" w:rsidRPr="00264C75">
              <w:rPr>
                <w:rStyle w:val="Hyperlnk"/>
              </w:rPr>
              <w:t>Läs mer</w:t>
            </w:r>
            <w:r w:rsidR="00554382">
              <w:rPr>
                <w:webHidden/>
              </w:rPr>
              <w:tab/>
            </w:r>
            <w:r w:rsidR="00554382">
              <w:rPr>
                <w:webHidden/>
              </w:rPr>
              <w:fldChar w:fldCharType="begin"/>
            </w:r>
            <w:r w:rsidR="00554382">
              <w:rPr>
                <w:webHidden/>
              </w:rPr>
              <w:instrText xml:space="preserve"> PAGEREF _Toc198210016 \h </w:instrText>
            </w:r>
            <w:r w:rsidR="00554382">
              <w:rPr>
                <w:webHidden/>
              </w:rPr>
            </w:r>
            <w:r w:rsidR="00554382">
              <w:rPr>
                <w:webHidden/>
              </w:rPr>
              <w:fldChar w:fldCharType="separate"/>
            </w:r>
            <w:r w:rsidR="00554382">
              <w:rPr>
                <w:webHidden/>
              </w:rPr>
              <w:t>26</w:t>
            </w:r>
            <w:r w:rsidR="00554382">
              <w:rPr>
                <w:webHidden/>
              </w:rPr>
              <w:fldChar w:fldCharType="end"/>
            </w:r>
          </w:hyperlink>
        </w:p>
        <w:p w14:paraId="45927185" w14:textId="4736906D" w:rsidR="00652BB0" w:rsidRPr="00BE4B86" w:rsidRDefault="00274DC5">
          <w:r>
            <w:rPr>
              <w:rFonts w:ascii="TT Prosto Sans" w:hAnsi="TT Prosto Sans" w:cstheme="majorHAnsi"/>
              <w:b/>
              <w:bCs/>
              <w:noProof/>
            </w:rPr>
            <w:fldChar w:fldCharType="end"/>
          </w:r>
        </w:p>
      </w:sdtContent>
    </w:sdt>
    <w:p w14:paraId="41E9BB17" w14:textId="3519B941" w:rsidR="00F23159" w:rsidRPr="00F23159" w:rsidRDefault="00F23159" w:rsidP="00F23159">
      <w:pPr>
        <w:widowControl/>
        <w:suppressAutoHyphens w:val="0"/>
        <w:autoSpaceDE/>
        <w:autoSpaceDN/>
        <w:adjustRightInd/>
        <w:spacing w:after="160" w:line="259" w:lineRule="auto"/>
        <w:textAlignment w:val="auto"/>
        <w:rPr>
          <w:rFonts w:ascii="Lora" w:hAnsi="Lora"/>
        </w:rPr>
      </w:pPr>
      <w:r>
        <w:br w:type="page"/>
      </w:r>
    </w:p>
    <w:bookmarkStart w:id="1" w:name="_Toc163036104"/>
    <w:bookmarkStart w:id="2" w:name="_Toc198210000"/>
    <w:p w14:paraId="317E6BF5" w14:textId="2A269DA0" w:rsidR="00F23159" w:rsidRPr="00F6702D" w:rsidRDefault="00503428" w:rsidP="00A93A2F">
      <w:pPr>
        <w:pStyle w:val="Rubrik1"/>
      </w:pPr>
      <w:r w:rsidRPr="00A93A2F">
        <w:lastRenderedPageBreak/>
        <mc:AlternateContent>
          <mc:Choice Requires="wps">
            <w:drawing>
              <wp:anchor distT="0" distB="0" distL="114300" distR="114300" simplePos="0" relativeHeight="251658239" behindDoc="1" locked="0" layoutInCell="1" allowOverlap="1" wp14:anchorId="21919297" wp14:editId="31DF22C4">
                <wp:simplePos x="0" y="0"/>
                <wp:positionH relativeFrom="column">
                  <wp:posOffset>-1438275</wp:posOffset>
                </wp:positionH>
                <wp:positionV relativeFrom="paragraph">
                  <wp:posOffset>-1437640</wp:posOffset>
                </wp:positionV>
                <wp:extent cx="7560000" cy="10692000"/>
                <wp:effectExtent l="0" t="0" r="3175" b="0"/>
                <wp:wrapNone/>
                <wp:docPr id="36" name="Rektangel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A288E" id="Rektangel 36" o:spid="_x0000_s1026" alt="&quot;&quot;" style="position:absolute;margin-left:-113.25pt;margin-top:-113.2pt;width:595.3pt;height:84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" fillcolor="#d1dddc [1940]" stroked="f" strokeweight="1pt"/>
            </w:pict>
          </mc:Fallback>
        </mc:AlternateContent>
      </w:r>
      <w:r w:rsidR="00F23159" w:rsidRPr="00A93A2F">
        <w:t>Inledning</w:t>
      </w:r>
      <w:bookmarkEnd w:id="1"/>
      <w:bookmarkEnd w:id="2"/>
    </w:p>
    <w:p w14:paraId="6A5C8225" w14:textId="225B395C" w:rsidR="00A93A2F" w:rsidRPr="00A93A2F" w:rsidRDefault="00A93A2F" w:rsidP="00A93A2F">
      <w:r w:rsidRPr="00A93A2F">
        <w:t xml:space="preserve">Den här mallen är tänkt att vara ett stöd i förskolors, skolors och socialtjänstförvaltningars framtagande av rutiner för arbetet mot hedersrelaterade bortföranden. Mallen bygger på </w:t>
      </w:r>
      <w:hyperlink r:id="rId9" w:history="1">
        <w:r w:rsidRPr="00A93A2F">
          <w:rPr>
            <w:rStyle w:val="Hyperlnk"/>
          </w:rPr>
          <w:t>Myndighetsgemensam vägledning vid hedersrelaterad brottslighet</w:t>
        </w:r>
      </w:hyperlink>
      <w:r w:rsidRPr="00A93A2F">
        <w:t xml:space="preserve"> och utgår, precis som vägledningen, från var i ärendekedjan ett ärende befinner sig. I vägledningen finns mer stöd kring hur myndigheter bör agera och samverka vid hedersrelaterade bortföranden. Vi rekommenderar därför att ni läser vägledningen innan ni påbörjar arbetet med att ta fram en egen rutin. </w:t>
      </w:r>
    </w:p>
    <w:p w14:paraId="79F9C5F1" w14:textId="4A37AD87" w:rsidR="00A93A2F" w:rsidRPr="00A93A2F" w:rsidRDefault="00A93A2F" w:rsidP="00A93A2F">
      <w:r w:rsidRPr="00A93A2F">
        <w:t>Mallen får användas fritt av kommuner och enskilda huvudmän som bedriver förskole- eller skolverksamhet. Det är varje huvudman som själv ansvarar för att ha ändamålsenliga rutiner för sitt arbete. Mallen utgör ett stöd för vad som kan ingå i sådana rutiner och den behöver anpassas för aktuell verksamhet samt kompletteras med hänvisningar till lokala rutiner och kontaktvägar. Mallen kan användas i sin helhet eller i valda delar samt anpassas utifrån lokala behov och förutsättningar.</w:t>
      </w:r>
    </w:p>
    <w:p w14:paraId="7E2B9C18" w14:textId="564F9338" w:rsidR="00A93A2F" w:rsidRPr="00A93A2F" w:rsidRDefault="00A93A2F" w:rsidP="00A93A2F">
      <w:r w:rsidRPr="00A93A2F">
        <w:t>I mallen ges inte generell vägledning till yrkesverksamma eller verksamheter i arbetet mot hedersrelaterat våld och förtryck, utan endast stöd i rutiner på ärendenivå vid oro för, misstanke om eller konstaterade hedersrelaterade bortföranden. För att få till ett systematiskt arbete behövs – utöver rutiner på ärendenivå – även rutiner för exempelvis samverkan med andra myndigheter och för att säkerställa att personalen har tillräcklig kunskap inom området.</w:t>
      </w:r>
    </w:p>
    <w:p w14:paraId="6A103423" w14:textId="0330CBCC" w:rsidR="00A93A2F" w:rsidRPr="00A93A2F" w:rsidRDefault="00A93A2F" w:rsidP="00A93A2F">
      <w:r w:rsidRPr="00A93A2F">
        <w:t xml:space="preserve">Mallen utgår från aktuell lagstiftning men för att öka läsbarheten i texten har vi valt att i de flesta fall inte ha med hänvisningar till lagrum. Du hittar lagstöd i den </w:t>
      </w:r>
      <w:r w:rsidR="007F4718">
        <w:t>My</w:t>
      </w:r>
      <w:r w:rsidRPr="00A93A2F">
        <w:t xml:space="preserve">ndighetsgemensamma vägledningen. </w:t>
      </w:r>
    </w:p>
    <w:p w14:paraId="0AAD0074" w14:textId="3D8ADB26" w:rsidR="00A93A2F" w:rsidRPr="00A93A2F" w:rsidRDefault="00A93A2F" w:rsidP="00A93A2F">
      <w:r w:rsidRPr="00A93A2F">
        <w:t xml:space="preserve">Mallen är framtagen av Nationellt centrum mot hedersrelaterat våld och förtryck (NCH) vid Länsstyrelsen Östergötland i samarbete med Länsstyrelsen Stockholm, Länsstyrelsen Västra Götaland och Länsstyrelsen Skåne. Vid frågor om mallens innehåll, kontakta </w:t>
      </w:r>
      <w:r w:rsidRPr="00A93A2F">
        <w:br/>
      </w:r>
      <w:hyperlink r:id="rId10" w:history="1">
        <w:r w:rsidRPr="00A93A2F">
          <w:rPr>
            <w:rStyle w:val="Hyperlnk"/>
          </w:rPr>
          <w:t>nationellt.centrum.hrv.oster</w:t>
        </w:r>
        <w:r w:rsidRPr="00A93A2F">
          <w:rPr>
            <w:rStyle w:val="Hyperlnk"/>
          </w:rPr>
          <w:softHyphen/>
          <w:t>gotland@lansstyrelsen.se</w:t>
        </w:r>
      </w:hyperlink>
      <w:r w:rsidRPr="00A93A2F">
        <w:t xml:space="preserve">. </w:t>
      </w:r>
      <w:r w:rsidRPr="00A93A2F">
        <w:br/>
        <w:t xml:space="preserve">Vi vill även tacka Polismyndigheten, Skolverket, Socialstyrelsen och Utrikesdepartementet och sist men inte minst de yrkesverksamma som har lämnat värdefulla synpunkter på mallens innehåll. </w:t>
      </w:r>
    </w:p>
    <w:p w14:paraId="3193977E" w14:textId="19F84332" w:rsidR="00A93A2F" w:rsidRPr="00A93A2F" w:rsidRDefault="00A93A2F" w:rsidP="00A93A2F">
      <w:pPr>
        <w:pStyle w:val="Rubrik2"/>
      </w:pPr>
      <w:bookmarkStart w:id="3" w:name="_Toc196470977"/>
      <w:bookmarkStart w:id="4" w:name="_Toc198210001"/>
      <w:r w:rsidRPr="00A93A2F">
        <w:t>Grundläggande förkunskap</w:t>
      </w:r>
      <w:bookmarkEnd w:id="3"/>
      <w:bookmarkEnd w:id="4"/>
    </w:p>
    <w:p w14:paraId="06279950" w14:textId="732B2F98" w:rsidR="00A93A2F" w:rsidRDefault="00A93A2F" w:rsidP="00A93A2F">
      <w:r w:rsidRPr="00A93A2F">
        <w:t xml:space="preserve">Alla som jobbar med frågor som rör hedersrelaterat våld och förtryck bör ha en grundläggande kunskap inom området.  Innan du börjar arbetet med att ta fram en egen mall rekommenderar vi därför dig som vill ha mer kunskap om hedersrelaterat våld och förtryck att gå </w:t>
      </w:r>
      <w:proofErr w:type="spellStart"/>
      <w:r w:rsidRPr="00A93A2F">
        <w:t>NCH:s</w:t>
      </w:r>
      <w:proofErr w:type="spellEnd"/>
      <w:r w:rsidRPr="00A93A2F">
        <w:t xml:space="preserve"> webbutbildning Grundkurs om hedersrelaterat våld och förtryck. Du hittar den </w:t>
      </w:r>
      <w:hyperlink r:id="rId11" w:history="1">
        <w:r w:rsidRPr="00A93A2F">
          <w:rPr>
            <w:rStyle w:val="Hyperlnk"/>
          </w:rPr>
          <w:t>här</w:t>
        </w:r>
      </w:hyperlink>
      <w:r w:rsidRPr="00A93A2F">
        <w:t xml:space="preserve">. Eftersom denna mall bygger på den Myndighetsgemensamma vägledningen rekommenderar vi dig även att läsa den </w:t>
      </w:r>
      <w:hyperlink r:id="rId12" w:history="1">
        <w:r w:rsidRPr="00A93A2F">
          <w:rPr>
            <w:rStyle w:val="Hyperlnk"/>
          </w:rPr>
          <w:t>här.</w:t>
        </w:r>
      </w:hyperlink>
      <w:r w:rsidRPr="00A93A2F">
        <w:t xml:space="preserve"> </w:t>
      </w:r>
      <w:r w:rsidRPr="00A93A2F">
        <w:lastRenderedPageBreak/>
        <w:t>Det finns också hänvisningar till vidare läsning i slutet av denna mall.</w:t>
      </w:r>
    </w:p>
    <w:p w14:paraId="17CDFCFA" w14:textId="77777777" w:rsidR="00A93A2F" w:rsidRPr="00A93A2F" w:rsidRDefault="00A93A2F" w:rsidP="00A93A2F">
      <w:pPr>
        <w:pStyle w:val="Rubrik2"/>
      </w:pPr>
      <w:bookmarkStart w:id="5" w:name="_Toc196470978"/>
      <w:bookmarkStart w:id="6" w:name="_Toc198210002"/>
      <w:r w:rsidRPr="00A93A2F">
        <w:t>Särskilt utsatta och sårbara grupper</w:t>
      </w:r>
      <w:bookmarkEnd w:id="5"/>
      <w:bookmarkEnd w:id="6"/>
    </w:p>
    <w:p w14:paraId="546ED444" w14:textId="020706C3" w:rsidR="00A93A2F" w:rsidRPr="00A93A2F" w:rsidRDefault="00A93A2F" w:rsidP="00A93A2F">
      <w:r w:rsidRPr="00A93A2F">
        <w:t>Bland de som utsätts för hedersrelaterat våld och förtryck finns personer med en särskild sårbarhet. En grupp kan beskrivas som särskilt sårbar för våld av olika anledningar. Det kan handla om att gruppen är utsatt i särskilt hög grad eller att brotten ger upphov till särskilt allvarliga konsekvenser för den som utsätts.</w:t>
      </w:r>
    </w:p>
    <w:p w14:paraId="3AD21F8D" w14:textId="77777777" w:rsidR="00A93A2F" w:rsidRPr="00A93A2F" w:rsidRDefault="00A93A2F" w:rsidP="00A93A2F">
      <w:r w:rsidRPr="00A93A2F">
        <w:t xml:space="preserve">Det gäller bland annat hbtqi-personer och personer med fysisk eller intellektuell funktionsnedsättning. Risken att dessa personer förs utomlands i syfte att utsättas för någon typ av hedersrelaterat våld eller förtryck såsom tvångsäktenskap eller omvändelseförsök är extra hög. De riskerar även i högre grad än andra att exkluderas från samhällets stödinsatser. </w:t>
      </w:r>
    </w:p>
    <w:p w14:paraId="2A113ED0" w14:textId="77777777" w:rsidR="00A93A2F" w:rsidRPr="00A93A2F" w:rsidRDefault="00A93A2F" w:rsidP="00A93A2F">
      <w:r w:rsidRPr="00A93A2F">
        <w:t xml:space="preserve">Därför är det är det extra viktigt att du som möter dessa personer anpassar samtal och möten till deras individuella förmågor, mognad och erfarenheter. Läs mer om särskilt utsatta och sårbara grupper i kapitel 3 i den Myndighetsgemensamma vägledningen. </w:t>
      </w:r>
    </w:p>
    <w:p w14:paraId="72A37C30" w14:textId="77777777" w:rsidR="00A93A2F" w:rsidRPr="00A93A2F" w:rsidRDefault="00A93A2F" w:rsidP="00A93A2F">
      <w:r w:rsidRPr="00A93A2F">
        <w:t xml:space="preserve">NCH har tagit fram ett stödmaterial till vuxna som möter barn och unga med intellektuell funktionsnedsättning som finns att ladda ned </w:t>
      </w:r>
      <w:hyperlink r:id="rId13" w:history="1">
        <w:r w:rsidRPr="00A93A2F">
          <w:rPr>
            <w:rStyle w:val="Hyperlnk"/>
          </w:rPr>
          <w:t>här.</w:t>
        </w:r>
      </w:hyperlink>
    </w:p>
    <w:p w14:paraId="107EE9B2" w14:textId="77777777" w:rsidR="00A93A2F" w:rsidRPr="00A93A2F" w:rsidRDefault="00A93A2F" w:rsidP="00A93A2F">
      <w:pPr>
        <w:pStyle w:val="Rubrik2"/>
      </w:pPr>
      <w:bookmarkStart w:id="7" w:name="_Toc187665258"/>
      <w:bookmarkStart w:id="8" w:name="_Toc187742775"/>
      <w:bookmarkStart w:id="9" w:name="_Toc196470979"/>
      <w:bookmarkStart w:id="10" w:name="_Toc198210003"/>
      <w:r w:rsidRPr="00A93A2F">
        <w:t>Definitioner</w:t>
      </w:r>
      <w:bookmarkEnd w:id="7"/>
      <w:bookmarkEnd w:id="8"/>
      <w:bookmarkEnd w:id="9"/>
      <w:bookmarkEnd w:id="10"/>
    </w:p>
    <w:p w14:paraId="6FD80FED" w14:textId="6CDECF2E" w:rsidR="00A93A2F" w:rsidRPr="00A93A2F" w:rsidRDefault="00A93A2F" w:rsidP="00A93A2F">
      <w:r w:rsidRPr="00A93A2F">
        <w:t>Barn – omyndiga personer under 18 år</w:t>
      </w:r>
      <w:r w:rsidR="00722873">
        <w:t>.</w:t>
      </w:r>
    </w:p>
    <w:p w14:paraId="4EE7F520" w14:textId="37967E91" w:rsidR="00A93A2F" w:rsidRPr="00A93A2F" w:rsidRDefault="00A93A2F" w:rsidP="00A93A2F">
      <w:r w:rsidRPr="00A93A2F">
        <w:t>Vuxna – myndiga personer från 18 år och uppåt</w:t>
      </w:r>
      <w:r w:rsidR="00722873">
        <w:t>.</w:t>
      </w:r>
    </w:p>
    <w:p w14:paraId="33B3BA8C" w14:textId="2382446A" w:rsidR="00A93A2F" w:rsidRPr="00A93A2F" w:rsidRDefault="00A93A2F" w:rsidP="00A93A2F">
      <w:r w:rsidRPr="00A93A2F">
        <w:t>Elev – den som tar del av undervisningen oavsett ålder (inom förskolans verksamhet används benämningen barn)</w:t>
      </w:r>
      <w:r w:rsidR="00722873">
        <w:t>.</w:t>
      </w:r>
    </w:p>
    <w:p w14:paraId="1108523F" w14:textId="439527D2" w:rsidR="00A93A2F" w:rsidRDefault="00A93A2F" w:rsidP="00A93A2F">
      <w:r w:rsidRPr="00A93A2F">
        <w:t>Skolor – obligatoriska skolformer, gymnasieskolan, vuxenutbildningen samt anpassade skolformer.</w:t>
      </w:r>
    </w:p>
    <w:p w14:paraId="360821BD" w14:textId="77777777" w:rsidR="00A93A2F" w:rsidRPr="00A93A2F" w:rsidRDefault="00A93A2F" w:rsidP="00A93A2F">
      <w:pPr>
        <w:pStyle w:val="Rubrik2"/>
      </w:pPr>
      <w:bookmarkStart w:id="11" w:name="_Toc187665259"/>
      <w:bookmarkStart w:id="12" w:name="_Toc187742776"/>
      <w:bookmarkStart w:id="13" w:name="_Toc196470980"/>
      <w:bookmarkStart w:id="14" w:name="_Toc198210004"/>
      <w:r w:rsidRPr="00A93A2F">
        <w:t>Att använda tolk</w:t>
      </w:r>
      <w:bookmarkEnd w:id="11"/>
      <w:bookmarkEnd w:id="12"/>
      <w:bookmarkEnd w:id="13"/>
      <w:bookmarkEnd w:id="14"/>
    </w:p>
    <w:p w14:paraId="710327EC" w14:textId="77777777" w:rsidR="00A93A2F" w:rsidRPr="00A93A2F" w:rsidRDefault="00A93A2F" w:rsidP="00A93A2F">
      <w:r w:rsidRPr="00A93A2F">
        <w:t xml:space="preserve">Vid användning av tolk är det viktigt att säkerställa att tolken inte riskerar att utgöra ett hot genom ryktesspridning eller kontakter med den utsattas familj eller bekantskapskrets.  </w:t>
      </w:r>
    </w:p>
    <w:p w14:paraId="211F87E4" w14:textId="77777777" w:rsidR="00A93A2F" w:rsidRPr="00A93A2F" w:rsidRDefault="00A93A2F" w:rsidP="00A93A2F">
      <w:pPr>
        <w:pStyle w:val="Punktlistabrd1"/>
      </w:pPr>
      <w:r w:rsidRPr="00A93A2F">
        <w:t xml:space="preserve">Anlita aldrig en familjemedlem eller någon i den utsattas nätverk som tolk. </w:t>
      </w:r>
    </w:p>
    <w:p w14:paraId="51ACF2BE" w14:textId="77777777" w:rsidR="00A93A2F" w:rsidRPr="00A93A2F" w:rsidRDefault="00A93A2F" w:rsidP="00A93A2F">
      <w:pPr>
        <w:pStyle w:val="Punktlistabrd1"/>
      </w:pPr>
      <w:r w:rsidRPr="00A93A2F">
        <w:t>Använd telefontolk vid utsatthet för hedersrelaterat våld och förtryck (i första hand en auktoriserad tolk). Detta för att minimera riskerna för den utsatta.</w:t>
      </w:r>
    </w:p>
    <w:p w14:paraId="72E956B6" w14:textId="77777777" w:rsidR="00A93A2F" w:rsidRPr="00A93A2F" w:rsidRDefault="00A93A2F" w:rsidP="00A93A2F">
      <w:pPr>
        <w:pStyle w:val="Punktlistabrd1"/>
      </w:pPr>
      <w:r w:rsidRPr="00A93A2F">
        <w:t>Anonymisera alla personuppgifter och geografiska kopplingar till den utsatta personen i telefonsamtalet med tolken.</w:t>
      </w:r>
    </w:p>
    <w:p w14:paraId="7CB06F56" w14:textId="77777777" w:rsidR="00A93A2F" w:rsidRPr="00A93A2F" w:rsidRDefault="00A93A2F" w:rsidP="00A93A2F">
      <w:pPr>
        <w:pStyle w:val="Punktlistabrd1"/>
      </w:pPr>
      <w:r w:rsidRPr="00A93A2F">
        <w:lastRenderedPageBreak/>
        <w:t xml:space="preserve">Uppge om möjligt namnet på tolken i förväg så att den utsatta har möjlighet att säga till om det är en tolk som inte bör användas, exempelvis på grund av bekantskap med den utsattas sociala nätverk. </w:t>
      </w:r>
    </w:p>
    <w:p w14:paraId="595FE5A8" w14:textId="3DA64927" w:rsidR="00F23159" w:rsidRPr="009B598F" w:rsidRDefault="00A93A2F" w:rsidP="009B598F">
      <w:pPr>
        <w:pStyle w:val="Punktlistabrd1"/>
      </w:pPr>
      <w:r w:rsidRPr="00A93A2F">
        <w:t xml:space="preserve">Om möjligt – anlita alltid samma tolk för att minimera risker för den utsatta. </w:t>
      </w:r>
      <w:r w:rsidR="00F23159" w:rsidRPr="00A93A27">
        <w:br w:type="page"/>
      </w:r>
    </w:p>
    <w:bookmarkStart w:id="15" w:name="_Toc163036110"/>
    <w:bookmarkStart w:id="16" w:name="_Toc198210005"/>
    <w:p w14:paraId="4EFA376C" w14:textId="798D921E" w:rsidR="00F23159" w:rsidRPr="00A93A27" w:rsidRDefault="00A574CF" w:rsidP="00487A9F">
      <w:pPr>
        <w:pStyle w:val="Rubrik1"/>
      </w:pPr>
      <w:r>
        <w:lastRenderedPageBreak/>
        <mc:AlternateContent>
          <mc:Choice Requires="wps">
            <w:drawing>
              <wp:anchor distT="0" distB="0" distL="114300" distR="114300" simplePos="0" relativeHeight="251657214" behindDoc="1" locked="0" layoutInCell="1" allowOverlap="1" wp14:anchorId="56B913F5" wp14:editId="47107457">
                <wp:simplePos x="0" y="0"/>
                <wp:positionH relativeFrom="page">
                  <wp:align>left</wp:align>
                </wp:positionH>
                <wp:positionV relativeFrom="paragraph">
                  <wp:posOffset>-1465580</wp:posOffset>
                </wp:positionV>
                <wp:extent cx="7924800" cy="10769600"/>
                <wp:effectExtent l="0" t="0" r="0" b="0"/>
                <wp:wrapNone/>
                <wp:docPr id="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24800" cy="10769600"/>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D431E" id="Rektangel 1" o:spid="_x0000_s1026" alt="&quot;&quot;" style="position:absolute;margin-left:0;margin-top:-115.4pt;width:624pt;height:848pt;z-index:-25165926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" fillcolor="#e2e7df [1301]" stroked="f" strokeweight="1pt">
                <w10:wrap anchorx="page"/>
              </v:rect>
            </w:pict>
          </mc:Fallback>
        </mc:AlternateContent>
      </w:r>
      <w:bookmarkEnd w:id="15"/>
      <w:r w:rsidR="00A93A2F">
        <w:t>Förskola och skola</w:t>
      </w:r>
      <w:bookmarkEnd w:id="16"/>
      <w:r w:rsidR="00F23159" w:rsidRPr="00A93A27">
        <w:t xml:space="preserve"> </w:t>
      </w:r>
    </w:p>
    <w:p w14:paraId="702CF875" w14:textId="3EB1DEDE" w:rsidR="00F23159" w:rsidRPr="00A93A27" w:rsidRDefault="00086477" w:rsidP="00086477">
      <w:pPr>
        <w:pStyle w:val="Rubrik2"/>
      </w:pPr>
      <w:bookmarkStart w:id="17" w:name="_Toc187665261"/>
      <w:bookmarkStart w:id="18" w:name="_Toc187742778"/>
      <w:bookmarkStart w:id="19" w:name="_Toc196470982"/>
      <w:bookmarkStart w:id="20" w:name="_Toc198210006"/>
      <w:r>
        <w:t>A</w:t>
      </w:r>
      <w:r w:rsidRPr="00086477">
        <w:t>tt förebygga och förhindra hedersrelaterade bortföranden</w:t>
      </w:r>
      <w:bookmarkEnd w:id="17"/>
      <w:bookmarkEnd w:id="18"/>
      <w:bookmarkEnd w:id="19"/>
      <w:r w:rsidR="00F23159" w:rsidRPr="00A93A27">
        <w:t>.</w:t>
      </w:r>
      <w:bookmarkEnd w:id="20"/>
      <w:r w:rsidR="00F23159" w:rsidRPr="00A93A27">
        <w:t xml:space="preserve"> </w:t>
      </w:r>
    </w:p>
    <w:p w14:paraId="47E85B20" w14:textId="679281E0" w:rsidR="00086477" w:rsidRDefault="00086477" w:rsidP="00086477">
      <w:pPr>
        <w:pStyle w:val="Rubrik3"/>
      </w:pPr>
      <w:r>
        <w:t>Barn</w:t>
      </w:r>
    </w:p>
    <w:p w14:paraId="40AA7973" w14:textId="5EA054F6" w:rsidR="00086477" w:rsidRPr="00086477" w:rsidRDefault="00086477" w:rsidP="00086477">
      <w:pPr>
        <w:pStyle w:val="Rubrik4"/>
        <w:rPr>
          <w:rFonts w:ascii="TT Prosto Sans Black" w:hAnsi="TT Prosto Sans Black" w:cs="Open Sans"/>
          <w:bCs/>
          <w:spacing w:val="-5"/>
          <w:sz w:val="28"/>
          <w:szCs w:val="36"/>
        </w:rPr>
      </w:pPr>
      <w:r w:rsidRPr="00086477">
        <w:rPr>
          <w:rFonts w:eastAsiaTheme="minorHAnsi"/>
        </w:rPr>
        <w:t>Hantera oro för hedersrelaterat bortförande</w:t>
      </w:r>
    </w:p>
    <w:p w14:paraId="67021209" w14:textId="5963A2C1" w:rsidR="00086477" w:rsidRPr="00086477" w:rsidRDefault="00086477" w:rsidP="00086477">
      <w:r w:rsidRPr="00086477">
        <w:t xml:space="preserve">Vid kännedom om resa, ledighetsansökan eller andra omständigheter som väcker oro för hedersrelaterat bortförande: </w:t>
      </w:r>
    </w:p>
    <w:p w14:paraId="2C966D82" w14:textId="727CEC87" w:rsidR="00432DDD" w:rsidRPr="00432DDD" w:rsidRDefault="00432DDD" w:rsidP="00086477">
      <w:pPr>
        <w:pStyle w:val="Punktlistabrd1"/>
      </w:pPr>
      <w:r w:rsidRPr="00432DDD">
        <w:t>Dokumentera vilka omständigheter oron är kopplad till</w:t>
      </w:r>
      <w:r w:rsidRPr="00432DDD">
        <w:rPr>
          <w:b/>
          <w:bCs/>
        </w:rPr>
        <w:t>.</w:t>
      </w:r>
      <w:r w:rsidRPr="00432DDD">
        <w:rPr>
          <w:i/>
          <w:iCs/>
        </w:rPr>
        <w:t xml:space="preserve"> </w:t>
      </w:r>
      <w:r w:rsidRPr="00432DDD">
        <w:t xml:space="preserve">Exempel på hur utsatthet för hedersrelaterat våld och förtryck samt risk för bortförande kan ta sig uttryck finns på sidan 77 i den </w:t>
      </w:r>
      <w:hyperlink r:id="rId14" w:history="1">
        <w:r w:rsidR="007F4718">
          <w:rPr>
            <w:rStyle w:val="Hyperlnk"/>
          </w:rPr>
          <w:t>M</w:t>
        </w:r>
        <w:r w:rsidRPr="00432DDD">
          <w:rPr>
            <w:rStyle w:val="Hyperlnk"/>
          </w:rPr>
          <w:t>yndighetsgemensamma vägledningen</w:t>
        </w:r>
      </w:hyperlink>
      <w:r w:rsidRPr="00432DDD">
        <w:t xml:space="preserve">, på </w:t>
      </w:r>
      <w:hyperlink r:id="rId15" w:history="1">
        <w:proofErr w:type="spellStart"/>
        <w:r w:rsidRPr="00432DDD">
          <w:rPr>
            <w:rStyle w:val="Hyperlnk"/>
          </w:rPr>
          <w:t>NCH:s</w:t>
        </w:r>
        <w:proofErr w:type="spellEnd"/>
        <w:r w:rsidRPr="00432DDD">
          <w:rPr>
            <w:rStyle w:val="Hyperlnk"/>
          </w:rPr>
          <w:t xml:space="preserve"> webbplats</w:t>
        </w:r>
      </w:hyperlink>
      <w:r w:rsidRPr="00432DDD">
        <w:t xml:space="preserve"> och på Skolverkets webbplats (stöd för </w:t>
      </w:r>
      <w:hyperlink r:id="rId16" w:history="1">
        <w:r w:rsidRPr="00432DDD">
          <w:rPr>
            <w:rStyle w:val="Hyperlnk"/>
          </w:rPr>
          <w:t>förskola</w:t>
        </w:r>
      </w:hyperlink>
      <w:r w:rsidRPr="00432DDD">
        <w:rPr>
          <w:u w:val="single"/>
        </w:rPr>
        <w:t xml:space="preserve"> och </w:t>
      </w:r>
      <w:hyperlink r:id="rId17" w:history="1">
        <w:r w:rsidRPr="00432DDD">
          <w:rPr>
            <w:rStyle w:val="Hyperlnk"/>
          </w:rPr>
          <w:t>skola</w:t>
        </w:r>
      </w:hyperlink>
      <w:r w:rsidRPr="00432DDD">
        <w:rPr>
          <w:u w:val="single"/>
        </w:rPr>
        <w:t>).</w:t>
      </w:r>
    </w:p>
    <w:p w14:paraId="48552E08" w14:textId="09CA2FBF" w:rsidR="00086477" w:rsidRPr="00086477" w:rsidRDefault="00086477" w:rsidP="00086477">
      <w:pPr>
        <w:pStyle w:val="Punktlistabrd1"/>
      </w:pPr>
      <w:r w:rsidRPr="00086477">
        <w:t xml:space="preserve">Kontakta aldrig vårdnadshavarna eller andra i barnens omgivning (ex. syskon) om din oro för barnet vid misstanke om hedersrelaterat våld och förtryck. Det kan förvärra situationen för den utsatta. </w:t>
      </w:r>
    </w:p>
    <w:p w14:paraId="051C687A" w14:textId="24B81D92" w:rsidR="00086477" w:rsidRPr="00086477" w:rsidRDefault="00086477" w:rsidP="00086477">
      <w:pPr>
        <w:pStyle w:val="Punktlistabrd1"/>
      </w:pPr>
      <w:r w:rsidRPr="00086477">
        <w:t>Spara all kommunikation, ledighetsansökningar och frånvarohistorik om det finns misstanke om hedersrelaterat våld och förtryck och bortförande.</w:t>
      </w:r>
    </w:p>
    <w:p w14:paraId="0796332E" w14:textId="77777777" w:rsidR="00432DDD" w:rsidRDefault="00086477" w:rsidP="00086477">
      <w:pPr>
        <w:pStyle w:val="Punktlistabrd1"/>
      </w:pPr>
      <w:r w:rsidRPr="00086477">
        <w:t>Ställ öppna frågor till den elev som oron gäller. Frågorna bör anpassas efter elevens ålder och mognad samt utifrån andra förkunskaper om eleven. Samtalet behöver ske i enrum och på ett diskret sätt, eftersom eleven kan vara övervakad av andra elever eller anställda. Övervakning kan även skev via att exempelvis spåra eller avlyssna elevens mobiltelefon.</w:t>
      </w:r>
    </w:p>
    <w:p w14:paraId="21D88563" w14:textId="0EAF657B" w:rsidR="00086477" w:rsidRPr="00086477" w:rsidRDefault="00F75BE8" w:rsidP="00432DDD">
      <w:sdt>
        <w:sdtPr>
          <w:id w:val="-1400892006"/>
          <w:placeholder>
            <w:docPart w:val="98038957406D41178FA08C960E288264"/>
          </w:placeholder>
        </w:sdtPr>
        <w:sdtEndPr/>
        <w:sdtContent>
          <w:r w:rsidR="00432DDD" w:rsidRPr="00774497">
            <w:rPr>
              <w:highlight w:val="lightGray"/>
            </w:rPr>
            <w:t>Eventuell rutin för samverkan med elevhälsan vid oro för elev</w:t>
          </w:r>
        </w:sdtContent>
      </w:sdt>
      <w:r w:rsidR="00086477" w:rsidRPr="00086477">
        <w:t xml:space="preserve"> </w:t>
      </w:r>
    </w:p>
    <w:p w14:paraId="3138DD64" w14:textId="77777777" w:rsidR="009E0684" w:rsidRDefault="00086477" w:rsidP="00086477">
      <w:pPr>
        <w:pStyle w:val="Punktlistabrd1"/>
      </w:pPr>
      <w:r w:rsidRPr="00086477">
        <w:t>När ett enskilt samtal hålls, informera eleven om dennes rättigheter och var det finns stöd och hjälp att få.</w:t>
      </w:r>
    </w:p>
    <w:p w14:paraId="63963FFC" w14:textId="0204998F" w:rsidR="00086477" w:rsidRPr="00086477" w:rsidRDefault="00F75BE8" w:rsidP="009E0684">
      <w:sdt>
        <w:sdtPr>
          <w:id w:val="-124082298"/>
          <w:placeholder>
            <w:docPart w:val="E68F10EA637348858B1D296BB71425EE"/>
          </w:placeholder>
        </w:sdtPr>
        <w:sdtEndPr/>
        <w:sdtContent>
          <w:r w:rsidR="009E0684" w:rsidRPr="00991DB4">
            <w:rPr>
              <w:highlight w:val="lightGray"/>
            </w:rPr>
            <w:t>Kontaktväg till lokal aktör som ger stöd och hjälp till utsatta</w:t>
          </w:r>
        </w:sdtContent>
      </w:sdt>
      <w:r w:rsidR="00086477" w:rsidRPr="00086477">
        <w:t xml:space="preserve"> </w:t>
      </w:r>
    </w:p>
    <w:p w14:paraId="22325A81" w14:textId="585B352B" w:rsidR="00086477" w:rsidRPr="00086477" w:rsidRDefault="00086477" w:rsidP="00086477">
      <w:pPr>
        <w:pStyle w:val="Punktlistabrd1"/>
      </w:pPr>
      <w:r w:rsidRPr="00086477">
        <w:t xml:space="preserve">I slutet av varje enskilt samtal, utforska eventuell hotbild/risk samt mående efter att eleven har berättat. Ex. ”Hur blir det för dig nu att gå härifrån efter att du har berättat det här för mig?” </w:t>
      </w:r>
    </w:p>
    <w:p w14:paraId="65C46C4C" w14:textId="104F32C4" w:rsidR="00086477" w:rsidRPr="00086477" w:rsidRDefault="00086477" w:rsidP="00086477">
      <w:pPr>
        <w:pStyle w:val="Punktlistabrd1"/>
      </w:pPr>
      <w:r w:rsidRPr="00086477">
        <w:t>Gör en säkerhetsplanering hur fortsatt kontakt kan ske och vad eleven gör om en akut situation uppstår. Ex. ”Om du inte kommer till skolan i morgon kontaktar vi socialtjänsten direkt.</w:t>
      </w:r>
      <w:r w:rsidR="00432DDD">
        <w:t>”</w:t>
      </w:r>
    </w:p>
    <w:p w14:paraId="0E5BC679" w14:textId="739D4349" w:rsidR="00086477" w:rsidRPr="00086477" w:rsidRDefault="00086477" w:rsidP="00086477">
      <w:pPr>
        <w:pStyle w:val="Punktlistabrd1"/>
      </w:pPr>
      <w:r w:rsidRPr="00086477">
        <w:t>Det är viktigt att eleven inte får frånvaro från någon lektion på grund av samtalet.  En rapporterad frånvaro som går direkt till vårdnadshavare kan medföra risker.</w:t>
      </w:r>
    </w:p>
    <w:p w14:paraId="71D9C408" w14:textId="77777777" w:rsidR="00086477" w:rsidRPr="00086477" w:rsidRDefault="00086477" w:rsidP="00086477">
      <w:pPr>
        <w:pStyle w:val="Rubrik4"/>
        <w:rPr>
          <w:rFonts w:eastAsiaTheme="minorHAnsi"/>
        </w:rPr>
      </w:pPr>
      <w:r w:rsidRPr="00086477">
        <w:rPr>
          <w:rFonts w:eastAsiaTheme="minorHAnsi"/>
        </w:rPr>
        <w:t>Anmäla till socialtjänsten</w:t>
      </w:r>
    </w:p>
    <w:p w14:paraId="6C1C414D" w14:textId="2AD914BB" w:rsidR="00086477" w:rsidRPr="00086477" w:rsidRDefault="00086477" w:rsidP="00086477">
      <w:r w:rsidRPr="00086477">
        <w:t xml:space="preserve">Vid kännedom eller misstanke om att ett barn far illa är personal inom förskola och skola skyldig att genast göra en anmälan till socialtjänsten. </w:t>
      </w:r>
    </w:p>
    <w:p w14:paraId="7548E19E" w14:textId="33383D67" w:rsidR="00086477" w:rsidRDefault="00086477" w:rsidP="009B598F">
      <w:pPr>
        <w:pStyle w:val="Punktlistabrd1"/>
      </w:pPr>
      <w:r w:rsidRPr="00086477">
        <w:lastRenderedPageBreak/>
        <w:t>Uppge i anmälan hur barnet kan kontaktas av socialtjänst på ett säkert sätt, och vem i personalen som ska kontaktas gällande barnet.</w:t>
      </w:r>
    </w:p>
    <w:p w14:paraId="54D8A638" w14:textId="77777777" w:rsidR="009E0684" w:rsidRDefault="00F75BE8" w:rsidP="009E0684">
      <w:sdt>
        <w:sdtPr>
          <w:id w:val="887920584"/>
          <w:placeholder>
            <w:docPart w:val="0C662C9F39D4493FB375B2C00D3AAD90"/>
          </w:placeholder>
        </w:sdtPr>
        <w:sdtEndPr/>
        <w:sdtContent>
          <w:r w:rsidR="009E0684" w:rsidRPr="00774497">
            <w:rPr>
              <w:highlight w:val="lightGray"/>
            </w:rPr>
            <w:t>Beskrivning av eller hänvisning till verksamhetens rutin vid orosanmälan</w:t>
          </w:r>
        </w:sdtContent>
      </w:sdt>
      <w:r w:rsidR="009E0684" w:rsidRPr="00086477">
        <w:t xml:space="preserve"> </w:t>
      </w:r>
    </w:p>
    <w:p w14:paraId="22617440" w14:textId="793DD9C7" w:rsidR="00086477" w:rsidRPr="00086477" w:rsidRDefault="00086477" w:rsidP="00086477">
      <w:r w:rsidRPr="00086477">
        <w:t xml:space="preserve">Vid osäkerhet kring om en anmälan ska göras kan socialtjänsten alternativt </w:t>
      </w:r>
      <w:proofErr w:type="spellStart"/>
      <w:r w:rsidRPr="00086477">
        <w:t>Barnahus</w:t>
      </w:r>
      <w:proofErr w:type="spellEnd"/>
      <w:r w:rsidRPr="00086477">
        <w:t xml:space="preserve"> eller ett Regionalt Resurscentra konsulteras (om ett sådan eller motsvarande samverkansform finns i länet) utan att uppge vem ärendet gäller. </w:t>
      </w:r>
    </w:p>
    <w:p w14:paraId="0FB56E48" w14:textId="4DBC0AD5" w:rsidR="00086477" w:rsidRPr="00086477" w:rsidRDefault="00086477" w:rsidP="00086477">
      <w:pPr>
        <w:pStyle w:val="Punktlistabrd1"/>
      </w:pPr>
      <w:r w:rsidRPr="00086477">
        <w:t>Kontakta aldrig vårdnadshavarna för att berätta att en orosanmälan har gjorts.</w:t>
      </w:r>
    </w:p>
    <w:p w14:paraId="47275392" w14:textId="74B03D94" w:rsidR="00086477" w:rsidRPr="00086477" w:rsidRDefault="00086477" w:rsidP="00086477">
      <w:pPr>
        <w:pStyle w:val="Punktlistabrd1"/>
      </w:pPr>
      <w:r w:rsidRPr="00086477">
        <w:t xml:space="preserve">Det är inte nödvändigt att ha pratat med den person som oron gäller för att göra en anmälan. Gör alltid en individuell bedömning om barnet eller ungdomen ska känna till att en orosanmälan görs. Anmälan ska göras så fort misstanke uppstår om att ett barn far illa. Däremot är det bra att vara så konkret som möjligt kring vilka omständigheter som har föranlett oro. </w:t>
      </w:r>
    </w:p>
    <w:p w14:paraId="6F7B7E55" w14:textId="1CB4240C" w:rsidR="00086477" w:rsidRPr="00086477" w:rsidRDefault="00086477" w:rsidP="00086477">
      <w:pPr>
        <w:pStyle w:val="Punktlistabrd1"/>
      </w:pPr>
      <w:r w:rsidRPr="00086477">
        <w:t>Uppge i anmälan att oron gäller hedersrelaterad utsatthet och vilka tecken som finns på det samt vilka tecken som finns gällande risk för bortförande.</w:t>
      </w:r>
    </w:p>
    <w:p w14:paraId="7AA7777B" w14:textId="3E6098F4" w:rsidR="00086477" w:rsidRPr="00086477" w:rsidRDefault="00086477" w:rsidP="00086477">
      <w:pPr>
        <w:pStyle w:val="Punktlistabrd1"/>
      </w:pPr>
      <w:r w:rsidRPr="00086477">
        <w:t xml:space="preserve"> Uppge även att det kan få konsekvenser för barnet om socialtjänsten kontaktar vårdnadshavarna innan de har träffat barnet och gjort skyddsbedömningar.</w:t>
      </w:r>
    </w:p>
    <w:p w14:paraId="5711D48F" w14:textId="03DE1A5C" w:rsidR="00086477" w:rsidRPr="00086477" w:rsidRDefault="00086477" w:rsidP="00086477">
      <w:pPr>
        <w:pStyle w:val="Punktlistabrd1"/>
      </w:pPr>
      <w:r w:rsidRPr="00086477">
        <w:t xml:space="preserve">Om kännedom om omyndiga syskon finns till den anmälan gäller, uppge det i anmälan. Det kan även bli aktuellt att göra en orosanmälan avseende syskon.  </w:t>
      </w:r>
    </w:p>
    <w:p w14:paraId="76A645A0" w14:textId="12F08889" w:rsidR="00086477" w:rsidRDefault="00086477" w:rsidP="00F53272">
      <w:pPr>
        <w:pStyle w:val="Punktlistabrd1"/>
      </w:pPr>
      <w:r w:rsidRPr="00086477">
        <w:t>Bedöm om barnet ska informeras om anmälan utifrån barnets ålder och mognad. Beakta risken för att barnet berättar om anmälan för sina vårdnadshavare. Om barnet informeras, fråga barnet hur hen tror att vårdnadshavarna kan reagera och bifoga den informationen i anmälan.</w:t>
      </w:r>
    </w:p>
    <w:p w14:paraId="03EF8FBF" w14:textId="77777777" w:rsidR="00086477" w:rsidRPr="00086477" w:rsidRDefault="00086477" w:rsidP="00086477">
      <w:pPr>
        <w:pStyle w:val="Rubrik4"/>
      </w:pPr>
      <w:bookmarkStart w:id="21" w:name="_Toc187665265"/>
      <w:bookmarkStart w:id="22" w:name="_Toc187742782"/>
      <w:bookmarkStart w:id="23" w:name="_Toc196470986"/>
      <w:r w:rsidRPr="00086477">
        <w:t>Ta ställning till polisanmälan</w:t>
      </w:r>
      <w:bookmarkEnd w:id="21"/>
      <w:bookmarkEnd w:id="22"/>
      <w:bookmarkEnd w:id="23"/>
    </w:p>
    <w:p w14:paraId="186A4172" w14:textId="77777777" w:rsidR="00086477" w:rsidRPr="00086477" w:rsidRDefault="00086477" w:rsidP="00086477">
      <w:r w:rsidRPr="00086477">
        <w:t>Förskolan eller skolan har inte någon lagreglerad skyldighet att göra en polisanmälan vid misstanke om att ett barn kan utsättas för brott. Det är upp till rektorn och annan skolpersonal att avgöra om en polisanmälan ska göras. Många gånger är det dock socialtjänsten som polisanmäler efter att en orosanmälan om ett barn inkommit. I kontakten med socialtjänsten kan det därför vara bra att komma överens om vem som ska göra polisanmälan. En sekretessprövning av vilka uppgifter som kan lämnas till polisen behöver ske i varje enskilt fall.</w:t>
      </w:r>
    </w:p>
    <w:p w14:paraId="3F5D6896" w14:textId="764CFB58" w:rsidR="00086477" w:rsidRPr="00086477" w:rsidRDefault="00086477" w:rsidP="00844B57">
      <w:pPr>
        <w:pStyle w:val="Punktlistabrd1"/>
      </w:pPr>
      <w:r w:rsidRPr="00086477">
        <w:t>Vid osäkerhet kan polisen kontaktas och rådfrågas i ett tidigt skede, utan att barnets namn avslöjas</w:t>
      </w:r>
      <w:r w:rsidR="00B6432E">
        <w:t>.</w:t>
      </w:r>
    </w:p>
    <w:p w14:paraId="2642F14E" w14:textId="4F56C191" w:rsidR="009E0684" w:rsidRDefault="00086477" w:rsidP="009E0684">
      <w:pPr>
        <w:pStyle w:val="Punktlistabrd1"/>
      </w:pPr>
      <w:r w:rsidRPr="00086477">
        <w:t>Vid polisanmälan ska det uppges om den misstänka brottsligheten är hedersrelaterad och vad som tyder på det. Brottsrubricering eller misstänkt gärningsperson behöver inte uppges. Uppge även vem barnet pratat med på skolan samt kontaktuppgifter till den personen.</w:t>
      </w:r>
    </w:p>
    <w:bookmarkStart w:id="24" w:name="_Hlk198022156" w:displacedByCustomXml="next"/>
    <w:sdt>
      <w:sdtPr>
        <w:id w:val="678632601"/>
        <w:placeholder>
          <w:docPart w:val="31EFD8BD10944D3AA66D8C0D073830CB"/>
        </w:placeholder>
      </w:sdtPr>
      <w:sdtEndPr/>
      <w:sdtContent>
        <w:p w14:paraId="1FE7CFF2" w14:textId="4E4CBEED" w:rsidR="009E0684" w:rsidRPr="009E0684" w:rsidRDefault="009E0684" w:rsidP="009E0684">
          <w:r w:rsidRPr="00774497">
            <w:rPr>
              <w:highlight w:val="lightGray"/>
            </w:rPr>
            <w:t>Beskrivning av eller hänvisning till verksamhetens rutin vid polisanmälan</w:t>
          </w:r>
        </w:p>
      </w:sdtContent>
    </w:sdt>
    <w:bookmarkEnd w:id="24" w:displacedByCustomXml="prev"/>
    <w:p w14:paraId="02339878" w14:textId="77777777" w:rsidR="009B598F" w:rsidRDefault="00086477" w:rsidP="001C7FD0">
      <w:pPr>
        <w:pStyle w:val="Faktarubrik"/>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pPr>
      <w:r w:rsidRPr="00086477">
        <w:t>Läs mer</w:t>
      </w:r>
    </w:p>
    <w:p w14:paraId="6CB462FE" w14:textId="3DBAFA7E" w:rsidR="00086477" w:rsidRPr="001E19A3" w:rsidRDefault="00F75BE8" w:rsidP="001C7FD0">
      <w:pPr>
        <w:pStyle w:val="Faktatext"/>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rPr>
          <w:color w:val="28607E" w:themeColor="hyperlink"/>
          <w:u w:val="single"/>
        </w:rPr>
      </w:pPr>
      <w:hyperlink r:id="rId18" w:history="1">
        <w:r w:rsidR="00086477" w:rsidRPr="00086477">
          <w:rPr>
            <w:rStyle w:val="Hyperlnk"/>
          </w:rPr>
          <w:t>Frågor och om att dela information</w:t>
        </w:r>
      </w:hyperlink>
    </w:p>
    <w:p w14:paraId="5F468B9B" w14:textId="65D5A798" w:rsidR="00086477" w:rsidRPr="00086477" w:rsidRDefault="00086477" w:rsidP="00844B57">
      <w:pPr>
        <w:pStyle w:val="Rubrik4"/>
      </w:pPr>
      <w:bookmarkStart w:id="25" w:name="_Toc196470987"/>
      <w:r w:rsidRPr="00086477">
        <w:lastRenderedPageBreak/>
        <w:t>Lämna uppgifter till brottsbekämpande myndigheter</w:t>
      </w:r>
      <w:bookmarkEnd w:id="25"/>
    </w:p>
    <w:p w14:paraId="3066915A" w14:textId="77777777" w:rsidR="00086477" w:rsidRPr="00086477" w:rsidRDefault="00086477" w:rsidP="00844B57">
      <w:r w:rsidRPr="00086477">
        <w:t>Från och med den 1 april 2025 finns en skyldighet för skolor att genom rektor lämna uppgifter till polisen om uppgifterna behövs i den brottsbekämpande verksamheten. Skolor har även en skyldighet att på eget initiativ lämna uppgifter till Polismyndigheten om rektorn bedömer att uppgiften behövs i den brottsbekämpande verksamheten. Om uppgiften omfattas av tillämpningsområdet för en bestämmelse om sekretess eller tystnadsplikt ska utlämnandet föregås av en intresseavvägning.</w:t>
      </w:r>
    </w:p>
    <w:p w14:paraId="1BBB5909" w14:textId="77777777" w:rsidR="00432DDD" w:rsidRDefault="00086477" w:rsidP="00432DDD">
      <w:pPr>
        <w:pStyle w:val="Faktarubrik"/>
        <w:pBdr>
          <w:top w:val="single" w:sz="18" w:space="4" w:color="E2E7DF" w:themeColor="accent2" w:themeTint="66"/>
          <w:left w:val="single" w:sz="18" w:space="4" w:color="E2E7DF" w:themeColor="accent2" w:themeTint="66"/>
          <w:bottom w:val="single" w:sz="18" w:space="4" w:color="E2E7DF" w:themeColor="accent2" w:themeTint="66"/>
          <w:right w:val="single" w:sz="18" w:space="4" w:color="E2E7DF" w:themeColor="accent2" w:themeTint="66"/>
        </w:pBdr>
        <w:shd w:val="clear" w:color="auto" w:fill="E2E7DF" w:themeFill="accent2" w:themeFillTint="66"/>
      </w:pPr>
      <w:r w:rsidRPr="00086477">
        <w:t>Läs mer</w:t>
      </w:r>
    </w:p>
    <w:p w14:paraId="69E2ED94" w14:textId="14E4462F" w:rsidR="00086477" w:rsidRPr="00086477" w:rsidRDefault="00F75BE8" w:rsidP="00432DDD">
      <w:pPr>
        <w:pStyle w:val="Faktatext"/>
        <w:pBdr>
          <w:top w:val="single" w:sz="18" w:space="4" w:color="E2E7DF" w:themeColor="accent2" w:themeTint="66"/>
          <w:left w:val="single" w:sz="18" w:space="4" w:color="E2E7DF" w:themeColor="accent2" w:themeTint="66"/>
          <w:bottom w:val="single" w:sz="18" w:space="4" w:color="E2E7DF" w:themeColor="accent2" w:themeTint="66"/>
          <w:right w:val="single" w:sz="18" w:space="4" w:color="E2E7DF" w:themeColor="accent2" w:themeTint="66"/>
        </w:pBdr>
        <w:shd w:val="clear" w:color="auto" w:fill="E2E7DF" w:themeFill="accent2" w:themeFillTint="66"/>
      </w:pPr>
      <w:hyperlink r:id="rId19" w:history="1">
        <w:r w:rsidR="00086477" w:rsidRPr="00086477">
          <w:rPr>
            <w:rStyle w:val="Hyperlnk"/>
          </w:rPr>
          <w:t xml:space="preserve">Vägledning för skolor ökat </w:t>
        </w:r>
        <w:proofErr w:type="spellStart"/>
        <w:r w:rsidR="00086477" w:rsidRPr="00086477">
          <w:rPr>
            <w:rStyle w:val="Hyperlnk"/>
          </w:rPr>
          <w:t>informationsflöde_Polismyndigheten</w:t>
        </w:r>
        <w:proofErr w:type="spellEnd"/>
      </w:hyperlink>
      <w:r w:rsidR="00B6432E">
        <w:rPr>
          <w:rStyle w:val="Hyperlnk"/>
        </w:rPr>
        <w:t>.</w:t>
      </w:r>
    </w:p>
    <w:p w14:paraId="2E073BF8" w14:textId="70BB5386" w:rsidR="00844B57" w:rsidRDefault="00844B57" w:rsidP="00844B57">
      <w:pPr>
        <w:pStyle w:val="Rubrik3"/>
      </w:pPr>
      <w:r>
        <w:t>Vuxna</w:t>
      </w:r>
    </w:p>
    <w:p w14:paraId="25A1AFBF" w14:textId="77777777" w:rsidR="00844B57" w:rsidRPr="00844B57" w:rsidRDefault="00844B57" w:rsidP="00844B57">
      <w:pPr>
        <w:pStyle w:val="Rubrik4"/>
      </w:pPr>
      <w:bookmarkStart w:id="26" w:name="_Toc187665267"/>
      <w:bookmarkStart w:id="27" w:name="_Toc187742784"/>
      <w:bookmarkStart w:id="28" w:name="_Toc196470989"/>
      <w:r w:rsidRPr="00844B57">
        <w:t xml:space="preserve">Informera personen om </w:t>
      </w:r>
      <w:bookmarkEnd w:id="26"/>
      <w:bookmarkEnd w:id="27"/>
      <w:r w:rsidRPr="00844B57">
        <w:t>rätten till stöd och skydd</w:t>
      </w:r>
      <w:bookmarkEnd w:id="28"/>
      <w:r w:rsidRPr="00844B57">
        <w:t xml:space="preserve"> </w:t>
      </w:r>
    </w:p>
    <w:p w14:paraId="46E008EE" w14:textId="77777777" w:rsidR="00844B57" w:rsidRPr="00844B57" w:rsidRDefault="00844B57" w:rsidP="00844B57">
      <w:r w:rsidRPr="00844B57">
        <w:t>Vid misstanke om att en vuxen person riskerar att föras bort eller hållas kvar i utlandet för att utsättas för hedersrelaterad brottslighet, bör skolan försöka stödja personen genom att:</w:t>
      </w:r>
    </w:p>
    <w:p w14:paraId="31F0C53A" w14:textId="6E28E168" w:rsidR="00844B57" w:rsidRPr="00844B57" w:rsidRDefault="00844B57" w:rsidP="00844B57">
      <w:pPr>
        <w:pStyle w:val="Punktlistabrd1"/>
      </w:pPr>
      <w:r w:rsidRPr="00844B57">
        <w:t xml:space="preserve">Ställ öppna frågor till den som oron gäller och informera individen om hens rättigheter. Beakta även individens ålder och mognad. Samtalet behöver ske i enrum och utan att någon annan får kännedom om det. </w:t>
      </w:r>
    </w:p>
    <w:p w14:paraId="12C49BD1" w14:textId="277F225C" w:rsidR="00844B57" w:rsidRPr="00844B57" w:rsidRDefault="00844B57" w:rsidP="00844B57">
      <w:pPr>
        <w:pStyle w:val="Punktlistabrd1"/>
      </w:pPr>
      <w:r w:rsidRPr="00844B57">
        <w:t>I första hand ska individen informeras om möjligheten att söka stöd och hjälp från socialtjänsten. Om personen önskar bör skolan hjälpa till att förmedla kontakt med socialtjänsten.</w:t>
      </w:r>
    </w:p>
    <w:p w14:paraId="0C3732FD" w14:textId="283B4E61" w:rsidR="00844B57" w:rsidRPr="00844B57" w:rsidRDefault="00844B57" w:rsidP="00844B57">
      <w:pPr>
        <w:pStyle w:val="Punktlistabrd1"/>
      </w:pPr>
      <w:r w:rsidRPr="00844B57">
        <w:t xml:space="preserve">Om individen inte är beredd att söka hjälp från socialtjänsten, informera hen om andra aktörer som kan ge stöd och hjälp – till exempel </w:t>
      </w:r>
      <w:proofErr w:type="gramStart"/>
      <w:r w:rsidRPr="00844B57">
        <w:t>ett regionalt resurscentra</w:t>
      </w:r>
      <w:proofErr w:type="gramEnd"/>
      <w:r w:rsidRPr="00844B57">
        <w:t xml:space="preserve"> eller stödlinjen </w:t>
      </w:r>
      <w:hyperlink r:id="rId20" w:history="1">
        <w:r w:rsidRPr="00844B57">
          <w:rPr>
            <w:rStyle w:val="Hyperlnk"/>
          </w:rPr>
          <w:t>Rätt att välja</w:t>
        </w:r>
      </w:hyperlink>
      <w:r w:rsidRPr="00844B57">
        <w:t>. Informera även om att det finns civilsamhällesorganisationer som erbjuder stöd och hjälp.</w:t>
      </w:r>
    </w:p>
    <w:p w14:paraId="68A2C384" w14:textId="5BA4B430" w:rsidR="009E0684" w:rsidRDefault="00844B57" w:rsidP="00844B57">
      <w:pPr>
        <w:pStyle w:val="Punktlistabrd1"/>
      </w:pPr>
      <w:r w:rsidRPr="00844B57">
        <w:t xml:space="preserve">Som yrkesverksam har du möjlighet att ringa </w:t>
      </w:r>
      <w:proofErr w:type="spellStart"/>
      <w:r w:rsidRPr="00844B57">
        <w:t>NCH:s</w:t>
      </w:r>
      <w:proofErr w:type="spellEnd"/>
      <w:r w:rsidRPr="00844B57">
        <w:t xml:space="preserve"> nationella stödtelefon för yrkesverksamma för att få råd på generell nivå i hedersrelaterade ärenden 010-223 57 60. Du har även möjlighet</w:t>
      </w:r>
      <w:r w:rsidR="007F4718">
        <w:t xml:space="preserve"> att</w:t>
      </w:r>
      <w:r w:rsidRPr="00844B57">
        <w:t xml:space="preserve"> konsultera </w:t>
      </w:r>
      <w:proofErr w:type="gramStart"/>
      <w:r w:rsidRPr="00844B57">
        <w:t>ett regionalt resurscentra</w:t>
      </w:r>
      <w:proofErr w:type="gramEnd"/>
      <w:r w:rsidRPr="00844B57">
        <w:t xml:space="preserve"> om ett sådant finns i din region.</w:t>
      </w:r>
    </w:p>
    <w:p w14:paraId="29274FCC" w14:textId="77777777" w:rsidR="009E0684" w:rsidRDefault="00844B57" w:rsidP="009E0684">
      <w:r w:rsidRPr="00844B57">
        <w:t xml:space="preserve"> </w:t>
      </w:r>
      <w:sdt>
        <w:sdtPr>
          <w:id w:val="1992355783"/>
          <w:placeholder>
            <w:docPart w:val="2D68A51AE3E24F8DAF1EADA85150BA78"/>
          </w:placeholder>
        </w:sdtPr>
        <w:sdtEndPr/>
        <w:sdtContent>
          <w:r w:rsidR="009E0684" w:rsidRPr="00774497">
            <w:rPr>
              <w:highlight w:val="lightGray"/>
            </w:rPr>
            <w:t>Kontaktväg till resurscentrum eller annan aktör som ger stöd och hjälp till utsatta</w:t>
          </w:r>
        </w:sdtContent>
      </w:sdt>
    </w:p>
    <w:p w14:paraId="41BBE7EA" w14:textId="642D138F" w:rsidR="00844B57" w:rsidRDefault="00844B57" w:rsidP="009E0684">
      <w:pPr>
        <w:pStyle w:val="Punktlistabrd1"/>
        <w:numPr>
          <w:ilvl w:val="0"/>
          <w:numId w:val="0"/>
        </w:numPr>
        <w:ind w:left="357" w:hanging="357"/>
      </w:pPr>
    </w:p>
    <w:p w14:paraId="499E6F72" w14:textId="77777777" w:rsidR="00844B57" w:rsidRPr="00844B57" w:rsidRDefault="00844B57" w:rsidP="00844B57">
      <w:pPr>
        <w:pStyle w:val="Rubrik4"/>
      </w:pPr>
      <w:bookmarkStart w:id="29" w:name="_Toc187665268"/>
      <w:bookmarkStart w:id="30" w:name="_Toc187742785"/>
      <w:bookmarkStart w:id="31" w:name="_Toc196470990"/>
      <w:r w:rsidRPr="00844B57">
        <w:t>Anmäla till socialtjänsten</w:t>
      </w:r>
      <w:bookmarkEnd w:id="29"/>
      <w:bookmarkEnd w:id="30"/>
      <w:bookmarkEnd w:id="31"/>
    </w:p>
    <w:p w14:paraId="5E265343" w14:textId="77777777" w:rsidR="00844B57" w:rsidRPr="00844B57" w:rsidRDefault="00844B57" w:rsidP="00844B57">
      <w:r w:rsidRPr="00844B57">
        <w:t xml:space="preserve">För personer över 18 år finns ingen lagstadgad skyldighet men däremot en möjlighet att anmäla oro. En sekretessprövning kring vilka uppgifter som kan lämnas ut behöver göras. </w:t>
      </w:r>
    </w:p>
    <w:p w14:paraId="7F550BED" w14:textId="77777777" w:rsidR="00844B57" w:rsidRPr="00844B57" w:rsidRDefault="00844B57" w:rsidP="00844B57">
      <w:r w:rsidRPr="00844B57">
        <w:t xml:space="preserve">Det finns även möjlighet att ringa till socialtjänsten eller </w:t>
      </w:r>
      <w:proofErr w:type="gramStart"/>
      <w:r w:rsidRPr="00844B57">
        <w:t>ett regionalt resurscentra</w:t>
      </w:r>
      <w:proofErr w:type="gramEnd"/>
      <w:r w:rsidRPr="00844B57">
        <w:t xml:space="preserve"> för att rådfråga kring hur man kan motivera personen till kontakt. </w:t>
      </w:r>
    </w:p>
    <w:p w14:paraId="7CB77416" w14:textId="77777777" w:rsidR="00844B57" w:rsidRPr="00844B57" w:rsidRDefault="00844B57" w:rsidP="00844B57">
      <w:r w:rsidRPr="00844B57">
        <w:t xml:space="preserve">Vid en anmälan är det viktigt att ange hur personen kan kontaktas på ett säkert sätt </w:t>
      </w:r>
      <w:r w:rsidRPr="00844B57">
        <w:lastRenderedPageBreak/>
        <w:t xml:space="preserve">eller om någon i personalen kan förmedla kontakt.  Se även </w:t>
      </w:r>
      <w:r w:rsidRPr="00844B57">
        <w:rPr>
          <w:i/>
          <w:iCs/>
        </w:rPr>
        <w:t>Anmäla till socialtjänsten</w:t>
      </w:r>
      <w:r w:rsidRPr="00844B57">
        <w:t xml:space="preserve"> i avsnittet </w:t>
      </w:r>
      <w:r w:rsidRPr="00844B57">
        <w:rPr>
          <w:i/>
          <w:iCs/>
        </w:rPr>
        <w:t>Barn</w:t>
      </w:r>
      <w:r w:rsidRPr="00844B57">
        <w:t xml:space="preserve"> gällande vad som är viktigt att tänka på vid en orosanmälan</w:t>
      </w:r>
      <w:r w:rsidRPr="00844B57">
        <w:rPr>
          <w:b/>
          <w:bCs/>
        </w:rPr>
        <w:t xml:space="preserve"> </w:t>
      </w:r>
      <w:r w:rsidRPr="00844B57">
        <w:t xml:space="preserve"> </w:t>
      </w:r>
    </w:p>
    <w:p w14:paraId="24ED6CE6" w14:textId="77777777" w:rsidR="00844B57" w:rsidRPr="00844B57" w:rsidRDefault="00844B57" w:rsidP="00844B57">
      <w:pPr>
        <w:pStyle w:val="Rubrik4"/>
      </w:pPr>
      <w:bookmarkStart w:id="32" w:name="_Toc187665269"/>
      <w:bookmarkStart w:id="33" w:name="_Toc187742786"/>
      <w:bookmarkStart w:id="34" w:name="_Toc196470991"/>
      <w:r w:rsidRPr="00844B57">
        <w:t>Stöd vid polisanmälan</w:t>
      </w:r>
      <w:bookmarkEnd w:id="32"/>
      <w:bookmarkEnd w:id="33"/>
      <w:bookmarkEnd w:id="34"/>
    </w:p>
    <w:p w14:paraId="5B970948" w14:textId="77777777" w:rsidR="00844B57" w:rsidRDefault="00844B57" w:rsidP="00844B57">
      <w:r w:rsidRPr="00844B57">
        <w:t xml:space="preserve">Vid misstanke om att en vuxen elev har utsatts för brott bör skolan informera eleven om möjligheten att göra en polisanmälan. Om eleven önskar hjälp med att polisanmäla, bör skolan bistå med detta eller se till att eleven får hjälp från socialtjänsten eller </w:t>
      </w:r>
      <w:proofErr w:type="gramStart"/>
      <w:r w:rsidRPr="00844B57">
        <w:t>ett regionalt resurscentra</w:t>
      </w:r>
      <w:proofErr w:type="gramEnd"/>
      <w:r w:rsidRPr="00844B57">
        <w:t>. Vid anmälan är det viktigt att ange hur personen kan kontaktas på ett säkert sätt eller om någon i personalen kan förmedla kontakt.</w:t>
      </w:r>
    </w:p>
    <w:p w14:paraId="588F4376" w14:textId="77777777" w:rsidR="00844B57" w:rsidRDefault="00844B57" w:rsidP="00844B57">
      <w:pPr>
        <w:pStyle w:val="Rubrik2"/>
      </w:pPr>
      <w:bookmarkStart w:id="35" w:name="_Toc198210007"/>
      <w:r>
        <w:t>När en person är försvunnen</w:t>
      </w:r>
      <w:bookmarkEnd w:id="35"/>
    </w:p>
    <w:p w14:paraId="3DF6B3B7" w14:textId="19E124EB" w:rsidR="00844B57" w:rsidRDefault="00844B57" w:rsidP="00844B57">
      <w:pPr>
        <w:pStyle w:val="Rubrik3"/>
      </w:pPr>
      <w:r>
        <w:t>Barn</w:t>
      </w:r>
    </w:p>
    <w:p w14:paraId="544646A9" w14:textId="77777777" w:rsidR="00844B57" w:rsidRPr="00844B57" w:rsidRDefault="00844B57" w:rsidP="00C260A9">
      <w:pPr>
        <w:pStyle w:val="Rubrik4"/>
      </w:pPr>
      <w:bookmarkStart w:id="36" w:name="_Toc187665272"/>
      <w:bookmarkStart w:id="37" w:name="_Toc187742789"/>
      <w:bookmarkStart w:id="38" w:name="_Toc196470994"/>
      <w:r w:rsidRPr="00844B57">
        <w:t>Eftersöka försvunnet barn</w:t>
      </w:r>
      <w:bookmarkEnd w:id="36"/>
      <w:bookmarkEnd w:id="37"/>
      <w:bookmarkEnd w:id="38"/>
    </w:p>
    <w:p w14:paraId="2711A98C" w14:textId="288FE91F" w:rsidR="00844B57" w:rsidRDefault="00844B57" w:rsidP="00C260A9">
      <w:pPr>
        <w:pStyle w:val="Punktlistabrd1"/>
      </w:pPr>
      <w:r w:rsidRPr="00C260A9">
        <w:t>Om ett barn är frånvarande utan att skolan vet varför</w:t>
      </w:r>
      <w:r w:rsidR="00797A36">
        <w:t>,</w:t>
      </w:r>
      <w:r w:rsidRPr="00C260A9">
        <w:t xml:space="preserve"> är skolan skyldig att undersöka var barnet befinner sig. </w:t>
      </w:r>
    </w:p>
    <w:bookmarkStart w:id="39" w:name="_Hlk198022336" w:displacedByCustomXml="next"/>
    <w:sdt>
      <w:sdtPr>
        <w:rPr>
          <w:highlight w:val="lightGray"/>
        </w:rPr>
        <w:id w:val="-771243375"/>
        <w:placeholder>
          <w:docPart w:val="EBBCF517A29A4659A097BBABB3764C3D"/>
        </w:placeholder>
      </w:sdtPr>
      <w:sdtEndPr/>
      <w:sdtContent>
        <w:p w14:paraId="59778BFE" w14:textId="74D2720A" w:rsidR="009E0684" w:rsidRPr="000455B8" w:rsidRDefault="009E0684" w:rsidP="009E0684">
          <w:pPr>
            <w:rPr>
              <w:highlight w:val="lightGray"/>
            </w:rPr>
          </w:pPr>
          <w:r w:rsidRPr="009E0684">
            <w:rPr>
              <w:highlight w:val="lightGray"/>
            </w:rPr>
            <w:t>Skolor: Beskrivning av eller hänvisning till rutin för skolpliktsbevakning</w:t>
          </w:r>
        </w:p>
      </w:sdtContent>
    </w:sdt>
    <w:bookmarkEnd w:id="39" w:displacedByCustomXml="prev"/>
    <w:p w14:paraId="132FFA81" w14:textId="293F2AA7" w:rsidR="00844B57" w:rsidRPr="00C260A9" w:rsidRDefault="00844B57" w:rsidP="00C260A9">
      <w:pPr>
        <w:pStyle w:val="Punktlistabrd1"/>
      </w:pPr>
      <w:r w:rsidRPr="00C260A9">
        <w:t>Vid misstanke om ett barn befinner sig i akut fara eller håller på att föras ut ur landet för att utsättas för hedersrelaterad brottslighet, ring 112.</w:t>
      </w:r>
    </w:p>
    <w:p w14:paraId="32A9DE29" w14:textId="58A171D3" w:rsidR="00844B57" w:rsidRPr="00C260A9" w:rsidRDefault="00844B57" w:rsidP="00C260A9">
      <w:pPr>
        <w:pStyle w:val="Punktlistabrd1"/>
      </w:pPr>
      <w:r w:rsidRPr="00C260A9">
        <w:t xml:space="preserve">Om barnet kontaktar skolpersonal är det viktigt att dokumentera den information som framkommer. Delge informationen till socialtjänsten i samband med orosanmälan eller som kompletterande underlag till en redan gjord anmälan. </w:t>
      </w:r>
    </w:p>
    <w:p w14:paraId="39BCA6AF" w14:textId="2A8E8ACF" w:rsidR="00844B57" w:rsidRPr="00844B57" w:rsidRDefault="00844B57" w:rsidP="00C260A9">
      <w:pPr>
        <w:pStyle w:val="Punktlistabrd1"/>
      </w:pPr>
      <w:r w:rsidRPr="00C260A9">
        <w:t>Barnets skolplikt ska bevakas så länge barnet är folkbokfört i Sverige. Om barnet registreras som utvandrat i folkbokföringen upphör skolplikten. Om ett barn registreras som utvandrat mitt i ett skolår utan tidigare indikationer på att barnet ska flytta utomlands bör en orosanmälan göras skyndsamt.</w:t>
      </w:r>
    </w:p>
    <w:p w14:paraId="15534E9C" w14:textId="77777777" w:rsidR="00844B57" w:rsidRPr="00844B57" w:rsidRDefault="00844B57" w:rsidP="00C260A9">
      <w:pPr>
        <w:pStyle w:val="Rubrik4"/>
      </w:pPr>
      <w:bookmarkStart w:id="40" w:name="_Toc187665273"/>
      <w:bookmarkStart w:id="41" w:name="_Toc187742790"/>
      <w:bookmarkStart w:id="42" w:name="_Toc196470995"/>
      <w:r w:rsidRPr="00844B57">
        <w:t>Anmäla till socialtjänsten</w:t>
      </w:r>
      <w:bookmarkEnd w:id="40"/>
      <w:bookmarkEnd w:id="41"/>
      <w:bookmarkEnd w:id="42"/>
    </w:p>
    <w:p w14:paraId="37FB71A4" w14:textId="77777777" w:rsidR="00844B57" w:rsidRPr="00844B57" w:rsidRDefault="00844B57" w:rsidP="00844B57">
      <w:r w:rsidRPr="00844B57">
        <w:t xml:space="preserve">Om förskolans eller skolans eftersökningar inte leder till att barnet hittas ska en anmälan genast göras till socialtjänsten. </w:t>
      </w:r>
    </w:p>
    <w:p w14:paraId="4443788B" w14:textId="3D4110E5" w:rsidR="00844B57" w:rsidRPr="00844B57" w:rsidRDefault="00844B57" w:rsidP="00C260A9">
      <w:pPr>
        <w:pStyle w:val="Punktlistabrd1"/>
        <w:rPr>
          <w:b/>
          <w:bCs/>
        </w:rPr>
      </w:pPr>
      <w:r w:rsidRPr="00844B57">
        <w:t xml:space="preserve">Uppge i anmälan att oron gäller hedersrelaterad utsatthet och kontakta inte vårdnadshavarna. Se vidare </w:t>
      </w:r>
      <w:r w:rsidRPr="00844B57">
        <w:rPr>
          <w:i/>
          <w:iCs/>
        </w:rPr>
        <w:t>Anmäla till socialtjänsten</w:t>
      </w:r>
      <w:r w:rsidRPr="00844B57">
        <w:t xml:space="preserve"> i avsnittet </w:t>
      </w:r>
      <w:r w:rsidRPr="00844B57">
        <w:rPr>
          <w:i/>
          <w:iCs/>
        </w:rPr>
        <w:t>Att förebygga och förhindra hedersrelaterade bortföranden</w:t>
      </w:r>
      <w:r w:rsidR="00C260A9">
        <w:rPr>
          <w:b/>
          <w:bCs/>
        </w:rPr>
        <w:t>.</w:t>
      </w:r>
      <w:r w:rsidR="000455B8">
        <w:rPr>
          <w:b/>
          <w:bCs/>
        </w:rPr>
        <w:t xml:space="preserve"> </w:t>
      </w:r>
    </w:p>
    <w:p w14:paraId="6B744FC6" w14:textId="77777777" w:rsidR="00844B57" w:rsidRPr="00844B57" w:rsidRDefault="00844B57" w:rsidP="00C260A9">
      <w:pPr>
        <w:pStyle w:val="Rubrik4"/>
      </w:pPr>
      <w:bookmarkStart w:id="43" w:name="_Toc187665274"/>
      <w:bookmarkStart w:id="44" w:name="_Toc187742791"/>
      <w:bookmarkStart w:id="45" w:name="_Toc196470996"/>
      <w:r w:rsidRPr="00844B57">
        <w:t>Ta ställning till polisanmälan</w:t>
      </w:r>
      <w:bookmarkEnd w:id="43"/>
      <w:bookmarkEnd w:id="44"/>
      <w:bookmarkEnd w:id="45"/>
      <w:r w:rsidRPr="00844B57">
        <w:t xml:space="preserve"> </w:t>
      </w:r>
    </w:p>
    <w:p w14:paraId="6825529E" w14:textId="77777777" w:rsidR="00844B57" w:rsidRPr="00844B57" w:rsidRDefault="00844B57" w:rsidP="00844B57">
      <w:r w:rsidRPr="00844B57">
        <w:t>Om ett barn är försvunnet kan det bli aktuellt för skolan att göra en polisanmälan.</w:t>
      </w:r>
    </w:p>
    <w:p w14:paraId="66D744D4" w14:textId="69DEC294" w:rsidR="00844B57" w:rsidRPr="00844B57" w:rsidRDefault="00844B57" w:rsidP="00844B57">
      <w:pPr>
        <w:rPr>
          <w:i/>
          <w:iCs/>
        </w:rPr>
      </w:pPr>
      <w:r w:rsidRPr="00844B57">
        <w:t xml:space="preserve">Se även </w:t>
      </w:r>
      <w:r w:rsidRPr="00844B57">
        <w:rPr>
          <w:i/>
          <w:iCs/>
        </w:rPr>
        <w:t>Ta ställning till polisanmälan</w:t>
      </w:r>
      <w:r w:rsidRPr="00844B57">
        <w:t xml:space="preserve"> i avsnittet </w:t>
      </w:r>
      <w:r w:rsidRPr="00844B57">
        <w:rPr>
          <w:i/>
          <w:iCs/>
        </w:rPr>
        <w:t>Att förebygga och förhindra hedersrelaterade bortföranden</w:t>
      </w:r>
    </w:p>
    <w:p w14:paraId="6B78558D" w14:textId="77777777" w:rsidR="00844B57" w:rsidRPr="00844B57" w:rsidRDefault="00844B57" w:rsidP="00C260A9">
      <w:pPr>
        <w:pStyle w:val="Rubrik4"/>
      </w:pPr>
      <w:bookmarkStart w:id="46" w:name="_Toc187665275"/>
      <w:bookmarkStart w:id="47" w:name="_Toc187742792"/>
      <w:bookmarkStart w:id="48" w:name="_Toc196470997"/>
      <w:r w:rsidRPr="00844B57">
        <w:lastRenderedPageBreak/>
        <w:t>Frånvaroutredning</w:t>
      </w:r>
      <w:bookmarkEnd w:id="46"/>
      <w:bookmarkEnd w:id="47"/>
      <w:bookmarkEnd w:id="48"/>
      <w:r w:rsidRPr="00844B57">
        <w:t xml:space="preserve"> </w:t>
      </w:r>
    </w:p>
    <w:p w14:paraId="431FC379" w14:textId="77505911" w:rsidR="009E0684" w:rsidRDefault="00844B57" w:rsidP="009E0684">
      <w:pPr>
        <w:pStyle w:val="Punktlistabrd1"/>
      </w:pPr>
      <w:r w:rsidRPr="00844B57">
        <w:t>Vid längre tids frånvaro från grundskola eller gymnasieskola ska frånvaron och dess orsaker utredas skyndsamt, om det inte är obehövligt.</w:t>
      </w:r>
    </w:p>
    <w:sdt>
      <w:sdtPr>
        <w:rPr>
          <w:highlight w:val="lightGray"/>
        </w:rPr>
        <w:id w:val="130673510"/>
        <w:placeholder>
          <w:docPart w:val="DefaultPlaceholder_-1854013440"/>
        </w:placeholder>
      </w:sdtPr>
      <w:sdtEndPr/>
      <w:sdtContent>
        <w:sdt>
          <w:sdtPr>
            <w:rPr>
              <w:highlight w:val="lightGray"/>
            </w:rPr>
            <w:id w:val="-829833031"/>
            <w:placeholder>
              <w:docPart w:val="DefaultPlaceholder_-1854013440"/>
            </w:placeholder>
          </w:sdtPr>
          <w:sdtEndPr/>
          <w:sdtContent>
            <w:sdt>
              <w:sdtPr>
                <w:rPr>
                  <w:highlight w:val="lightGray"/>
                </w:rPr>
                <w:id w:val="-759672364"/>
                <w:placeholder>
                  <w:docPart w:val="DefaultPlaceholder_-1854013440"/>
                </w:placeholder>
              </w:sdtPr>
              <w:sdtEndPr/>
              <w:sdtContent>
                <w:sdt>
                  <w:sdtPr>
                    <w:rPr>
                      <w:highlight w:val="lightGray"/>
                    </w:rPr>
                    <w:id w:val="639238544"/>
                    <w:placeholder>
                      <w:docPart w:val="DefaultPlaceholder_-1854013440"/>
                    </w:placeholder>
                  </w:sdtPr>
                  <w:sdtEndPr/>
                  <w:sdtContent>
                    <w:sdt>
                      <w:sdtPr>
                        <w:rPr>
                          <w:highlight w:val="lightGray"/>
                        </w:rPr>
                        <w:id w:val="151268271"/>
                        <w:placeholder>
                          <w:docPart w:val="698BB31587D7488BBB869B9773D213F5"/>
                        </w:placeholder>
                      </w:sdtPr>
                      <w:sdtEndPr/>
                      <w:sdtContent>
                        <w:bookmarkStart w:id="49" w:name="_Hlk198022496" w:displacedByCustomXml="next"/>
                        <w:sdt>
                          <w:sdtPr>
                            <w:rPr>
                              <w:highlight w:val="lightGray"/>
                            </w:rPr>
                            <w:id w:val="1349052811"/>
                            <w:placeholder>
                              <w:docPart w:val="DefaultPlaceholder_-1854013440"/>
                            </w:placeholder>
                            <w:text/>
                          </w:sdtPr>
                          <w:sdtEndPr/>
                          <w:sdtContent>
                            <w:p w14:paraId="59FB9E9A" w14:textId="319E5507" w:rsidR="009E0684" w:rsidRPr="009E0684" w:rsidRDefault="009E0684" w:rsidP="009E0684">
                              <w:pPr>
                                <w:rPr>
                                  <w:highlight w:val="lightGray"/>
                                </w:rPr>
                              </w:pPr>
                              <w:r w:rsidRPr="009E0684">
                                <w:rPr>
                                  <w:highlight w:val="lightGray"/>
                                </w:rPr>
                                <w:t>Beskrivning av eller hänvisning till rutin för frånvaroutredning</w:t>
                              </w:r>
                            </w:p>
                          </w:sdtContent>
                        </w:sdt>
                      </w:sdtContent>
                    </w:sdt>
                    <w:bookmarkEnd w:id="49" w:displacedByCustomXml="next"/>
                  </w:sdtContent>
                </w:sdt>
              </w:sdtContent>
            </w:sdt>
          </w:sdtContent>
        </w:sdt>
      </w:sdtContent>
    </w:sdt>
    <w:bookmarkStart w:id="50" w:name="_Toc196470998" w:displacedByCustomXml="prev"/>
    <w:bookmarkStart w:id="51" w:name="_Toc187742793" w:displacedByCustomXml="prev"/>
    <w:bookmarkStart w:id="52" w:name="_Toc187665276" w:displacedByCustomXml="prev"/>
    <w:p w14:paraId="62F1448F" w14:textId="15041DE5" w:rsidR="00844B57" w:rsidRPr="00844B57" w:rsidRDefault="00844B57" w:rsidP="00C260A9">
      <w:pPr>
        <w:pStyle w:val="Rubrik4"/>
      </w:pPr>
      <w:r w:rsidRPr="00844B57">
        <w:t>Ta ställning till vitesföreläggande</w:t>
      </w:r>
      <w:bookmarkEnd w:id="52"/>
      <w:bookmarkEnd w:id="51"/>
      <w:bookmarkEnd w:id="50"/>
      <w:r w:rsidRPr="00844B57">
        <w:t xml:space="preserve"> </w:t>
      </w:r>
    </w:p>
    <w:p w14:paraId="26E23A84" w14:textId="3E9E934C" w:rsidR="009E0684" w:rsidRDefault="00844B57" w:rsidP="009E0684">
      <w:pPr>
        <w:pStyle w:val="Punktlistabrd1"/>
      </w:pPr>
      <w:r w:rsidRPr="00844B57">
        <w:t xml:space="preserve">Om en skolpliktig elevs vårdnadshavare inte har fullgjort sin skyldighet att se till att barnet går i skolan får hemkommunen besluta om ett föreläggande mot vårdnadshavaren, som även kan förenas med vite. </w:t>
      </w:r>
    </w:p>
    <w:sdt>
      <w:sdtPr>
        <w:rPr>
          <w:highlight w:val="lightGray"/>
        </w:rPr>
        <w:id w:val="-1289579443"/>
        <w:placeholder>
          <w:docPart w:val="6762D68E3F22439BB776FFCCE59281E1"/>
        </w:placeholder>
      </w:sdtPr>
      <w:sdtEndPr/>
      <w:sdtContent>
        <w:bookmarkStart w:id="53" w:name="_Hlk198022587" w:displacedByCustomXml="next"/>
        <w:sdt>
          <w:sdtPr>
            <w:rPr>
              <w:highlight w:val="lightGray"/>
            </w:rPr>
            <w:id w:val="543568726"/>
            <w:placeholder>
              <w:docPart w:val="E4E394E05B0545B5AC08A3B374608D7A"/>
            </w:placeholder>
            <w:text/>
          </w:sdtPr>
          <w:sdtEndPr/>
          <w:sdtContent>
            <w:p w14:paraId="0FC18DDC" w14:textId="64859B28" w:rsidR="009E0684" w:rsidRPr="009E0684" w:rsidRDefault="009E0684" w:rsidP="009E0684">
              <w:pPr>
                <w:rPr>
                  <w:highlight w:val="lightGray"/>
                </w:rPr>
              </w:pPr>
              <w:r w:rsidRPr="009E0684">
                <w:rPr>
                  <w:highlight w:val="lightGray"/>
                </w:rPr>
                <w:t>Beskrivning av eller hänvisning till rutin för vitesföreläggande</w:t>
              </w:r>
            </w:p>
          </w:sdtContent>
        </w:sdt>
      </w:sdtContent>
    </w:sdt>
    <w:bookmarkEnd w:id="53" w:displacedByCustomXml="prev"/>
    <w:p w14:paraId="460271BD" w14:textId="51C6A302" w:rsidR="00C260A9" w:rsidRDefault="00C260A9" w:rsidP="00C260A9">
      <w:pPr>
        <w:pStyle w:val="Rubrik3"/>
      </w:pPr>
      <w:r>
        <w:t>Vuxna</w:t>
      </w:r>
    </w:p>
    <w:p w14:paraId="1C1E5273" w14:textId="77777777" w:rsidR="00C260A9" w:rsidRPr="00C260A9" w:rsidRDefault="00C260A9" w:rsidP="00C260A9">
      <w:pPr>
        <w:pStyle w:val="Rubrik4"/>
      </w:pPr>
      <w:bookmarkStart w:id="54" w:name="_Toc187665278"/>
      <w:bookmarkStart w:id="55" w:name="_Toc187742795"/>
      <w:bookmarkStart w:id="56" w:name="_Toc196471000"/>
      <w:r w:rsidRPr="00C260A9">
        <w:t>Polisanmälan</w:t>
      </w:r>
      <w:bookmarkEnd w:id="54"/>
      <w:bookmarkEnd w:id="55"/>
      <w:bookmarkEnd w:id="56"/>
    </w:p>
    <w:p w14:paraId="524DD547" w14:textId="77777777" w:rsidR="00C260A9" w:rsidRPr="00C260A9" w:rsidRDefault="00C260A9" w:rsidP="00C260A9">
      <w:r w:rsidRPr="00C260A9">
        <w:t>Om en vuxen person är försvunnen kan det bli aktuellt för skolan att göra en polisanmälan.</w:t>
      </w:r>
    </w:p>
    <w:p w14:paraId="6DFDB104" w14:textId="62A961BB" w:rsidR="00C260A9" w:rsidRPr="00C260A9" w:rsidRDefault="00C260A9" w:rsidP="00C260A9">
      <w:pPr>
        <w:rPr>
          <w:i/>
          <w:iCs/>
        </w:rPr>
      </w:pPr>
      <w:r w:rsidRPr="00C260A9">
        <w:t xml:space="preserve">Se vidare </w:t>
      </w:r>
      <w:r w:rsidRPr="00C260A9">
        <w:rPr>
          <w:i/>
          <w:iCs/>
        </w:rPr>
        <w:t>Ta ställning till polisanmälan</w:t>
      </w:r>
      <w:r w:rsidRPr="00C260A9">
        <w:t xml:space="preserve"> i avsnittet </w:t>
      </w:r>
      <w:r w:rsidRPr="00C260A9">
        <w:rPr>
          <w:i/>
          <w:iCs/>
        </w:rPr>
        <w:t>Att förebygga och förhindra hedersrelaterade bortföranden</w:t>
      </w:r>
      <w:r>
        <w:rPr>
          <w:i/>
          <w:iCs/>
        </w:rPr>
        <w:t>.</w:t>
      </w:r>
      <w:r w:rsidR="000455B8">
        <w:rPr>
          <w:i/>
          <w:iCs/>
        </w:rPr>
        <w:t xml:space="preserve"> </w:t>
      </w:r>
    </w:p>
    <w:p w14:paraId="26EC57EC" w14:textId="0567C3FF" w:rsidR="00C260A9" w:rsidRPr="00C260A9" w:rsidRDefault="00C260A9" w:rsidP="00C260A9">
      <w:pPr>
        <w:pStyle w:val="Rubrik2"/>
      </w:pPr>
      <w:bookmarkStart w:id="57" w:name="_Toc187665279"/>
      <w:bookmarkStart w:id="58" w:name="_Toc187742796"/>
      <w:bookmarkStart w:id="59" w:name="_Toc196471001"/>
      <w:bookmarkStart w:id="60" w:name="_Toc198210008"/>
      <w:r w:rsidRPr="00C260A9">
        <w:t>När en person är bortförd till eller kvarhållen i utlandet</w:t>
      </w:r>
      <w:bookmarkEnd w:id="57"/>
      <w:bookmarkEnd w:id="58"/>
      <w:bookmarkEnd w:id="59"/>
      <w:bookmarkEnd w:id="60"/>
    </w:p>
    <w:p w14:paraId="53F5B0EE" w14:textId="77777777" w:rsidR="00C260A9" w:rsidRPr="00C260A9" w:rsidRDefault="00C260A9" w:rsidP="005B45B7">
      <w:pPr>
        <w:pStyle w:val="Rubrik3"/>
      </w:pPr>
      <w:bookmarkStart w:id="61" w:name="_Toc187665280"/>
      <w:bookmarkStart w:id="62" w:name="_Toc187742797"/>
      <w:bookmarkStart w:id="63" w:name="_Toc196471002"/>
      <w:r w:rsidRPr="00C260A9">
        <w:t>Barn</w:t>
      </w:r>
      <w:bookmarkEnd w:id="61"/>
      <w:bookmarkEnd w:id="62"/>
      <w:bookmarkEnd w:id="63"/>
    </w:p>
    <w:p w14:paraId="13917D25" w14:textId="77777777" w:rsidR="00C260A9" w:rsidRPr="00C260A9" w:rsidRDefault="00C260A9" w:rsidP="005B45B7">
      <w:pPr>
        <w:pStyle w:val="Rubrik4"/>
      </w:pPr>
      <w:bookmarkStart w:id="64" w:name="_Toc187665281"/>
      <w:bookmarkStart w:id="65" w:name="_Toc187742798"/>
      <w:bookmarkStart w:id="66" w:name="_Toc196471003"/>
      <w:r w:rsidRPr="00C260A9">
        <w:t>Anmälan till socialtjänsten och Polismyndigheten</w:t>
      </w:r>
      <w:bookmarkEnd w:id="64"/>
      <w:bookmarkEnd w:id="65"/>
      <w:bookmarkEnd w:id="66"/>
    </w:p>
    <w:p w14:paraId="4F7AB062" w14:textId="77777777" w:rsidR="00C260A9" w:rsidRPr="00C260A9" w:rsidRDefault="00C260A9" w:rsidP="00C260A9">
      <w:r w:rsidRPr="00C260A9">
        <w:t xml:space="preserve">Om barnet kontaktar skolpersonal eller om förskolan/skolan får kännedom om att barnet är bortfört eller kvarhållet utomlands ska en anmälan genast göras till socialtjänsten.  </w:t>
      </w:r>
    </w:p>
    <w:p w14:paraId="1622821B" w14:textId="6CB88938" w:rsidR="00C260A9" w:rsidRPr="005B45B7" w:rsidRDefault="00C260A9" w:rsidP="005B45B7">
      <w:pPr>
        <w:pStyle w:val="Punktlistabrd1"/>
        <w:rPr>
          <w:i/>
          <w:iCs/>
        </w:rPr>
      </w:pPr>
      <w:r w:rsidRPr="00C260A9">
        <w:t>Uppge i anmälan att oron gäller hedersrelaterad utsatthet och kontakta inte vårdnadshavarna</w:t>
      </w:r>
      <w:r w:rsidRPr="00C260A9">
        <w:rPr>
          <w:i/>
          <w:iCs/>
        </w:rPr>
        <w:t xml:space="preserve">. </w:t>
      </w:r>
      <w:r w:rsidRPr="00C260A9">
        <w:t>Vid anmälan är det viktigt att ange hur personen kan kontaktas på ett säkert sätt eller om någon i personalen kan förmedla kontakt.</w:t>
      </w:r>
      <w:r w:rsidR="005B45B7">
        <w:rPr>
          <w:i/>
          <w:iCs/>
        </w:rPr>
        <w:t xml:space="preserve"> </w:t>
      </w:r>
      <w:r w:rsidRPr="00C260A9">
        <w:t xml:space="preserve">Se vidare </w:t>
      </w:r>
      <w:r w:rsidRPr="005B45B7">
        <w:rPr>
          <w:i/>
          <w:iCs/>
        </w:rPr>
        <w:t>Anmäla till socialtjänsten</w:t>
      </w:r>
      <w:r w:rsidRPr="00C260A9">
        <w:t xml:space="preserve"> i avsnittet </w:t>
      </w:r>
      <w:r w:rsidRPr="005B45B7">
        <w:rPr>
          <w:i/>
          <w:iCs/>
        </w:rPr>
        <w:t xml:space="preserve">Att förebygga och förhindra </w:t>
      </w:r>
      <w:r w:rsidR="0076202F" w:rsidRPr="005B45B7">
        <w:rPr>
          <w:i/>
          <w:iCs/>
        </w:rPr>
        <w:t>hedersrelaterade</w:t>
      </w:r>
      <w:r w:rsidR="0076202F">
        <w:rPr>
          <w:i/>
          <w:iCs/>
        </w:rPr>
        <w:t xml:space="preserve"> </w:t>
      </w:r>
      <w:r w:rsidR="0076202F" w:rsidRPr="005B45B7">
        <w:rPr>
          <w:i/>
          <w:iCs/>
        </w:rPr>
        <w:t>bortföranden</w:t>
      </w:r>
      <w:r w:rsidRPr="005B45B7">
        <w:rPr>
          <w:b/>
          <w:bCs/>
        </w:rPr>
        <w:t xml:space="preserve"> </w:t>
      </w:r>
    </w:p>
    <w:p w14:paraId="471785FE" w14:textId="08C8BAFE" w:rsidR="00C260A9" w:rsidRPr="005B45B7" w:rsidRDefault="00C260A9" w:rsidP="005B45B7">
      <w:pPr>
        <w:pStyle w:val="Punktlistabrd1"/>
        <w:rPr>
          <w:i/>
          <w:iCs/>
        </w:rPr>
      </w:pPr>
      <w:r w:rsidRPr="00C260A9">
        <w:t xml:space="preserve">Om skolan får kännedom om att en elev är bortförd eller kvarhållen utomlands mot sin vilja bör en polisanmälan göras. </w:t>
      </w:r>
      <w:r w:rsidRPr="00C260A9">
        <w:rPr>
          <w:i/>
          <w:iCs/>
        </w:rPr>
        <w:t>Se vidare Ta ställning till polisanmälan i avsnittet Att förebygga och förhindra hedersrelaterade bortföranden</w:t>
      </w:r>
      <w:r w:rsidR="00144F5F">
        <w:rPr>
          <w:i/>
          <w:iCs/>
        </w:rPr>
        <w:t xml:space="preserve"> </w:t>
      </w:r>
    </w:p>
    <w:p w14:paraId="733CCCFE" w14:textId="6CEB952E" w:rsidR="00C260A9" w:rsidRPr="00C260A9" w:rsidRDefault="00C260A9" w:rsidP="005B45B7">
      <w:pPr>
        <w:pStyle w:val="Punktlistabrd1"/>
      </w:pPr>
      <w:r w:rsidRPr="00C260A9">
        <w:t xml:space="preserve">Vid kontakt med barnet, försök få information om hur barnet kan nås på ett sätt som är säkert för barnet. Säkerställ att barnet har kontaktuppgifter till socialtjänsten och socialjouren i sin hemkommun och till UD eller svenska ambassaden i landet där barnet befinner sig. Beakta risken för att barnets kontakter med omvärlden avlyssnas eller kontrolleras.  </w:t>
      </w:r>
    </w:p>
    <w:p w14:paraId="7E911671" w14:textId="3AD75D55" w:rsidR="00C260A9" w:rsidRPr="00C260A9" w:rsidRDefault="00C260A9" w:rsidP="005B45B7">
      <w:pPr>
        <w:pStyle w:val="Punktlistabrd1"/>
      </w:pPr>
      <w:r w:rsidRPr="00C260A9">
        <w:lastRenderedPageBreak/>
        <w:t>Eventuell vidare kontakt med barnet bör hanteras i samråd med socialtjänsten samt med U</w:t>
      </w:r>
      <w:r w:rsidR="0076202F">
        <w:t>D</w:t>
      </w:r>
      <w:r w:rsidRPr="00C260A9">
        <w:t xml:space="preserve"> ifall </w:t>
      </w:r>
      <w:r w:rsidR="0076202F">
        <w:t>de</w:t>
      </w:r>
      <w:r w:rsidRPr="00C260A9">
        <w:t xml:space="preserve"> är involverat i ärendet.</w:t>
      </w:r>
      <w:r w:rsidRPr="00C260A9">
        <w:br/>
      </w:r>
    </w:p>
    <w:p w14:paraId="1F16FC17" w14:textId="77777777" w:rsidR="00C260A9" w:rsidRPr="00C260A9" w:rsidRDefault="00C260A9" w:rsidP="004610D8">
      <w:pPr>
        <w:pStyle w:val="Rubrik4"/>
      </w:pPr>
      <w:bookmarkStart w:id="67" w:name="_Toc187665282"/>
      <w:bookmarkStart w:id="68" w:name="_Toc187742799"/>
      <w:bookmarkStart w:id="69" w:name="_Toc196471004"/>
      <w:r w:rsidRPr="00C260A9">
        <w:t>Underrätta kommunen och ta ställning till vitesföreläggande</w:t>
      </w:r>
      <w:bookmarkEnd w:id="67"/>
      <w:bookmarkEnd w:id="68"/>
      <w:bookmarkEnd w:id="69"/>
      <w:r w:rsidRPr="00C260A9">
        <w:t xml:space="preserve"> </w:t>
      </w:r>
    </w:p>
    <w:p w14:paraId="3EF59822" w14:textId="14E391AF" w:rsidR="00C260A9" w:rsidRPr="004610D8" w:rsidRDefault="00C260A9" w:rsidP="00C260A9">
      <w:pPr>
        <w:pStyle w:val="Punktlistabrd1"/>
      </w:pPr>
      <w:r w:rsidRPr="00C260A9">
        <w:t xml:space="preserve">Om skolan får reda på att en elev har blivit bortförd eller kvarhållen utomlands ska elevens hemkommun underrättas. </w:t>
      </w:r>
    </w:p>
    <w:p w14:paraId="047EEDDE" w14:textId="545F1B02" w:rsidR="009B598F" w:rsidRDefault="00C260A9" w:rsidP="00C260A9">
      <w:pPr>
        <w:rPr>
          <w:i/>
          <w:iCs/>
        </w:rPr>
      </w:pPr>
      <w:r w:rsidRPr="00C260A9">
        <w:t xml:space="preserve">Om en skolpliktig elev inte fullgör sin skolgång på grund av att vårdnadshavaren har brustit i sitt ansvar får hemkommunen besluta om föreläggande mot vårdnadshavaren. Se vidare </w:t>
      </w:r>
      <w:r w:rsidRPr="00C260A9">
        <w:rPr>
          <w:i/>
          <w:iCs/>
        </w:rPr>
        <w:t xml:space="preserve">Ta ställning till vitesföreläggande </w:t>
      </w:r>
      <w:r w:rsidRPr="00C260A9">
        <w:t xml:space="preserve">i avsnittet </w:t>
      </w:r>
      <w:r w:rsidRPr="00C260A9">
        <w:rPr>
          <w:i/>
          <w:iCs/>
        </w:rPr>
        <w:t>När en person är försvunnen.</w:t>
      </w:r>
      <w:r w:rsidR="00144F5F">
        <w:rPr>
          <w:i/>
          <w:iCs/>
        </w:rPr>
        <w:t xml:space="preserve"> </w:t>
      </w:r>
    </w:p>
    <w:sdt>
      <w:sdtPr>
        <w:rPr>
          <w:highlight w:val="lightGray"/>
        </w:rPr>
        <w:id w:val="-1256666374"/>
        <w:placeholder>
          <w:docPart w:val="183DCFCBBD8B4FD89B6FD440486C8F3D"/>
        </w:placeholder>
      </w:sdtPr>
      <w:sdtEndPr/>
      <w:sdtContent>
        <w:sdt>
          <w:sdtPr>
            <w:rPr>
              <w:highlight w:val="lightGray"/>
            </w:rPr>
            <w:id w:val="-1278179909"/>
            <w:placeholder>
              <w:docPart w:val="29B7750EDF764EE7A71621D7FF495C91"/>
            </w:placeholder>
            <w:text/>
          </w:sdtPr>
          <w:sdtEndPr/>
          <w:sdtContent>
            <w:p w14:paraId="542A3FAA" w14:textId="05F5F4E0" w:rsidR="00ED1EF1" w:rsidRPr="00ED1EF1" w:rsidRDefault="00ED1EF1" w:rsidP="00C260A9">
              <w:pPr>
                <w:rPr>
                  <w:highlight w:val="lightGray"/>
                </w:rPr>
              </w:pPr>
              <w:r w:rsidRPr="00ED1EF1">
                <w:rPr>
                  <w:highlight w:val="lightGray"/>
                </w:rPr>
                <w:t>Beskrivning av eller hänvisning till rutin för vitesföreläggande</w:t>
              </w:r>
            </w:p>
          </w:sdtContent>
        </w:sdt>
      </w:sdtContent>
    </w:sdt>
    <w:p w14:paraId="44B7ED2D" w14:textId="77777777" w:rsidR="00C260A9" w:rsidRPr="00C260A9" w:rsidRDefault="00C260A9" w:rsidP="004610D8">
      <w:pPr>
        <w:pStyle w:val="Rubrik4"/>
      </w:pPr>
      <w:bookmarkStart w:id="70" w:name="_Toc187665283"/>
      <w:bookmarkStart w:id="71" w:name="_Toc187742800"/>
      <w:bookmarkStart w:id="72" w:name="_Toc196471005"/>
      <w:r w:rsidRPr="00C260A9">
        <w:t>Rapportera till CSN</w:t>
      </w:r>
      <w:bookmarkEnd w:id="70"/>
      <w:bookmarkEnd w:id="71"/>
      <w:bookmarkEnd w:id="72"/>
    </w:p>
    <w:p w14:paraId="5F12A4D2" w14:textId="77777777" w:rsidR="00C260A9" w:rsidRPr="00C260A9" w:rsidRDefault="00C260A9" w:rsidP="00C260A9">
      <w:pPr>
        <w:rPr>
          <w:u w:val="single"/>
        </w:rPr>
      </w:pPr>
      <w:r w:rsidRPr="00C260A9">
        <w:t>Om en gymnasieelev har omfattande ogiltig frånvaro under en period på minst 15 dagar ska detta rapporteras till Centrala studiestödsnämnden (CSN). CSN kan då stoppa utbetalning av elevens studiestöd.</w:t>
      </w:r>
    </w:p>
    <w:p w14:paraId="1087BFCB" w14:textId="742585DD" w:rsidR="00ED1EF1" w:rsidRPr="00ED1EF1" w:rsidRDefault="00C260A9" w:rsidP="00C93132">
      <w:pPr>
        <w:pStyle w:val="Faktatext"/>
        <w:pBdr>
          <w:top w:val="single" w:sz="18" w:space="4" w:color="E2E7DF" w:themeColor="accent2" w:themeTint="66"/>
          <w:left w:val="single" w:sz="18" w:space="4" w:color="E2E7DF" w:themeColor="accent2" w:themeTint="66"/>
          <w:bottom w:val="single" w:sz="18" w:space="4" w:color="E2E7DF" w:themeColor="accent2" w:themeTint="66"/>
          <w:right w:val="single" w:sz="18" w:space="4" w:color="E2E7DF" w:themeColor="accent2" w:themeTint="66"/>
        </w:pBdr>
        <w:shd w:val="clear" w:color="auto" w:fill="E2E7DF" w:themeFill="accent2" w:themeFillTint="66"/>
        <w:rPr>
          <w:color w:val="28607E" w:themeColor="hyperlink"/>
          <w:u w:val="single"/>
        </w:rPr>
      </w:pPr>
      <w:r w:rsidRPr="00C93132">
        <w:t>Rapportera till CSN att eleven har ogiltig frånvaro efter 15 daga</w:t>
      </w:r>
      <w:r w:rsidR="00C93132">
        <w:t>r</w:t>
      </w:r>
      <w:r w:rsidRPr="00C260A9">
        <w:rPr>
          <w:u w:val="single"/>
        </w:rPr>
        <w:t xml:space="preserve"> </w:t>
      </w:r>
      <w:r w:rsidR="00C93132">
        <w:rPr>
          <w:u w:val="single"/>
        </w:rPr>
        <w:br/>
      </w:r>
      <w:hyperlink r:id="rId21" w:anchor="svid10_6e508648180d907a84a399#svid10_6e508648180d907a84a39f" w:history="1">
        <w:r w:rsidRPr="00C260A9">
          <w:rPr>
            <w:rStyle w:val="Hyperlnk"/>
          </w:rPr>
          <w:t>Information och e-tjänst för rapportering till CSN för gymnasiet</w:t>
        </w:r>
      </w:hyperlink>
    </w:p>
    <w:sdt>
      <w:sdtPr>
        <w:rPr>
          <w:highlight w:val="lightGray"/>
        </w:rPr>
        <w:id w:val="-741711805"/>
        <w:placeholder>
          <w:docPart w:val="7672C294CFAA48AFA77505BE8D2561A6"/>
        </w:placeholder>
      </w:sdtPr>
      <w:sdtEndPr/>
      <w:sdtContent>
        <w:bookmarkStart w:id="73" w:name="_Hlk198035075" w:displacedByCustomXml="next"/>
        <w:bookmarkStart w:id="74" w:name="_Toc196471006" w:displacedByCustomXml="next"/>
        <w:bookmarkStart w:id="75" w:name="_Toc187742801" w:displacedByCustomXml="next"/>
        <w:bookmarkStart w:id="76" w:name="_Toc187665284" w:displacedByCustomXml="next"/>
        <w:sdt>
          <w:sdtPr>
            <w:rPr>
              <w:highlight w:val="lightGray"/>
            </w:rPr>
            <w:id w:val="-188230673"/>
            <w:placeholder>
              <w:docPart w:val="D09D34CE3AD8424EA56E633C5AC24730"/>
            </w:placeholder>
            <w:text/>
          </w:sdtPr>
          <w:sdtEndPr/>
          <w:sdtContent>
            <w:p w14:paraId="20FA6D10" w14:textId="32346D59" w:rsidR="00ED1EF1" w:rsidRDefault="00ED1EF1" w:rsidP="00ED1EF1">
              <w:pPr>
                <w:rPr>
                  <w:highlight w:val="lightGray"/>
                </w:rPr>
              </w:pPr>
              <w:r w:rsidRPr="00ED1EF1">
                <w:rPr>
                  <w:highlight w:val="lightGray"/>
                </w:rPr>
                <w:t>Beskrivning av eller hänvisning till rutin för att rapportera ogiltig frånvaro till CSN</w:t>
              </w:r>
            </w:p>
          </w:sdtContent>
        </w:sdt>
      </w:sdtContent>
    </w:sdt>
    <w:bookmarkEnd w:id="73" w:displacedByCustomXml="prev"/>
    <w:p w14:paraId="2FCDF6A9" w14:textId="5E8D6299" w:rsidR="00ED1EF1" w:rsidRPr="00ED1EF1" w:rsidRDefault="00C260A9" w:rsidP="00ED1EF1">
      <w:pPr>
        <w:pStyle w:val="Rubrik3"/>
      </w:pPr>
      <w:r w:rsidRPr="00BB65BB">
        <w:t>Vuxna</w:t>
      </w:r>
      <w:bookmarkEnd w:id="76"/>
      <w:bookmarkEnd w:id="75"/>
      <w:bookmarkEnd w:id="74"/>
    </w:p>
    <w:p w14:paraId="10801F08" w14:textId="77777777" w:rsidR="00C260A9" w:rsidRPr="00C260A9" w:rsidRDefault="00C260A9" w:rsidP="004610D8">
      <w:pPr>
        <w:pStyle w:val="Rubrik4"/>
      </w:pPr>
      <w:bookmarkStart w:id="77" w:name="_Toc187665285"/>
      <w:bookmarkStart w:id="78" w:name="_Toc187742802"/>
      <w:bookmarkStart w:id="79" w:name="_Toc196471007"/>
      <w:r w:rsidRPr="00C260A9">
        <w:t>Polisanmälan</w:t>
      </w:r>
      <w:bookmarkEnd w:id="77"/>
      <w:bookmarkEnd w:id="78"/>
      <w:bookmarkEnd w:id="79"/>
    </w:p>
    <w:p w14:paraId="1E333C31" w14:textId="40C2E6E4" w:rsidR="00C260A9" w:rsidRPr="00C260A9" w:rsidRDefault="00C260A9" w:rsidP="004610D8">
      <w:pPr>
        <w:pStyle w:val="Punktlistabrd1"/>
      </w:pPr>
      <w:r w:rsidRPr="00C260A9">
        <w:t xml:space="preserve">Om skolan får kännedom om att en elev är bortförd eller kvarhållen utomlands mot sin vilja bör en polisanmälan göras. </w:t>
      </w:r>
    </w:p>
    <w:p w14:paraId="3AB53760" w14:textId="724ED8D8" w:rsidR="00C260A9" w:rsidRPr="00C260A9" w:rsidRDefault="00C260A9" w:rsidP="004610D8">
      <w:pPr>
        <w:pStyle w:val="Punktlistabrd1"/>
      </w:pPr>
      <w:r w:rsidRPr="00C260A9">
        <w:t>Vid anmälan är det viktigt att ange hur personen kan kontaktas på ett säkert sätt eller om någon i personalen kan förmedla kontakt.</w:t>
      </w:r>
    </w:p>
    <w:p w14:paraId="551A3D68" w14:textId="55E1C583" w:rsidR="00C260A9" w:rsidRPr="00C260A9" w:rsidRDefault="00C260A9" w:rsidP="004610D8">
      <w:pPr>
        <w:pStyle w:val="Punktlistabrd1"/>
      </w:pPr>
      <w:r w:rsidRPr="00C260A9">
        <w:t>Vid polisanmälan ska det uppges om den misstänka brottsligheten är hedersrelaterad och vad som tyder på det. Brottsrubricering eller misstänkt gärningsperson behöver inte uppges. Vid anmälan är det viktigt att ange hur eleven kan kontaktas på ett säkert sätt eller om någon i personalen kan förmedla kontakt.</w:t>
      </w:r>
    </w:p>
    <w:p w14:paraId="63FCD63F" w14:textId="3F76456A" w:rsidR="00C260A9" w:rsidRPr="00C260A9" w:rsidRDefault="00C260A9" w:rsidP="00BB65BB">
      <w:pPr>
        <w:pStyle w:val="Punktlistabrd1"/>
        <w:numPr>
          <w:ilvl w:val="0"/>
          <w:numId w:val="0"/>
        </w:numPr>
      </w:pPr>
      <w:r w:rsidRPr="00C260A9">
        <w:t xml:space="preserve">Se vidare </w:t>
      </w:r>
      <w:r w:rsidRPr="00C260A9">
        <w:rPr>
          <w:i/>
          <w:iCs/>
        </w:rPr>
        <w:t>Ta ställning till polisanmälan</w:t>
      </w:r>
      <w:r w:rsidRPr="00C260A9">
        <w:t xml:space="preserve"> i avsnittet </w:t>
      </w:r>
      <w:r w:rsidRPr="00C260A9">
        <w:rPr>
          <w:i/>
          <w:iCs/>
        </w:rPr>
        <w:t>Att förebygga och förhindra hedersrelaterade bortföranden</w:t>
      </w:r>
      <w:r w:rsidR="00BB65BB">
        <w:rPr>
          <w:i/>
          <w:iCs/>
        </w:rPr>
        <w:t>.</w:t>
      </w:r>
    </w:p>
    <w:p w14:paraId="75B41995" w14:textId="77777777" w:rsidR="00C260A9" w:rsidRPr="00C260A9" w:rsidRDefault="00C260A9" w:rsidP="004610D8">
      <w:pPr>
        <w:pStyle w:val="Rubrik4"/>
      </w:pPr>
      <w:bookmarkStart w:id="80" w:name="_Toc187665286"/>
      <w:bookmarkStart w:id="81" w:name="_Toc187742803"/>
      <w:bookmarkStart w:id="82" w:name="_Toc196471008"/>
      <w:r w:rsidRPr="00C260A9">
        <w:t>Kontakt med eleven</w:t>
      </w:r>
      <w:bookmarkEnd w:id="80"/>
      <w:bookmarkEnd w:id="81"/>
      <w:bookmarkEnd w:id="82"/>
    </w:p>
    <w:p w14:paraId="3B49CA63" w14:textId="3015DB1C" w:rsidR="00C260A9" w:rsidRPr="00C260A9" w:rsidRDefault="00C260A9" w:rsidP="004610D8">
      <w:pPr>
        <w:pStyle w:val="Punktlistabrd1"/>
      </w:pPr>
      <w:r w:rsidRPr="00C260A9">
        <w:t xml:space="preserve">Vid direktkontakt med eleven, försök få information om hur personen kan nås på ett sätt som är säkert för eleven. Säkerställ att eleven har kontaktuppgifter till socialtjänsten i sin hemkommun och till UD eller svenska ambassaden i landet där </w:t>
      </w:r>
      <w:r w:rsidRPr="00C260A9">
        <w:lastRenderedPageBreak/>
        <w:t xml:space="preserve">hen befinner sig. Beakta risken för att elevens kontakter med omvärlden avlyssnas eller kontrolleras.  </w:t>
      </w:r>
    </w:p>
    <w:p w14:paraId="18E614BB" w14:textId="77777777" w:rsidR="00C260A9" w:rsidRPr="00C260A9" w:rsidRDefault="00C260A9" w:rsidP="004610D8">
      <w:pPr>
        <w:pStyle w:val="Punktlistabrd1"/>
      </w:pPr>
      <w:r w:rsidRPr="00C260A9">
        <w:t>Eventuell vidare kontakt med eleven bör hanteras i samråd med socialtjänsten, Polismyndigheten och Utrikesdepartementet, om de är involverade i ärendet.</w:t>
      </w:r>
    </w:p>
    <w:p w14:paraId="4DB5F877" w14:textId="77777777" w:rsidR="00C260A9" w:rsidRPr="00C260A9" w:rsidRDefault="00C260A9" w:rsidP="004610D8">
      <w:pPr>
        <w:pStyle w:val="Rubrik4"/>
      </w:pPr>
      <w:bookmarkStart w:id="83" w:name="_Toc187665287"/>
      <w:bookmarkStart w:id="84" w:name="_Toc187742804"/>
      <w:bookmarkStart w:id="85" w:name="_Toc196471009"/>
      <w:r w:rsidRPr="00C260A9">
        <w:t>Rapportera till CSN</w:t>
      </w:r>
      <w:bookmarkEnd w:id="83"/>
      <w:bookmarkEnd w:id="84"/>
      <w:bookmarkEnd w:id="85"/>
    </w:p>
    <w:p w14:paraId="5909BF5A" w14:textId="77777777" w:rsidR="00C260A9" w:rsidRPr="00C260A9" w:rsidRDefault="00C260A9" w:rsidP="00C260A9">
      <w:r w:rsidRPr="00C260A9">
        <w:t>Om en gymnasieelev har omfattande ogiltig frånvaro under en period på minst 15 dagar ska detta rapporteras till Centrala studiestödsnämnden (CSN). CSN kan då stoppa utbetalning av elevens studiestöd.</w:t>
      </w:r>
    </w:p>
    <w:p w14:paraId="65FEBC88" w14:textId="77777777" w:rsidR="00C260A9" w:rsidRPr="00C260A9" w:rsidRDefault="00C260A9" w:rsidP="00C260A9">
      <w:r w:rsidRPr="00C260A9">
        <w:t xml:space="preserve">För elever inom vuxenutbildningen ska skolan rapportera in ogiltig frånvaro om eleven får studiehjälp (som ges till och med första halvåret det år den studerande fyller 20). Då ska hela sammanhängande dagar med ogiltig frånvaro rapporteras in, oavsett hur lång tid som passerat. </w:t>
      </w:r>
    </w:p>
    <w:p w14:paraId="78938944" w14:textId="7C14EAF3" w:rsidR="00C260A9" w:rsidRPr="00C260A9" w:rsidRDefault="00F75BE8" w:rsidP="001C7FD0">
      <w:pPr>
        <w:pStyle w:val="Faktatext"/>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rPr>
          <w:u w:val="single"/>
        </w:rPr>
      </w:pPr>
      <w:hyperlink r:id="rId22" w:anchor="svid10_6e508648180d907a84a399" w:history="1">
        <w:r w:rsidR="00C260A9" w:rsidRPr="00C93132">
          <w:t>Rapportera till CSN att eleven har ogiltig frånvaro</w:t>
        </w:r>
        <w:r w:rsidR="00C93132" w:rsidRPr="00C93132">
          <w:br/>
        </w:r>
        <w:r w:rsidR="00C260A9" w:rsidRPr="00C93132">
          <w:rPr>
            <w:rStyle w:val="Hyperlnk"/>
          </w:rPr>
          <w:t xml:space="preserve"> Information och e-tjänst för rapportering till CSN för gymnasiet</w:t>
        </w:r>
      </w:hyperlink>
      <w:r w:rsidR="00C260A9" w:rsidRPr="006B695B">
        <w:rPr>
          <w:rStyle w:val="Hyperlnk"/>
        </w:rPr>
        <w:t xml:space="preserve"> </w:t>
      </w:r>
      <w:r w:rsidR="00C260A9" w:rsidRPr="00C260A9">
        <w:t xml:space="preserve">och </w:t>
      </w:r>
      <w:hyperlink r:id="rId23" w:anchor="svid10_f1724da18c890ee60d2a#svid10_f1724da18c890ee60d2c" w:history="1">
        <w:proofErr w:type="spellStart"/>
        <w:r w:rsidR="00C260A9" w:rsidRPr="006B695B">
          <w:rPr>
            <w:rStyle w:val="Hyperlnk"/>
          </w:rPr>
          <w:t>komvux</w:t>
        </w:r>
        <w:proofErr w:type="spellEnd"/>
      </w:hyperlink>
    </w:p>
    <w:sdt>
      <w:sdtPr>
        <w:rPr>
          <w:highlight w:val="lightGray"/>
        </w:rPr>
        <w:id w:val="-641502650"/>
        <w:placeholder>
          <w:docPart w:val="8D30C659153D4558B45A656D3BCA3B5D"/>
        </w:placeholder>
      </w:sdtPr>
      <w:sdtEndPr/>
      <w:sdtContent>
        <w:sdt>
          <w:sdtPr>
            <w:rPr>
              <w:highlight w:val="lightGray"/>
            </w:rPr>
            <w:id w:val="141617280"/>
            <w:placeholder>
              <w:docPart w:val="36C1FC161DAD46648B91EAF6335A3469"/>
            </w:placeholder>
            <w:text/>
          </w:sdtPr>
          <w:sdtEndPr/>
          <w:sdtContent>
            <w:p w14:paraId="250618B9" w14:textId="5EE1832C" w:rsidR="00BB65BB" w:rsidRDefault="00BB65BB" w:rsidP="00BB65BB">
              <w:pPr>
                <w:rPr>
                  <w:highlight w:val="lightGray"/>
                </w:rPr>
              </w:pPr>
              <w:r w:rsidRPr="00BB65BB">
                <w:rPr>
                  <w:highlight w:val="lightGray"/>
                </w:rPr>
                <w:t>Beskrivning av eller hänvisning till rutin för att rapportera ogiltig frånvaro till CSN</w:t>
              </w:r>
            </w:p>
          </w:sdtContent>
        </w:sdt>
      </w:sdtContent>
    </w:sdt>
    <w:p w14:paraId="2D2D666C" w14:textId="074EDB5B" w:rsidR="004610D8" w:rsidRDefault="009B598F" w:rsidP="004610D8">
      <w:pPr>
        <w:pStyle w:val="Rubrik2"/>
      </w:pPr>
      <w:bookmarkStart w:id="86" w:name="_Toc198210009"/>
      <w:r w:rsidRPr="004610D8">
        <w:t xml:space="preserve">När en bortförd person ska återvända till </w:t>
      </w:r>
      <w:r w:rsidR="00BB65BB">
        <w:t>S</w:t>
      </w:r>
      <w:r w:rsidRPr="004610D8">
        <w:t>verige och långsiktigt stöd</w:t>
      </w:r>
      <w:bookmarkEnd w:id="86"/>
    </w:p>
    <w:p w14:paraId="281A241B" w14:textId="4902DAE9" w:rsidR="004610D8" w:rsidRDefault="00F53272" w:rsidP="00F53272">
      <w:pPr>
        <w:pStyle w:val="Rubrik3"/>
      </w:pPr>
      <w:r>
        <w:t>Barn</w:t>
      </w:r>
    </w:p>
    <w:p w14:paraId="4F386D15" w14:textId="45FE735A" w:rsidR="00F53272" w:rsidRDefault="00F53272" w:rsidP="00F53272">
      <w:pPr>
        <w:pStyle w:val="Rubrik4"/>
      </w:pPr>
      <w:r>
        <w:t>Anmäla och informera</w:t>
      </w:r>
    </w:p>
    <w:p w14:paraId="5C06A715" w14:textId="5934163D" w:rsidR="00F53272" w:rsidRPr="00F53272" w:rsidRDefault="00F53272" w:rsidP="00F53272">
      <w:pPr>
        <w:pStyle w:val="Punktlistabrd1"/>
      </w:pPr>
      <w:r w:rsidRPr="00F53272">
        <w:t xml:space="preserve">Säkerställ att socialtjänsten och polisen känner till att barnet har återvänt om de har varit involverade i ärendet tidigare. </w:t>
      </w:r>
    </w:p>
    <w:p w14:paraId="156BD6D3" w14:textId="3E45FBED" w:rsidR="00F53272" w:rsidRPr="00F53272" w:rsidRDefault="00F53272" w:rsidP="00F53272">
      <w:pPr>
        <w:pStyle w:val="Punktlistabrd1"/>
      </w:pPr>
      <w:r w:rsidRPr="00F53272">
        <w:t>Om socialtjänsten inte har varit involverade i ärendet ska en orosanmälan göras till socialtjänsten för att utreda barnets behov av stöd och skydd. En ny orosanmälan kan behöva göras även om socialtjänsten har varit involverad tidigare.</w:t>
      </w:r>
    </w:p>
    <w:p w14:paraId="2AF18645" w14:textId="553F6A1A" w:rsidR="00F53272" w:rsidRPr="00F53272" w:rsidRDefault="00F53272" w:rsidP="00F53272">
      <w:pPr>
        <w:pStyle w:val="Punktlistabrd1"/>
      </w:pPr>
      <w:r w:rsidRPr="00F53272">
        <w:t>Utifrån informationen som framkommer efter barnets hemkomst</w:t>
      </w:r>
      <w:r w:rsidR="0076202F">
        <w:t xml:space="preserve"> -</w:t>
      </w:r>
      <w:r w:rsidRPr="00F53272">
        <w:t xml:space="preserve"> gör en bedömning om polisanmälan ska upprättas om det inte redan har gjorts. Om det finns misstanke om brott och en polisanmälan inte redan är gjord bör det göras. Konsultation kan ske med hjälp av regionalt resurscentra, </w:t>
      </w:r>
      <w:proofErr w:type="spellStart"/>
      <w:r w:rsidRPr="00F53272">
        <w:t>Barnahus</w:t>
      </w:r>
      <w:proofErr w:type="spellEnd"/>
      <w:r w:rsidRPr="00F53272">
        <w:t xml:space="preserve"> eller anonymiserat via polisen.</w:t>
      </w:r>
    </w:p>
    <w:p w14:paraId="612D4B6A" w14:textId="6B1ED765" w:rsidR="00F53272" w:rsidRPr="00F53272" w:rsidRDefault="00F53272" w:rsidP="00F53272">
      <w:pPr>
        <w:pStyle w:val="Punktlistabrd1"/>
      </w:pPr>
      <w:r w:rsidRPr="00F53272">
        <w:t xml:space="preserve">Om barnet återvänder till sin tidigare skola ska skolans huvudman informeras om att barnet har återvänt. </w:t>
      </w:r>
    </w:p>
    <w:p w14:paraId="6CBFDBB7" w14:textId="2EF0E9C4" w:rsidR="00F53272" w:rsidRPr="00F53272" w:rsidRDefault="00F53272" w:rsidP="00F53272">
      <w:pPr>
        <w:pStyle w:val="Punktlistabrd1"/>
      </w:pPr>
      <w:r w:rsidRPr="00F53272">
        <w:t xml:space="preserve">Om barnet är omhändertaget enligt LVU och börjar i en ny förskola eller skola efter återvändandet, behöver förskolan/skolan samverka med socialtjänsten för att säkerställa att barnet får rätt skydd och stöd.  </w:t>
      </w:r>
    </w:p>
    <w:p w14:paraId="175CE1AF" w14:textId="77777777" w:rsidR="00F53272" w:rsidRPr="00F53272" w:rsidRDefault="00F53272" w:rsidP="00F53272">
      <w:pPr>
        <w:pStyle w:val="Rubrik4"/>
      </w:pPr>
      <w:bookmarkStart w:id="87" w:name="_Toc187665291"/>
      <w:bookmarkStart w:id="88" w:name="_Toc187742808"/>
      <w:bookmarkStart w:id="89" w:name="_Toc196471013"/>
      <w:r w:rsidRPr="00F53272">
        <w:lastRenderedPageBreak/>
        <w:t>Utreda barnets behov av stöd</w:t>
      </w:r>
      <w:bookmarkEnd w:id="87"/>
      <w:bookmarkEnd w:id="88"/>
      <w:bookmarkEnd w:id="89"/>
    </w:p>
    <w:p w14:paraId="0CC5D438" w14:textId="612509F8" w:rsidR="00F53272" w:rsidRPr="00F53272" w:rsidRDefault="00F53272" w:rsidP="00F53272">
      <w:pPr>
        <w:pStyle w:val="Punktlistabrd1"/>
      </w:pPr>
      <w:r w:rsidRPr="00F53272">
        <w:t>Utred barnets behov av stöd för den fortsatta skolgången, eventuellt i samråd med elevhälsan. Gör en plan för att säkerställa att barnet får rätt stöd och eventuella anpassningar i skolan.</w:t>
      </w:r>
    </w:p>
    <w:p w14:paraId="1C6B27A9" w14:textId="77777777" w:rsidR="00F53272" w:rsidRPr="00F53272" w:rsidRDefault="00F53272" w:rsidP="00F53272">
      <w:pPr>
        <w:pStyle w:val="Rubrik4"/>
      </w:pPr>
      <w:bookmarkStart w:id="90" w:name="_Toc187665292"/>
      <w:bookmarkStart w:id="91" w:name="_Toc187742809"/>
      <w:bookmarkStart w:id="92" w:name="_Toc196471014"/>
      <w:r w:rsidRPr="00F53272">
        <w:t>Barn med skyddade personuppgifter</w:t>
      </w:r>
      <w:bookmarkEnd w:id="90"/>
      <w:bookmarkEnd w:id="91"/>
      <w:bookmarkEnd w:id="92"/>
    </w:p>
    <w:p w14:paraId="55DD4487" w14:textId="77777777" w:rsidR="00F53272" w:rsidRPr="00F53272" w:rsidRDefault="00F53272" w:rsidP="00F53272">
      <w:pPr>
        <w:rPr>
          <w:lang w:eastAsia="sv-SE"/>
        </w:rPr>
      </w:pPr>
      <w:r w:rsidRPr="00F53272">
        <w:rPr>
          <w:lang w:eastAsia="sv-SE"/>
        </w:rPr>
        <w:t xml:space="preserve">Av förskolans/skolans rutin för barn med skyddade personuppgifter ska det framgå hur förskolan/skolan arbetar med att </w:t>
      </w:r>
    </w:p>
    <w:p w14:paraId="249AC97C" w14:textId="77777777" w:rsidR="00F53272" w:rsidRPr="00F53272" w:rsidRDefault="00F53272" w:rsidP="00F53272">
      <w:pPr>
        <w:pStyle w:val="Punktlistabrd1"/>
      </w:pPr>
      <w:r w:rsidRPr="00F53272">
        <w:t xml:space="preserve">säkerställa att barnets personuppgifter skyddas, </w:t>
      </w:r>
    </w:p>
    <w:p w14:paraId="613056BD" w14:textId="77777777" w:rsidR="00F53272" w:rsidRPr="00F53272" w:rsidRDefault="00F53272" w:rsidP="00F53272">
      <w:pPr>
        <w:pStyle w:val="Punktlistabrd1"/>
      </w:pPr>
      <w:r w:rsidRPr="00F53272">
        <w:t>involvera barnet i rutiner för skydd av barnets personuppgifter, utifrån ålder och mognad,</w:t>
      </w:r>
    </w:p>
    <w:p w14:paraId="038422B6" w14:textId="65AA1B6D" w:rsidR="00BB65BB" w:rsidRDefault="00F53272" w:rsidP="00BB65BB">
      <w:pPr>
        <w:pStyle w:val="Punktlistabrd1"/>
      </w:pPr>
      <w:r w:rsidRPr="00F53272">
        <w:t xml:space="preserve">regelbundet följa upp barnets skolsituation och skyddet av barnets personuppgifter. En uppföljning bör ske utifrån rutin om inget nytt framkommer men om ny information framkommer behöver det ske omgående. </w:t>
      </w:r>
    </w:p>
    <w:sdt>
      <w:sdtPr>
        <w:rPr>
          <w:highlight w:val="lightGray"/>
        </w:rPr>
        <w:id w:val="1316383771"/>
        <w:placeholder>
          <w:docPart w:val="966C1BA2EBD44EDDBAE0277B021E3E7C"/>
        </w:placeholder>
      </w:sdtPr>
      <w:sdtEndPr/>
      <w:sdtContent>
        <w:sdt>
          <w:sdtPr>
            <w:rPr>
              <w:highlight w:val="lightGray"/>
            </w:rPr>
            <w:id w:val="1467776820"/>
            <w:placeholder>
              <w:docPart w:val="C71A8001A9DD4C2EBC92586F6F08D7FB"/>
            </w:placeholder>
            <w:text/>
          </w:sdtPr>
          <w:sdtEndPr/>
          <w:sdtContent>
            <w:p w14:paraId="4D3952CA" w14:textId="05E6F55C" w:rsidR="00BB65BB" w:rsidRPr="00BB65BB" w:rsidRDefault="00BB65BB" w:rsidP="00BB65BB">
              <w:pPr>
                <w:rPr>
                  <w:rFonts w:ascii="Open Sans" w:hAnsi="Open Sans" w:cs="Open Sans"/>
                  <w:color w:val="262626"/>
                  <w:sz w:val="22"/>
                  <w:szCs w:val="22"/>
                </w:rPr>
              </w:pPr>
              <w:r w:rsidRPr="00BB65BB">
                <w:rPr>
                  <w:highlight w:val="lightGray"/>
                </w:rPr>
                <w:t>Beskrivning av eller hänvisning till förskolans/skolans rutin för barn/elever med skyddade personuppgifter</w:t>
              </w:r>
            </w:p>
          </w:sdtContent>
        </w:sdt>
      </w:sdtContent>
    </w:sdt>
    <w:p w14:paraId="4AED263B" w14:textId="77777777" w:rsidR="00BB65BB" w:rsidRDefault="00BB65BB" w:rsidP="00BB65BB">
      <w:pPr>
        <w:pStyle w:val="Punktlistabrd1"/>
        <w:numPr>
          <w:ilvl w:val="0"/>
          <w:numId w:val="0"/>
        </w:numPr>
      </w:pPr>
    </w:p>
    <w:p w14:paraId="15F63A34" w14:textId="77777777" w:rsidR="00BB65BB" w:rsidRPr="00F53272" w:rsidRDefault="00BB65BB" w:rsidP="00BB65BB">
      <w:pPr>
        <w:pStyle w:val="Punktlistabrd1"/>
        <w:numPr>
          <w:ilvl w:val="0"/>
          <w:numId w:val="0"/>
        </w:numPr>
      </w:pPr>
    </w:p>
    <w:p w14:paraId="6136C675" w14:textId="77777777" w:rsidR="006B695B" w:rsidRDefault="00F53272" w:rsidP="001C7FD0">
      <w:pPr>
        <w:pStyle w:val="Faktarubrik"/>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pPr>
      <w:r w:rsidRPr="00F53272">
        <w:t>Läs mer om barn och skyddade personuppgifter</w:t>
      </w:r>
    </w:p>
    <w:p w14:paraId="5038478D" w14:textId="180708D3" w:rsidR="00F53272" w:rsidRPr="00F53272" w:rsidRDefault="00F75BE8" w:rsidP="001C7FD0">
      <w:pPr>
        <w:pStyle w:val="Faktatext"/>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pPr>
      <w:hyperlink r:id="rId24" w:history="1">
        <w:r w:rsidR="00F53272" w:rsidRPr="00F53272">
          <w:rPr>
            <w:rStyle w:val="Hyperlnk"/>
          </w:rPr>
          <w:t xml:space="preserve">Man vill ju finnas – en handbok för barn och unga med skyddade personuppgifter. </w:t>
        </w:r>
      </w:hyperlink>
    </w:p>
    <w:p w14:paraId="1A1DCD55" w14:textId="77777777" w:rsidR="00F53272" w:rsidRPr="00F53272" w:rsidRDefault="00F53272" w:rsidP="00F53272">
      <w:pPr>
        <w:pStyle w:val="Rubrik4"/>
      </w:pPr>
      <w:bookmarkStart w:id="93" w:name="_Toc187665293"/>
      <w:bookmarkStart w:id="94" w:name="_Toc187742810"/>
      <w:bookmarkStart w:id="95" w:name="_Toc196471015"/>
      <w:r w:rsidRPr="00F53272">
        <w:t>Samverka vid skolbyte</w:t>
      </w:r>
      <w:bookmarkEnd w:id="93"/>
      <w:bookmarkEnd w:id="94"/>
      <w:bookmarkEnd w:id="95"/>
    </w:p>
    <w:p w14:paraId="310CFED5" w14:textId="0DF8E91A" w:rsidR="00F53272" w:rsidRPr="00F53272" w:rsidRDefault="00F53272" w:rsidP="00F53272">
      <w:pPr>
        <w:pStyle w:val="Punktlistabrd1"/>
      </w:pPr>
      <w:r w:rsidRPr="00F53272">
        <w:t>Om en elev med skyddade personuppgifter behöver byta skola ska den gamla skolan informera den nya skolan om elevens situation och behov. För att inte riskera att elevens uppgifter röjs sker detta säkrast genom socialtjänsten.</w:t>
      </w:r>
    </w:p>
    <w:p w14:paraId="5A98FD94" w14:textId="7A85090F" w:rsidR="00F53272" w:rsidRDefault="00F53272" w:rsidP="00F53272">
      <w:pPr>
        <w:pStyle w:val="Punktlistabrd1"/>
      </w:pPr>
      <w:r w:rsidRPr="00F53272">
        <w:t xml:space="preserve">SAMS är ett stöd från nationella myndigheter för hur skolan och socialtjänsten kan samverka för att placerade barn och unga ska få en kontinuerlig skolgång. </w:t>
      </w:r>
      <w:hyperlink r:id="rId25" w:history="1">
        <w:r w:rsidRPr="00F53272">
          <w:rPr>
            <w:rStyle w:val="Hyperlnk"/>
          </w:rPr>
          <w:t>Läs mer om SAMS</w:t>
        </w:r>
      </w:hyperlink>
      <w:r w:rsidR="008866EF">
        <w:rPr>
          <w:rStyle w:val="Hyperlnk"/>
        </w:rPr>
        <w:t>.</w:t>
      </w:r>
    </w:p>
    <w:p w14:paraId="7FCF0844" w14:textId="26E6F1C5" w:rsidR="00F53272" w:rsidRPr="00F53272" w:rsidRDefault="00F53272" w:rsidP="00F53272">
      <w:pPr>
        <w:pStyle w:val="Rubrik3"/>
      </w:pPr>
      <w:r>
        <w:t>Vuxna</w:t>
      </w:r>
    </w:p>
    <w:p w14:paraId="273AE88C" w14:textId="77777777" w:rsidR="00F53272" w:rsidRPr="00F53272" w:rsidRDefault="00F53272" w:rsidP="00F53272">
      <w:pPr>
        <w:pStyle w:val="Rubrik4"/>
      </w:pPr>
      <w:bookmarkStart w:id="96" w:name="_Toc187665295"/>
      <w:bookmarkStart w:id="97" w:name="_Toc187742812"/>
      <w:bookmarkStart w:id="98" w:name="_Toc196471017"/>
      <w:r w:rsidRPr="00F53272">
        <w:t>Informera Polismyndigheten</w:t>
      </w:r>
      <w:bookmarkEnd w:id="96"/>
      <w:bookmarkEnd w:id="97"/>
      <w:bookmarkEnd w:id="98"/>
    </w:p>
    <w:p w14:paraId="19F80001" w14:textId="77777777" w:rsidR="00F53272" w:rsidRPr="00F53272" w:rsidRDefault="00F53272" w:rsidP="00F53272">
      <w:r w:rsidRPr="00F53272">
        <w:t>Om en polisanmälan har gjorts om elevens försvinnande, säkerställ att polisen känner till att eleven har återvänt. Om det finns misstanke om brott och en polisanmälan inte redan är gjord bör eleven informeras om möjligheten att göra en polisanmälan.</w:t>
      </w:r>
    </w:p>
    <w:p w14:paraId="5A24E23B" w14:textId="77777777" w:rsidR="00F53272" w:rsidRPr="00F53272" w:rsidRDefault="00F53272" w:rsidP="00F53272">
      <w:pPr>
        <w:pStyle w:val="Rubrik4"/>
      </w:pPr>
      <w:bookmarkStart w:id="99" w:name="_Toc187665296"/>
      <w:bookmarkStart w:id="100" w:name="_Toc187742813"/>
      <w:bookmarkStart w:id="101" w:name="_Toc196471018"/>
      <w:r w:rsidRPr="00F53272">
        <w:t>Kontakt med socialtjänsten</w:t>
      </w:r>
      <w:bookmarkEnd w:id="99"/>
      <w:bookmarkEnd w:id="100"/>
      <w:bookmarkEnd w:id="101"/>
    </w:p>
    <w:p w14:paraId="5407D04B" w14:textId="77777777" w:rsidR="00F53272" w:rsidRPr="00F53272" w:rsidRDefault="00F53272" w:rsidP="00F53272">
      <w:pPr>
        <w:rPr>
          <w:lang w:eastAsia="sv-SE"/>
        </w:rPr>
      </w:pPr>
      <w:r w:rsidRPr="00F53272">
        <w:rPr>
          <w:lang w:eastAsia="sv-SE"/>
        </w:rPr>
        <w:t xml:space="preserve">Om en vuxen elev som har varit bortförd återvänder, informera eleven om möjligheten att få stöd och hjälp från socialtjänsten eller annan berörd verksamhet, exempelvis resurscentra.  </w:t>
      </w:r>
    </w:p>
    <w:p w14:paraId="4ACEA570" w14:textId="77777777" w:rsidR="00F53272" w:rsidRPr="00F53272" w:rsidRDefault="00F53272" w:rsidP="00F53272">
      <w:pPr>
        <w:pStyle w:val="Punktlistabrd1"/>
      </w:pPr>
      <w:r w:rsidRPr="00F53272">
        <w:lastRenderedPageBreak/>
        <w:t xml:space="preserve">Om eleven samtycker, bör skolan hjälpa eleven att komma i kontakt med socialtjänsten.  </w:t>
      </w:r>
    </w:p>
    <w:p w14:paraId="74AD8B82" w14:textId="77777777" w:rsidR="00F53272" w:rsidRPr="00F53272" w:rsidRDefault="00F53272" w:rsidP="00F53272">
      <w:pPr>
        <w:pStyle w:val="Punktlistabrd1"/>
      </w:pPr>
      <w:r w:rsidRPr="00F53272">
        <w:t xml:space="preserve">Om eleven inte samtycker till kontakt med socialtjänsten, informera om möjligheten för eleven att erhålla stödsamtal från </w:t>
      </w:r>
      <w:proofErr w:type="gramStart"/>
      <w:r w:rsidRPr="00F53272">
        <w:t>ett regionalt resurscentra</w:t>
      </w:r>
      <w:proofErr w:type="gramEnd"/>
      <w:r w:rsidRPr="00F53272">
        <w:t xml:space="preserve"> om ett sådant finns i länet. </w:t>
      </w:r>
    </w:p>
    <w:p w14:paraId="3552CAA5" w14:textId="0D588C87" w:rsidR="00F53272" w:rsidRPr="00F53272" w:rsidRDefault="00F53272" w:rsidP="00F53272">
      <w:pPr>
        <w:rPr>
          <w:lang w:eastAsia="sv-SE"/>
        </w:rPr>
      </w:pPr>
      <w:r w:rsidRPr="00F53272">
        <w:rPr>
          <w:lang w:eastAsia="sv-SE"/>
        </w:rPr>
        <w:t>Om eleven redan har kontakt med socialtjänsten kan skolan, med elevens samtycke, få information från socialtjänsten om elevens situation.</w:t>
      </w:r>
    </w:p>
    <w:p w14:paraId="3DD17652" w14:textId="142FF532" w:rsidR="00F53272" w:rsidRPr="00F53272" w:rsidRDefault="00F53272" w:rsidP="00F53272">
      <w:pPr>
        <w:pStyle w:val="Punktlistabrd1"/>
      </w:pPr>
      <w:r w:rsidRPr="00F53272">
        <w:t>Om samtycke finns, kontakta socialtjänsten för att få aktuell information om eleven så att elevens behov av skydd och stöd tillgodoses. Gör en plan för att säkerställa att eleven får rätt stöd och eventuella anpassningar.</w:t>
      </w:r>
    </w:p>
    <w:p w14:paraId="27B50633" w14:textId="77777777" w:rsidR="00F53272" w:rsidRPr="00F53272" w:rsidRDefault="00F53272" w:rsidP="00F53272">
      <w:pPr>
        <w:pStyle w:val="Rubrik4"/>
      </w:pPr>
      <w:bookmarkStart w:id="102" w:name="_Toc187665297"/>
      <w:bookmarkStart w:id="103" w:name="_Toc187742814"/>
      <w:bookmarkStart w:id="104" w:name="_Toc196471019"/>
      <w:r w:rsidRPr="00F53272">
        <w:t>Kontakt med hälso- och sjukvården</w:t>
      </w:r>
      <w:bookmarkEnd w:id="102"/>
      <w:bookmarkEnd w:id="103"/>
      <w:bookmarkEnd w:id="104"/>
    </w:p>
    <w:p w14:paraId="480CEC9D" w14:textId="2E857C78" w:rsidR="00F53272" w:rsidRPr="00F53272" w:rsidRDefault="00F53272" w:rsidP="009B598F">
      <w:pPr>
        <w:pStyle w:val="Punktlistabrd1"/>
      </w:pPr>
      <w:r w:rsidRPr="00F53272">
        <w:t>Om det framkommer att eleven har utsatts för psykiskt eller fysiskt trauma, könsstympning eller andra övergrepp som kan kräva vård bör skolan</w:t>
      </w:r>
      <w:r w:rsidR="0076202F">
        <w:t>,</w:t>
      </w:r>
      <w:r w:rsidRPr="00F53272">
        <w:t xml:space="preserve"> om eleven samtycker</w:t>
      </w:r>
      <w:r w:rsidR="0076202F">
        <w:t>,</w:t>
      </w:r>
      <w:r w:rsidRPr="00F53272">
        <w:t xml:space="preserve"> hjälpa hen att få kontakt med hälso- och sjukvården.</w:t>
      </w:r>
    </w:p>
    <w:p w14:paraId="32DE281D" w14:textId="77777777" w:rsidR="00F53272" w:rsidRPr="00F53272" w:rsidRDefault="00F53272" w:rsidP="00F53272">
      <w:pPr>
        <w:pStyle w:val="Rubrik4"/>
      </w:pPr>
      <w:bookmarkStart w:id="105" w:name="_Toc187665298"/>
      <w:bookmarkStart w:id="106" w:name="_Toc187742815"/>
      <w:bookmarkStart w:id="107" w:name="_Toc196471020"/>
      <w:r w:rsidRPr="00F53272">
        <w:t>Elever med skyddade personuppgifter</w:t>
      </w:r>
      <w:bookmarkEnd w:id="105"/>
      <w:bookmarkEnd w:id="106"/>
      <w:bookmarkEnd w:id="107"/>
    </w:p>
    <w:p w14:paraId="0FB5BBA7" w14:textId="77777777" w:rsidR="00F53272" w:rsidRPr="00F53272" w:rsidRDefault="00F53272" w:rsidP="00F53272">
      <w:pPr>
        <w:rPr>
          <w:lang w:eastAsia="sv-SE"/>
        </w:rPr>
      </w:pPr>
      <w:r w:rsidRPr="00F53272">
        <w:rPr>
          <w:lang w:eastAsia="sv-SE"/>
        </w:rPr>
        <w:t xml:space="preserve">Av skolans rutin för elever med skyddade personuppgifter ska det framgå hur skolan arbetar med att </w:t>
      </w:r>
    </w:p>
    <w:p w14:paraId="49ECA459" w14:textId="77777777" w:rsidR="00F53272" w:rsidRPr="00F53272" w:rsidRDefault="00F53272" w:rsidP="00F53272">
      <w:pPr>
        <w:pStyle w:val="Punktlistabrd1"/>
      </w:pPr>
      <w:r w:rsidRPr="00F53272">
        <w:t xml:space="preserve">säkerställa att elevens personuppgifter skyddas, </w:t>
      </w:r>
    </w:p>
    <w:p w14:paraId="1669CA65" w14:textId="77777777" w:rsidR="00F53272" w:rsidRPr="00F53272" w:rsidRDefault="00F53272" w:rsidP="00F53272">
      <w:pPr>
        <w:pStyle w:val="Punktlistabrd1"/>
      </w:pPr>
      <w:r w:rsidRPr="00F53272">
        <w:t>involvera eleven i rutiner för skydd av elevens personuppgifter,</w:t>
      </w:r>
    </w:p>
    <w:p w14:paraId="738632EB" w14:textId="77777777" w:rsidR="00F53272" w:rsidRPr="00F53272" w:rsidRDefault="00F53272" w:rsidP="00F53272">
      <w:pPr>
        <w:pStyle w:val="Punktlistabrd1"/>
      </w:pPr>
      <w:r w:rsidRPr="00F53272">
        <w:t xml:space="preserve">regelbundet följa upp elevens skolsituation och skyddet av elevens personuppgifter. </w:t>
      </w:r>
    </w:p>
    <w:sdt>
      <w:sdtPr>
        <w:rPr>
          <w:highlight w:val="lightGray"/>
          <w:lang w:eastAsia="sv-SE"/>
        </w:rPr>
        <w:id w:val="1345749498"/>
        <w:placeholder>
          <w:docPart w:val="CB68DABE303148049B01259F63BCFC5D"/>
        </w:placeholder>
      </w:sdtPr>
      <w:sdtEndPr/>
      <w:sdtContent>
        <w:p w14:paraId="51233887" w14:textId="6DF31EE8" w:rsidR="00BB65BB" w:rsidRDefault="00F75BE8" w:rsidP="00BB65BB">
          <w:pPr>
            <w:rPr>
              <w:highlight w:val="lightGray"/>
            </w:rPr>
          </w:pPr>
          <w:sdt>
            <w:sdtPr>
              <w:rPr>
                <w:highlight w:val="lightGray"/>
                <w:lang w:eastAsia="sv-SE"/>
              </w:rPr>
              <w:id w:val="-86780141"/>
              <w:placeholder>
                <w:docPart w:val="F361676EEFF743D3981DE92EDB788295"/>
              </w:placeholder>
              <w:text/>
            </w:sdtPr>
            <w:sdtEndPr/>
            <w:sdtContent>
              <w:r w:rsidR="00BB65BB" w:rsidRPr="00BB65BB">
                <w:rPr>
                  <w:highlight w:val="lightGray"/>
                </w:rPr>
                <w:t>Beskrivning av eller hänvisning till skolans rutin för elever med skyddade personuppgifter</w:t>
              </w:r>
            </w:sdtContent>
          </w:sdt>
        </w:p>
      </w:sdtContent>
    </w:sdt>
    <w:p w14:paraId="538BF3D2" w14:textId="77777777" w:rsidR="00BB65BB" w:rsidRPr="00F53272" w:rsidRDefault="00BB65BB" w:rsidP="00F53272">
      <w:pPr>
        <w:rPr>
          <w:lang w:eastAsia="sv-SE"/>
        </w:rPr>
      </w:pPr>
    </w:p>
    <w:p w14:paraId="5C40FE52" w14:textId="77777777" w:rsidR="00F53272" w:rsidRPr="00F53272" w:rsidRDefault="00F53272" w:rsidP="00F53272">
      <w:pPr>
        <w:pStyle w:val="Rubrik4"/>
      </w:pPr>
      <w:bookmarkStart w:id="108" w:name="_Toc187665299"/>
      <w:bookmarkStart w:id="109" w:name="_Toc187742816"/>
      <w:bookmarkStart w:id="110" w:name="_Toc196471021"/>
      <w:r w:rsidRPr="00F53272">
        <w:t>Samverka vid skolbyte</w:t>
      </w:r>
      <w:bookmarkEnd w:id="108"/>
      <w:bookmarkEnd w:id="109"/>
      <w:bookmarkEnd w:id="110"/>
    </w:p>
    <w:p w14:paraId="244421D4" w14:textId="568FBB2C" w:rsidR="00F23159" w:rsidRPr="009B598F" w:rsidRDefault="00F53272" w:rsidP="00C260A9">
      <w:pPr>
        <w:pStyle w:val="Punktlistabrd1"/>
        <w:rPr>
          <w:b/>
          <w:bCs/>
        </w:rPr>
      </w:pPr>
      <w:r w:rsidRPr="00F53272">
        <w:t xml:space="preserve">Om en elev med skyddade personuppgifter behöver byta skola, kan den gamla skolan informera den nya skolan om elevens situation och behov om eleven samtycker till det. Kontakten bör ske via socialtjänsten för att inte röja varifrån eleven kommer. </w:t>
      </w:r>
      <w:r w:rsidR="006F6F44" w:rsidRPr="00086477">
        <w:br w:type="page"/>
      </w:r>
    </w:p>
    <w:bookmarkStart w:id="111" w:name="_Toc163036122"/>
    <w:bookmarkStart w:id="112" w:name="_Toc198210010"/>
    <w:bookmarkStart w:id="113" w:name="_Toc155187196"/>
    <w:bookmarkStart w:id="114" w:name="_Ref98163693"/>
    <w:bookmarkStart w:id="115" w:name="_Hlk155605752"/>
    <w:p w14:paraId="6657CAAA" w14:textId="2A499607" w:rsidR="00F23159" w:rsidRPr="00D92E4B" w:rsidRDefault="00A574CF" w:rsidP="00487A9F">
      <w:pPr>
        <w:pStyle w:val="Rubrik1"/>
      </w:pPr>
      <w:r>
        <w:lastRenderedPageBreak/>
        <mc:AlternateContent>
          <mc:Choice Requires="wps">
            <w:drawing>
              <wp:anchor distT="0" distB="0" distL="114300" distR="114300" simplePos="0" relativeHeight="251693056" behindDoc="1" locked="0" layoutInCell="1" allowOverlap="1" wp14:anchorId="7A00FF6B" wp14:editId="08CF4A68">
                <wp:simplePos x="0" y="0"/>
                <wp:positionH relativeFrom="column">
                  <wp:posOffset>-1440180</wp:posOffset>
                </wp:positionH>
                <wp:positionV relativeFrom="paragraph">
                  <wp:posOffset>-1626447</wp:posOffset>
                </wp:positionV>
                <wp:extent cx="7559675" cy="10871200"/>
                <wp:effectExtent l="0" t="0" r="3175" b="6350"/>
                <wp:wrapNone/>
                <wp:docPr id="6" name="Rektange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871200"/>
                        </a:xfrm>
                        <a:prstGeom prst="rect">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705A6" id="Rektangel 6" o:spid="_x0000_s1026" alt="&quot;&quot;" style="position:absolute;margin-left:-113.4pt;margin-top:-128.05pt;width:595.25pt;height:85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" fillcolor="#c8d6dd [1302]" stroked="f" strokeweight="1pt"/>
            </w:pict>
          </mc:Fallback>
        </mc:AlternateContent>
      </w:r>
      <w:bookmarkEnd w:id="111"/>
      <w:r w:rsidR="00F53272">
        <w:t>Socialtjänst</w:t>
      </w:r>
      <w:bookmarkEnd w:id="112"/>
      <w:r w:rsidR="00F23159" w:rsidRPr="00D92E4B">
        <w:t xml:space="preserve"> </w:t>
      </w:r>
    </w:p>
    <w:p w14:paraId="76454036" w14:textId="6B5AF53D" w:rsidR="00F53272" w:rsidRPr="00F53272" w:rsidRDefault="00F53272" w:rsidP="00F53272">
      <w:pPr>
        <w:pStyle w:val="Rubrik2"/>
        <w:rPr>
          <w:rFonts w:eastAsiaTheme="minorHAnsi"/>
        </w:rPr>
      </w:pPr>
      <w:bookmarkStart w:id="116" w:name="_Toc187665301"/>
      <w:bookmarkStart w:id="117" w:name="_Toc187742818"/>
      <w:bookmarkStart w:id="118" w:name="_Toc196471023"/>
      <w:bookmarkStart w:id="119" w:name="_Toc198210011"/>
      <w:r w:rsidRPr="00F53272">
        <w:rPr>
          <w:rFonts w:eastAsiaTheme="minorHAnsi"/>
        </w:rPr>
        <w:t>Att förebygga och förhindra hedersrelaterade bortföranden</w:t>
      </w:r>
      <w:bookmarkEnd w:id="116"/>
      <w:bookmarkEnd w:id="117"/>
      <w:bookmarkEnd w:id="118"/>
      <w:bookmarkEnd w:id="119"/>
      <w:r w:rsidRPr="00F53272">
        <w:rPr>
          <w:rFonts w:eastAsiaTheme="minorHAnsi"/>
        </w:rPr>
        <w:t xml:space="preserve"> </w:t>
      </w:r>
    </w:p>
    <w:p w14:paraId="59BD52A6" w14:textId="77777777" w:rsidR="00F53272" w:rsidRPr="00F53272" w:rsidRDefault="00F53272" w:rsidP="00F53272">
      <w:pPr>
        <w:pStyle w:val="Rubrik3"/>
      </w:pPr>
      <w:bookmarkStart w:id="120" w:name="_Toc187665302"/>
      <w:bookmarkStart w:id="121" w:name="_Toc187742819"/>
      <w:bookmarkStart w:id="122" w:name="_Toc196471024"/>
      <w:r w:rsidRPr="00F53272">
        <w:t>Barn</w:t>
      </w:r>
      <w:bookmarkEnd w:id="120"/>
      <w:bookmarkEnd w:id="121"/>
      <w:bookmarkEnd w:id="122"/>
    </w:p>
    <w:p w14:paraId="4F188E09" w14:textId="03ADDE4A" w:rsidR="00F53272" w:rsidRPr="00F53272" w:rsidRDefault="00F53272" w:rsidP="00F53272">
      <w:pPr>
        <w:pStyle w:val="Rubrik4"/>
      </w:pPr>
      <w:bookmarkStart w:id="123" w:name="_Toc187665303"/>
      <w:bookmarkStart w:id="124" w:name="_Toc187742820"/>
      <w:bookmarkStart w:id="125" w:name="_Toc196471025"/>
      <w:r w:rsidRPr="00F53272">
        <w:t>Agera vid risk eller misstanke om bortförande:</w:t>
      </w:r>
      <w:bookmarkEnd w:id="123"/>
      <w:bookmarkEnd w:id="124"/>
      <w:bookmarkEnd w:id="125"/>
    </w:p>
    <w:p w14:paraId="7C0DC00A" w14:textId="002F94ED" w:rsidR="00F53272" w:rsidRPr="00F53272" w:rsidRDefault="00F53272" w:rsidP="00F53272">
      <w:pPr>
        <w:pStyle w:val="Punktlistabrd1"/>
      </w:pPr>
      <w:r w:rsidRPr="00F53272">
        <w:t>Gemensamt anmälningsmöte med vårdnadshavare ska alltid undvikas. Det kan leda till att risken ökar för ytterligare våld och utsatthet mot barnet.</w:t>
      </w:r>
    </w:p>
    <w:p w14:paraId="62BD1329" w14:textId="0037385C" w:rsidR="00F53272" w:rsidRPr="00F53272" w:rsidRDefault="00F53272" w:rsidP="00F53272">
      <w:pPr>
        <w:pStyle w:val="Punktlistabrd1"/>
      </w:pPr>
      <w:r w:rsidRPr="00F53272">
        <w:t xml:space="preserve">När det handlar om hedersrelaterat våld och förtryck bör enskilda samtal med barnet genomföras innan vårdnadshavare informeras. </w:t>
      </w:r>
    </w:p>
    <w:p w14:paraId="114060CD" w14:textId="76857F6B" w:rsidR="00F53272" w:rsidRPr="00F53272" w:rsidRDefault="00F53272" w:rsidP="00F53272">
      <w:pPr>
        <w:pStyle w:val="Punktlistabrd1"/>
      </w:pPr>
      <w:r w:rsidRPr="00F53272">
        <w:t>Utifrån vad som framkommer under samtalen med barnet</w:t>
      </w:r>
      <w:r w:rsidR="00797A36">
        <w:t>,</w:t>
      </w:r>
      <w:r w:rsidRPr="00F53272">
        <w:t xml:space="preserve"> bedöms hur och när vårdnadshavare ska informeras.</w:t>
      </w:r>
    </w:p>
    <w:p w14:paraId="21F070A9" w14:textId="2B1345AD" w:rsidR="00F53272" w:rsidRPr="00F53272" w:rsidRDefault="00F53272" w:rsidP="00F53272">
      <w:pPr>
        <w:pStyle w:val="Punktlistabrd1"/>
      </w:pPr>
      <w:r w:rsidRPr="00F53272">
        <w:t xml:space="preserve">Vid en akut situation - agera genast och skydda barnet i samband med att utredning inleds. </w:t>
      </w:r>
    </w:p>
    <w:p w14:paraId="201ED7FE" w14:textId="77777777" w:rsidR="00F53272" w:rsidRPr="00F53272" w:rsidRDefault="00F53272" w:rsidP="00F53272">
      <w:pPr>
        <w:pStyle w:val="Rubrik4"/>
      </w:pPr>
      <w:bookmarkStart w:id="126" w:name="_Toc187665304"/>
      <w:bookmarkStart w:id="127" w:name="_Toc187742821"/>
      <w:bookmarkStart w:id="128" w:name="_Toc196471026"/>
      <w:r w:rsidRPr="00F53272">
        <w:t>Utreda barnets situation noga:</w:t>
      </w:r>
      <w:bookmarkEnd w:id="126"/>
      <w:bookmarkEnd w:id="127"/>
      <w:bookmarkEnd w:id="128"/>
    </w:p>
    <w:p w14:paraId="6BE898A2" w14:textId="77777777" w:rsidR="00F53272" w:rsidRPr="00F53272" w:rsidRDefault="00F53272" w:rsidP="00F53272">
      <w:pPr>
        <w:pStyle w:val="Punktlistabrd1"/>
        <w:rPr>
          <w:i/>
          <w:iCs/>
        </w:rPr>
      </w:pPr>
      <w:r w:rsidRPr="00F53272">
        <w:t>Genomför kontinuerliga riskbedömningar under hela processen. Barnets behov av stöd och skydd kan förändras snabbt. En standardiserad bedömningsmetod bör användas.</w:t>
      </w:r>
    </w:p>
    <w:p w14:paraId="5A0F2D00" w14:textId="4BFA756C" w:rsidR="00F53272" w:rsidRPr="00F53272" w:rsidRDefault="00F53272" w:rsidP="00F53272">
      <w:pPr>
        <w:pStyle w:val="Punktlistabrd1"/>
      </w:pPr>
      <w:r w:rsidRPr="00F53272">
        <w:t xml:space="preserve">Om möjligt, samverka med </w:t>
      </w:r>
      <w:proofErr w:type="spellStart"/>
      <w:r w:rsidR="0076202F">
        <w:t>B</w:t>
      </w:r>
      <w:r w:rsidRPr="00F53272">
        <w:t>arnahus</w:t>
      </w:r>
      <w:proofErr w:type="spellEnd"/>
      <w:r w:rsidRPr="00F53272">
        <w:t>, resurscentraverksamheter och polisen.</w:t>
      </w:r>
    </w:p>
    <w:p w14:paraId="57A3AC13" w14:textId="32639E5B" w:rsidR="00F53272" w:rsidRPr="00F53272" w:rsidRDefault="00F53272" w:rsidP="00F53272">
      <w:pPr>
        <w:pStyle w:val="Punktlistabrd1"/>
        <w:rPr>
          <w:b/>
          <w:bCs/>
        </w:rPr>
      </w:pPr>
      <w:r w:rsidRPr="00F53272">
        <w:t xml:space="preserve">Utreseförbud och tillfälligt utreseförbud kan bli aktuellt (se nedan). </w:t>
      </w:r>
    </w:p>
    <w:p w14:paraId="3DD5600D" w14:textId="77777777" w:rsidR="00F53272" w:rsidRPr="00F53272" w:rsidRDefault="00F53272" w:rsidP="00F53272">
      <w:pPr>
        <w:pStyle w:val="Punktlistabrd1"/>
        <w:rPr>
          <w:b/>
          <w:bCs/>
        </w:rPr>
      </w:pPr>
      <w:r w:rsidRPr="00F53272">
        <w:t xml:space="preserve">Omhändertagande och/eller vård enligt LVU kan bli aktuellt. </w:t>
      </w:r>
    </w:p>
    <w:p w14:paraId="3DD29782" w14:textId="77777777" w:rsidR="00F53272" w:rsidRPr="00F53272" w:rsidRDefault="00F53272" w:rsidP="00F53272">
      <w:pPr>
        <w:pStyle w:val="Rubrik4"/>
      </w:pPr>
      <w:bookmarkStart w:id="129" w:name="_Toc196471027"/>
      <w:r w:rsidRPr="00F53272">
        <w:t>Utreseförbud och tillfälligt utreseförbud</w:t>
      </w:r>
      <w:bookmarkEnd w:id="129"/>
    </w:p>
    <w:p w14:paraId="530B2653" w14:textId="452A3DE4" w:rsidR="00F53272" w:rsidRPr="00F53272" w:rsidRDefault="00F53272" w:rsidP="00F53272">
      <w:pPr>
        <w:rPr>
          <w:rFonts w:cstheme="minorHAnsi"/>
        </w:rPr>
      </w:pPr>
      <w:bookmarkStart w:id="130" w:name="_Hlk194668715"/>
      <w:r w:rsidRPr="00F53272">
        <w:rPr>
          <w:rFonts w:cstheme="minorHAnsi"/>
        </w:rPr>
        <w:t>Utreseförbud ska meddelas om det finns en påtaglig risk för att ett barn förs utomlands eller lämnar Sverige och barnets hälsa eller utveckling skadas under utlandsvistelsen på grund av omständigheter som kan föranleda vård enligt LVU. Det ska också meddelas om syftet med resan är att ingå äktenskap eller äktenskapsliknande förbindelse.</w:t>
      </w:r>
    </w:p>
    <w:p w14:paraId="6DCA1EA8" w14:textId="4AEA5695" w:rsidR="00F53272" w:rsidRPr="00F53272" w:rsidRDefault="00F53272" w:rsidP="00F53272">
      <w:pPr>
        <w:rPr>
          <w:rFonts w:cstheme="minorHAnsi"/>
        </w:rPr>
      </w:pPr>
      <w:r w:rsidRPr="00F53272">
        <w:rPr>
          <w:rFonts w:cstheme="minorHAnsi"/>
        </w:rPr>
        <w:t xml:space="preserve">Socialnämnden ansöker </w:t>
      </w:r>
      <w:r w:rsidR="0076202F">
        <w:rPr>
          <w:rFonts w:cstheme="minorHAnsi"/>
        </w:rPr>
        <w:t xml:space="preserve">hos </w:t>
      </w:r>
      <w:r w:rsidRPr="00F53272">
        <w:rPr>
          <w:rFonts w:cstheme="minorHAnsi"/>
        </w:rPr>
        <w:t>förvaltningsrätten om utreseförbud.</w:t>
      </w:r>
    </w:p>
    <w:p w14:paraId="7E07116F" w14:textId="28E6DD3D" w:rsidR="00F53272" w:rsidRPr="00F53272" w:rsidRDefault="00F53272" w:rsidP="00F53272">
      <w:pPr>
        <w:rPr>
          <w:rFonts w:cstheme="minorHAnsi"/>
        </w:rPr>
      </w:pPr>
      <w:r w:rsidRPr="00F53272">
        <w:rPr>
          <w:rFonts w:cstheme="minorHAnsi"/>
        </w:rPr>
        <w:t xml:space="preserve">Om det är sannolikt att ett utreseförbud behövs och domstolens beslut inte kan avvaktas med hänsyn till risken för att barnet förs utomlands eller lämnar Sverige får socialnämnden besluta om tillfälligt utreseförbud. </w:t>
      </w:r>
    </w:p>
    <w:bookmarkEnd w:id="130"/>
    <w:p w14:paraId="31C2E58E" w14:textId="45554539" w:rsidR="00F53272" w:rsidRPr="00F53272" w:rsidRDefault="00F53272" w:rsidP="0017759C">
      <w:pPr>
        <w:rPr>
          <w:rFonts w:cstheme="minorHAnsi"/>
          <w:b/>
          <w:bCs/>
        </w:rPr>
      </w:pPr>
      <w:r w:rsidRPr="00F53272">
        <w:rPr>
          <w:rFonts w:cstheme="minorHAnsi"/>
          <w:b/>
          <w:bCs/>
        </w:rPr>
        <w:t>Redogör i ansökan för:</w:t>
      </w:r>
    </w:p>
    <w:p w14:paraId="1CED40BF" w14:textId="2C374D18" w:rsidR="00F53272" w:rsidRPr="00F53272" w:rsidRDefault="00F53272" w:rsidP="0017759C">
      <w:pPr>
        <w:pStyle w:val="Punktlistabrd1"/>
      </w:pPr>
      <w:r w:rsidRPr="00F53272">
        <w:t>Barnets situation</w:t>
      </w:r>
    </w:p>
    <w:p w14:paraId="54D98FCA" w14:textId="06EA90A2" w:rsidR="00F53272" w:rsidRPr="00F53272" w:rsidRDefault="00F53272" w:rsidP="0017759C">
      <w:pPr>
        <w:pStyle w:val="Punktlistabrd1"/>
      </w:pPr>
      <w:r w:rsidRPr="00F53272">
        <w:t>De omständigheter som utgör grund för att barnet behöver skyddas genom ett utreseförbud</w:t>
      </w:r>
    </w:p>
    <w:p w14:paraId="396E1F43" w14:textId="77777777" w:rsidR="00F53272" w:rsidRPr="00F53272" w:rsidRDefault="00F53272" w:rsidP="0017759C">
      <w:pPr>
        <w:pStyle w:val="Punktlistabrd1"/>
      </w:pPr>
      <w:r w:rsidRPr="00F53272">
        <w:lastRenderedPageBreak/>
        <w:t>Tidigare vidtagna åtgärder</w:t>
      </w:r>
    </w:p>
    <w:p w14:paraId="50B20FE0" w14:textId="77777777" w:rsidR="00F53272" w:rsidRPr="00F53272" w:rsidRDefault="00F53272" w:rsidP="0017759C">
      <w:pPr>
        <w:pStyle w:val="Punktlistabrd1"/>
      </w:pPr>
      <w:r w:rsidRPr="00F53272">
        <w:t>Hur relevant information har lämnats till barnet</w:t>
      </w:r>
    </w:p>
    <w:p w14:paraId="5A17E99A" w14:textId="7978A727" w:rsidR="00F53272" w:rsidRPr="00F53272" w:rsidRDefault="00F53272" w:rsidP="0017759C">
      <w:pPr>
        <w:pStyle w:val="Punktlistabrd1"/>
      </w:pPr>
      <w:r w:rsidRPr="00F53272">
        <w:t>Vilke</w:t>
      </w:r>
      <w:r w:rsidR="006A0DEF">
        <w:t>n</w:t>
      </w:r>
      <w:r w:rsidRPr="00F53272">
        <w:t xml:space="preserve"> slags relevant information som lämnats</w:t>
      </w:r>
    </w:p>
    <w:p w14:paraId="09788071" w14:textId="072444EE" w:rsidR="00F53272" w:rsidRPr="00F53272" w:rsidRDefault="00F53272" w:rsidP="006A0DEF">
      <w:pPr>
        <w:pStyle w:val="Punktlistabrd1"/>
      </w:pPr>
      <w:r w:rsidRPr="00F53272">
        <w:t>Barnets inställning</w:t>
      </w:r>
    </w:p>
    <w:p w14:paraId="4218BAB0" w14:textId="19FBFE57" w:rsidR="00F53272" w:rsidRPr="00F53272" w:rsidRDefault="00F53272" w:rsidP="0017759C">
      <w:pPr>
        <w:pStyle w:val="Punktlistabrd1"/>
      </w:pPr>
      <w:r w:rsidRPr="00F53272">
        <w:t>Polismyndigheten ska genast informeras när beslut om utreseförbud eller tillfälligt utreseförbud fattats. Skicka en kopia av det meddelade beslutet. När ett beslut om utreseförbud eller tillfälligt utreseförbud kommer till polisen kan barnet efterlysas i förebyggande syfte som sårbar person.</w:t>
      </w:r>
    </w:p>
    <w:p w14:paraId="379C62F7" w14:textId="43AB3740" w:rsidR="00F53272" w:rsidRPr="00F53272" w:rsidRDefault="00F53272" w:rsidP="0017759C">
      <w:pPr>
        <w:pStyle w:val="Punktlistabrd1"/>
      </w:pPr>
      <w:r w:rsidRPr="00F53272">
        <w:t xml:space="preserve">Ange kontaktuppgifter till ansvarig handläggare och ansvarig chef samt uppgifter om vart eller till vem polisen kan vända sig till när socialförvaltningen har stängt. </w:t>
      </w:r>
    </w:p>
    <w:p w14:paraId="1F1FAE7D" w14:textId="3834C615" w:rsidR="00F53272" w:rsidRPr="00F53272" w:rsidRDefault="00F53272" w:rsidP="0017759C">
      <w:pPr>
        <w:pStyle w:val="Punktlistabrd1"/>
      </w:pPr>
      <w:r w:rsidRPr="00F53272">
        <w:t xml:space="preserve">Skicka kopia av beslutet till: </w:t>
      </w:r>
      <w:hyperlink r:id="rId26" w:history="1">
        <w:r w:rsidRPr="00F53272">
          <w:rPr>
            <w:rStyle w:val="Hyperlnk"/>
            <w:rFonts w:cstheme="minorHAnsi"/>
          </w:rPr>
          <w:t>registrator.kansli@polisen.se</w:t>
        </w:r>
      </w:hyperlink>
      <w:r w:rsidRPr="00F53272">
        <w:t xml:space="preserve"> Alternativt fax</w:t>
      </w:r>
      <w:r w:rsidRPr="00F75BE8">
        <w:t xml:space="preserve">:  </w:t>
      </w:r>
      <w:r w:rsidR="00F75BE8" w:rsidRPr="00F75BE8">
        <w:t>010 56 344 44</w:t>
      </w:r>
      <w:r w:rsidRPr="00F75BE8">
        <w:t>.</w:t>
      </w:r>
      <w:r w:rsidRPr="00F53272">
        <w:t xml:space="preserve"> Skriv UTRESEFÖRBUD BARN i </w:t>
      </w:r>
      <w:proofErr w:type="spellStart"/>
      <w:r w:rsidRPr="00F53272">
        <w:t>ämnesraden</w:t>
      </w:r>
      <w:proofErr w:type="spellEnd"/>
      <w:r w:rsidRPr="00F53272">
        <w:t xml:space="preserve"> på mailet/faxet.</w:t>
      </w:r>
    </w:p>
    <w:p w14:paraId="1D75BD2A" w14:textId="77777777" w:rsidR="00F53272" w:rsidRPr="00F53272" w:rsidRDefault="00F53272" w:rsidP="0017759C">
      <w:pPr>
        <w:pStyle w:val="Punktlistabrd1"/>
      </w:pPr>
      <w:r w:rsidRPr="00F53272">
        <w:t>Ring och säkerställ att handlingen inkommit.</w:t>
      </w:r>
    </w:p>
    <w:p w14:paraId="57699EAE" w14:textId="1C3C1C0F" w:rsidR="00F53272" w:rsidRPr="003248BE" w:rsidRDefault="00F53272" w:rsidP="003248BE">
      <w:pPr>
        <w:pStyle w:val="Rubrik4"/>
      </w:pPr>
      <w:r w:rsidRPr="00F53272">
        <w:t>Utreseförbud i förhållande till vård enligt LVU</w:t>
      </w:r>
    </w:p>
    <w:p w14:paraId="09F94DBC" w14:textId="77777777" w:rsidR="00F53272" w:rsidRPr="00F53272" w:rsidRDefault="00F53272" w:rsidP="0017759C">
      <w:pPr>
        <w:pStyle w:val="Punktlistabrd1"/>
      </w:pPr>
      <w:r w:rsidRPr="00F53272">
        <w:t>Förutsättningarna för vård enligt LVU behöver inte vara uppfyllda för att utreseförbud ska kunna meddelas.</w:t>
      </w:r>
    </w:p>
    <w:p w14:paraId="3C27D494" w14:textId="77777777" w:rsidR="00F53272" w:rsidRPr="00F53272" w:rsidRDefault="00F53272" w:rsidP="0017759C">
      <w:pPr>
        <w:pStyle w:val="Punktlistabrd1"/>
      </w:pPr>
      <w:r w:rsidRPr="00F53272">
        <w:t>Ett utreseförbud kan inte ersätta ett beslut om vård enligt LVU, utan snarare komplettera ett sådant ingripande.</w:t>
      </w:r>
    </w:p>
    <w:p w14:paraId="767AC474" w14:textId="11466BF5" w:rsidR="00F53272" w:rsidRPr="0017759C" w:rsidRDefault="00F53272" w:rsidP="0017759C">
      <w:pPr>
        <w:pStyle w:val="Punktlistabrd1"/>
      </w:pPr>
      <w:r w:rsidRPr="00F53272">
        <w:t xml:space="preserve">Även i situationer där barnet redan vårdas med stöd av LVU kan det finnas en risk att barnet förs utomlands eller lämnar landet. </w:t>
      </w:r>
    </w:p>
    <w:p w14:paraId="5DA4D5AE" w14:textId="6C447697" w:rsidR="00F53272" w:rsidRPr="00F53272" w:rsidRDefault="00F53272" w:rsidP="0017759C">
      <w:pPr>
        <w:pStyle w:val="Punktlistabrd1"/>
      </w:pPr>
      <w:r w:rsidRPr="00F53272">
        <w:t>Överväg i varje enskilt fall om ett utreseförbud kan leda till att hotbilden förstärks mot barnet. Om så är fallet innebär detta att det kan finnas förutsättningar för beredande av vård enligt LVU.</w:t>
      </w:r>
    </w:p>
    <w:p w14:paraId="17A6698D" w14:textId="77777777" w:rsidR="00F53272" w:rsidRPr="0017759C" w:rsidRDefault="00F53272" w:rsidP="004B0FCE">
      <w:pPr>
        <w:pStyle w:val="Faktarubrik"/>
        <w:pBdr>
          <w:top w:val="single" w:sz="18" w:space="4" w:color="769BAB" w:themeColor="accent3"/>
          <w:left w:val="single" w:sz="18" w:space="4" w:color="769BAB" w:themeColor="accent3"/>
          <w:bottom w:val="single" w:sz="18" w:space="4" w:color="769BAB" w:themeColor="accent3"/>
          <w:right w:val="single" w:sz="18" w:space="4" w:color="769BAB" w:themeColor="accent3"/>
        </w:pBdr>
        <w:rPr>
          <w:u w:val="single"/>
        </w:rPr>
      </w:pPr>
      <w:r w:rsidRPr="0017759C">
        <w:t>Läs mer om utreseförbud</w:t>
      </w:r>
    </w:p>
    <w:p w14:paraId="662C0AEE" w14:textId="77777777" w:rsidR="00F53272" w:rsidRPr="00F53272" w:rsidRDefault="00F75BE8" w:rsidP="004B0FCE">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rPr>
          <w:u w:val="single"/>
        </w:rPr>
      </w:pPr>
      <w:hyperlink r:id="rId27" w:history="1">
        <w:r w:rsidR="00F53272" w:rsidRPr="00F53272">
          <w:rPr>
            <w:rStyle w:val="Hyperlnk"/>
            <w:rFonts w:cstheme="minorHAnsi"/>
          </w:rPr>
          <w:t>Ett utvidgat utreseförbud för barn – Meddelandeblad</w:t>
        </w:r>
      </w:hyperlink>
    </w:p>
    <w:p w14:paraId="6484E444" w14:textId="1C8D382A" w:rsidR="00F53272" w:rsidRPr="00F53272" w:rsidRDefault="00F75BE8" w:rsidP="004B0FCE">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rPr>
          <w:rFonts w:cs="Lora-Regular"/>
          <w:u w:val="single"/>
        </w:rPr>
      </w:pPr>
      <w:hyperlink r:id="rId28" w:history="1">
        <w:r w:rsidR="00F53272" w:rsidRPr="00F53272">
          <w:rPr>
            <w:rStyle w:val="Hyperlnk"/>
            <w:rFonts w:cstheme="minorHAnsi"/>
          </w:rPr>
          <w:t>Så fattas beslut om utreseförbud (socialstyrelsen.se)</w:t>
        </w:r>
      </w:hyperlink>
      <w:r w:rsidR="00F53272" w:rsidRPr="00F53272">
        <w:rPr>
          <w:u w:val="single"/>
        </w:rPr>
        <w:t xml:space="preserve">  </w:t>
      </w:r>
    </w:p>
    <w:p w14:paraId="593602BB" w14:textId="77777777" w:rsidR="00F53272" w:rsidRPr="00F53272" w:rsidRDefault="00F53272" w:rsidP="0017759C">
      <w:pPr>
        <w:pStyle w:val="Rubrik4"/>
      </w:pPr>
      <w:bookmarkStart w:id="131" w:name="_Toc187665305"/>
      <w:bookmarkStart w:id="132" w:name="_Toc187742822"/>
      <w:bookmarkStart w:id="133" w:name="_Toc196471028"/>
      <w:r w:rsidRPr="00F53272">
        <w:t>Ta ställning till polisanmälan</w:t>
      </w:r>
      <w:bookmarkEnd w:id="131"/>
      <w:bookmarkEnd w:id="132"/>
      <w:bookmarkEnd w:id="133"/>
    </w:p>
    <w:p w14:paraId="75FBB033" w14:textId="10A9F050" w:rsidR="00F53272" w:rsidRPr="00F53272" w:rsidRDefault="00F53272" w:rsidP="0017759C">
      <w:pPr>
        <w:pStyle w:val="Punktlistabrd1"/>
      </w:pPr>
      <w:r w:rsidRPr="00F53272">
        <w:t>Vid misstanke om att ett barn befinner sig i akut fara eller håller på att föras ut ur landet ska 112 kontaktas.</w:t>
      </w:r>
    </w:p>
    <w:p w14:paraId="53A37E40" w14:textId="6B1F7592" w:rsidR="00F53272" w:rsidRPr="00F53272" w:rsidRDefault="00F53272" w:rsidP="0017759C">
      <w:pPr>
        <w:pStyle w:val="Punktlistabrd1"/>
      </w:pPr>
      <w:r w:rsidRPr="00F53272">
        <w:t>Det är viktigt att tänka på barnets behov av skydd och säkerhet innan en polisanmälan görs.</w:t>
      </w:r>
    </w:p>
    <w:p w14:paraId="2A162B5F" w14:textId="15751696" w:rsidR="00F53272" w:rsidRPr="00F53272" w:rsidRDefault="00F53272" w:rsidP="0017759C">
      <w:pPr>
        <w:pStyle w:val="Punktlistabrd1"/>
      </w:pPr>
      <w:r w:rsidRPr="00F53272">
        <w:t>Om det i en utredning kommer fram uppgifter om att ett barn kan ha blivit utsatt för brott har socialtjänsten, med stöd av sekretessbrytande regler i OSL, möjlighet att vid vissa brottstyper lämna ut uppgifter till Polismyndigheten eller en åklagarmyndighet</w:t>
      </w:r>
      <w:r w:rsidR="006A0DEF">
        <w:t>.</w:t>
      </w:r>
    </w:p>
    <w:p w14:paraId="7567E5DE" w14:textId="47F7FE86" w:rsidR="00F53272" w:rsidRPr="00F53272" w:rsidRDefault="00F53272" w:rsidP="0017759C">
      <w:pPr>
        <w:pStyle w:val="Punktlistabrd1"/>
      </w:pPr>
      <w:r w:rsidRPr="00F53272">
        <w:t>Om det finns en misstanke om brott mot ett barn enligt 3, 4 eller 6 kap. BrB eller lagen (1982:316) med förbud mot könsstympning av kvinnor, bör en polisanmälan skyndsamt göras, såvida det inte strider mot barnets bästa.</w:t>
      </w:r>
    </w:p>
    <w:p w14:paraId="2DEA6990" w14:textId="77777777" w:rsidR="00F53272" w:rsidRPr="00F53272" w:rsidRDefault="00F53272" w:rsidP="0017759C">
      <w:pPr>
        <w:pStyle w:val="Punktlistabrd1"/>
      </w:pPr>
      <w:r w:rsidRPr="00F53272">
        <w:t xml:space="preserve">Om det är oklart huruvida en polisanmälan ska göras, bör polis eller åklagare konsulteras. </w:t>
      </w:r>
    </w:p>
    <w:p w14:paraId="14E09328" w14:textId="77777777" w:rsidR="00F53272" w:rsidRPr="00BB65BB" w:rsidRDefault="00F53272" w:rsidP="00F53272">
      <w:pPr>
        <w:rPr>
          <w:rFonts w:cstheme="minorHAnsi"/>
          <w:b/>
          <w:bCs/>
        </w:rPr>
      </w:pPr>
      <w:r w:rsidRPr="00BB65BB">
        <w:rPr>
          <w:rFonts w:cstheme="minorHAnsi"/>
          <w:b/>
          <w:bCs/>
        </w:rPr>
        <w:lastRenderedPageBreak/>
        <w:t xml:space="preserve">Redogör, om möjligt, i anmälan för: </w:t>
      </w:r>
    </w:p>
    <w:p w14:paraId="067A10D8" w14:textId="77777777" w:rsidR="00F53272" w:rsidRPr="00F53272" w:rsidRDefault="00F53272" w:rsidP="0017759C">
      <w:pPr>
        <w:pStyle w:val="Punktlistabrd1"/>
      </w:pPr>
      <w:r w:rsidRPr="00F53272">
        <w:t>När och var det misstänkta brottet uppges ha ägt rum</w:t>
      </w:r>
    </w:p>
    <w:p w14:paraId="13E4E17F" w14:textId="10E9776B" w:rsidR="00F53272" w:rsidRPr="00F53272" w:rsidRDefault="00F53272" w:rsidP="0017759C">
      <w:pPr>
        <w:pStyle w:val="Punktlistabrd1"/>
      </w:pPr>
      <w:r w:rsidRPr="00F53272">
        <w:t>Om barnet har uppgivit att h</w:t>
      </w:r>
      <w:r w:rsidR="006A0DEF">
        <w:t>en</w:t>
      </w:r>
      <w:r w:rsidRPr="00F53272">
        <w:t xml:space="preserve"> har varit utsatt vid flera tillfällen</w:t>
      </w:r>
    </w:p>
    <w:p w14:paraId="4EAB935C" w14:textId="77777777" w:rsidR="00F53272" w:rsidRPr="00F53272" w:rsidRDefault="00F53272" w:rsidP="0017759C">
      <w:pPr>
        <w:pStyle w:val="Punktlistabrd1"/>
      </w:pPr>
      <w:r w:rsidRPr="00F53272">
        <w:t>Om det finns någon brottsmisstänkt</w:t>
      </w:r>
    </w:p>
    <w:p w14:paraId="2741228A" w14:textId="77777777" w:rsidR="00F53272" w:rsidRPr="00F53272" w:rsidRDefault="00F53272" w:rsidP="0017759C">
      <w:pPr>
        <w:pStyle w:val="Punktlistabrd1"/>
      </w:pPr>
      <w:r w:rsidRPr="00F53272">
        <w:t>Om socialtjänsten har vidtagit några åtgärder med anledning av det misstänkta brottet</w:t>
      </w:r>
    </w:p>
    <w:p w14:paraId="08D6D41D" w14:textId="77777777" w:rsidR="00F53272" w:rsidRPr="00F53272" w:rsidRDefault="00F53272" w:rsidP="0017759C">
      <w:pPr>
        <w:pStyle w:val="Punktlistabrd1"/>
      </w:pPr>
      <w:r w:rsidRPr="00F53272">
        <w:t>Om barnet eller dess vårdnadshavare har informerats om att en anmälan kommer att göras</w:t>
      </w:r>
    </w:p>
    <w:p w14:paraId="3494170E" w14:textId="77777777" w:rsidR="00F53272" w:rsidRPr="00F53272" w:rsidRDefault="00F53272" w:rsidP="0017759C">
      <w:pPr>
        <w:pStyle w:val="Punktlistabrd1"/>
      </w:pPr>
      <w:r w:rsidRPr="00F53272">
        <w:t>Om den brottsmisstänkte känner till att en anmälan kommer att göras</w:t>
      </w:r>
    </w:p>
    <w:p w14:paraId="3045489B" w14:textId="77777777" w:rsidR="00F53272" w:rsidRPr="00F53272" w:rsidRDefault="00F53272" w:rsidP="0017759C">
      <w:pPr>
        <w:pStyle w:val="Punktlistabrd1"/>
      </w:pPr>
      <w:r w:rsidRPr="00F53272">
        <w:t>Vem som har lämnat informationen som ligger till grund för anmälan och vem som har beslutat om anmälan</w:t>
      </w:r>
    </w:p>
    <w:p w14:paraId="72A584E3" w14:textId="29D18829" w:rsidR="00BA453D" w:rsidRPr="00BA453D" w:rsidRDefault="00BA453D" w:rsidP="001C7FD0">
      <w:pPr>
        <w:pStyle w:val="Faktarubrik"/>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B3C7C5" w:themeColor="accent1" w:fill="FFFFFF" w:themeFill="background2"/>
        <w:spacing w:before="720"/>
      </w:pPr>
      <w:r w:rsidRPr="00BA453D">
        <w:t>Läs me</w:t>
      </w:r>
      <w:r w:rsidR="0017759C">
        <w:t>r</w:t>
      </w:r>
    </w:p>
    <w:p w14:paraId="12F7CF71" w14:textId="77777777" w:rsidR="0017759C" w:rsidRPr="003248BE" w:rsidRDefault="00F75BE8" w:rsidP="001C7FD0">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B3C7C5" w:themeColor="accent1" w:fill="FFFFFF" w:themeFill="background2"/>
        <w:rPr>
          <w:rStyle w:val="Hyperlnk"/>
        </w:rPr>
      </w:pPr>
      <w:hyperlink r:id="rId29" w:history="1">
        <w:r w:rsidR="0017759C" w:rsidRPr="003248BE">
          <w:rPr>
            <w:rStyle w:val="Hyperlnk"/>
          </w:rPr>
          <w:t>Socialstyrelsens allmänna råd om handläggning av ärenden som gäller barn och unga</w:t>
        </w:r>
      </w:hyperlink>
    </w:p>
    <w:p w14:paraId="3B9B12DA" w14:textId="520A2966" w:rsidR="00F23159" w:rsidRPr="003248BE" w:rsidRDefault="00F75BE8" w:rsidP="001C7FD0">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B3C7C5" w:themeColor="accent1" w:fill="FFFFFF" w:themeFill="background2"/>
        <w:rPr>
          <w:rStyle w:val="Hyperlnk"/>
        </w:rPr>
      </w:pPr>
      <w:hyperlink r:id="rId30" w:history="1">
        <w:r w:rsidR="0017759C" w:rsidRPr="003248BE">
          <w:rPr>
            <w:rStyle w:val="Hyperlnk"/>
          </w:rPr>
          <w:t>Utreda barn och unga - handbok för socialtjänsten</w:t>
        </w:r>
      </w:hyperlink>
    </w:p>
    <w:p w14:paraId="61C21BA4" w14:textId="4FF79806" w:rsidR="0017759C" w:rsidRDefault="0017759C" w:rsidP="0017759C">
      <w:pPr>
        <w:pStyle w:val="Rubrik3"/>
      </w:pPr>
      <w:bookmarkStart w:id="134" w:name="_Toc159316513"/>
      <w:bookmarkStart w:id="135" w:name="_Toc159316768"/>
      <w:bookmarkStart w:id="136" w:name="_Toc159335138"/>
      <w:bookmarkEnd w:id="134"/>
      <w:bookmarkEnd w:id="135"/>
      <w:bookmarkEnd w:id="136"/>
      <w:bookmarkEnd w:id="113"/>
      <w:bookmarkEnd w:id="114"/>
      <w:bookmarkEnd w:id="115"/>
      <w:r>
        <w:t>Vuxna</w:t>
      </w:r>
    </w:p>
    <w:p w14:paraId="1F61EF7F" w14:textId="0E7150BF" w:rsidR="0017759C" w:rsidRPr="0017759C" w:rsidRDefault="0017759C" w:rsidP="0017759C">
      <w:pPr>
        <w:pStyle w:val="Rubrik4"/>
        <w:rPr>
          <w:rFonts w:eastAsiaTheme="minorHAnsi"/>
        </w:rPr>
      </w:pPr>
      <w:bookmarkStart w:id="137" w:name="_Toc187665307"/>
      <w:bookmarkStart w:id="138" w:name="_Toc187742824"/>
      <w:bookmarkStart w:id="139" w:name="_Toc196471030"/>
      <w:r w:rsidRPr="0017759C">
        <w:rPr>
          <w:rFonts w:eastAsiaTheme="minorHAnsi"/>
        </w:rPr>
        <w:t>Om en vuxen person avböjer stöd</w:t>
      </w:r>
      <w:bookmarkEnd w:id="137"/>
      <w:bookmarkEnd w:id="138"/>
      <w:bookmarkEnd w:id="139"/>
    </w:p>
    <w:p w14:paraId="6FD8B6C7" w14:textId="3668B202" w:rsidR="0017759C" w:rsidRPr="0017759C" w:rsidRDefault="0017759C" w:rsidP="0017759C">
      <w:pPr>
        <w:pStyle w:val="Punktlistabrd1"/>
      </w:pPr>
      <w:r w:rsidRPr="0017759C">
        <w:t>Om personen avböjer stöd -Informera om vilket stöd som finns att tillgå om personen skulle ändra sig.</w:t>
      </w:r>
    </w:p>
    <w:p w14:paraId="67E8F4EA" w14:textId="77777777" w:rsidR="0017759C" w:rsidRPr="0017759C" w:rsidRDefault="0017759C" w:rsidP="0017759C">
      <w:pPr>
        <w:pStyle w:val="Punktlistabrd1"/>
      </w:pPr>
      <w:r w:rsidRPr="0017759C">
        <w:t xml:space="preserve">Informera individen om hens rättigheter och om andra aktörer som kan ge stöd och hjälp utöver socialtjänsten – till exempel </w:t>
      </w:r>
      <w:proofErr w:type="gramStart"/>
      <w:r w:rsidRPr="0017759C">
        <w:t>ett regionalt resurscentra</w:t>
      </w:r>
      <w:proofErr w:type="gramEnd"/>
      <w:r w:rsidRPr="0017759C">
        <w:t xml:space="preserve">, stödlinjen </w:t>
      </w:r>
      <w:hyperlink r:id="rId31" w:history="1">
        <w:r w:rsidRPr="0017759C">
          <w:rPr>
            <w:rStyle w:val="Hyperlnk"/>
          </w:rPr>
          <w:t>Rätt att välja</w:t>
        </w:r>
      </w:hyperlink>
      <w:r w:rsidRPr="0017759C">
        <w:t xml:space="preserve"> eller civilsamhällesorganisationer.</w:t>
      </w:r>
    </w:p>
    <w:p w14:paraId="39484AE1" w14:textId="15BCA44E" w:rsidR="0017759C" w:rsidRPr="0017759C" w:rsidRDefault="0017759C" w:rsidP="0017759C">
      <w:pPr>
        <w:pStyle w:val="Rubrik4"/>
      </w:pPr>
      <w:bookmarkStart w:id="140" w:name="_Toc187665308"/>
      <w:bookmarkStart w:id="141" w:name="_Toc187742825"/>
      <w:bookmarkStart w:id="142" w:name="_Toc196471031"/>
      <w:r w:rsidRPr="0017759C">
        <w:t>Ta ställning till polisanmälan</w:t>
      </w:r>
      <w:bookmarkEnd w:id="140"/>
      <w:bookmarkEnd w:id="141"/>
      <w:bookmarkEnd w:id="142"/>
    </w:p>
    <w:p w14:paraId="256D75FA" w14:textId="2C6433CF" w:rsidR="0017759C" w:rsidRPr="0017759C" w:rsidRDefault="0017759C" w:rsidP="0017759C">
      <w:pPr>
        <w:pStyle w:val="Punktlistabrd1"/>
      </w:pPr>
      <w:r w:rsidRPr="0017759C">
        <w:t>Socialtjänsten har under vissa förutsättningar möjlighet att röja sekretessen och lämna vidare uppgifter till åklagare och polis när det gäller misstanke om begångna brott samt när det gäller att förebygga eller ingripa mot brott.</w:t>
      </w:r>
    </w:p>
    <w:p w14:paraId="6F51CC93" w14:textId="68CD7090" w:rsidR="0017759C" w:rsidRPr="0017759C" w:rsidRDefault="0017759C" w:rsidP="0017759C">
      <w:pPr>
        <w:pStyle w:val="Punktlistabrd1"/>
      </w:pPr>
      <w:r w:rsidRPr="0017759C">
        <w:t>Vid tveksamhet om sekretessen kan brytas eller inte kan polis eller åklagare rådfrågas genom att omständigheterna redogörs för i avidentifierad form.</w:t>
      </w:r>
    </w:p>
    <w:p w14:paraId="3022240E" w14:textId="1B244A78" w:rsidR="0017759C" w:rsidRPr="0017759C" w:rsidRDefault="0017759C" w:rsidP="0017759C">
      <w:pPr>
        <w:pStyle w:val="Punktlistabrd1"/>
      </w:pPr>
      <w:r w:rsidRPr="0017759C">
        <w:t>Det är viktigt att tänka på den utsattas behov av skydd och säkerhet innan en polisanmälan görs. En eventuell polisanmälan ska göras i dialog med den utsatta.</w:t>
      </w:r>
    </w:p>
    <w:p w14:paraId="52FBD4F6" w14:textId="5FF70B1C" w:rsidR="0017759C" w:rsidRDefault="0017759C" w:rsidP="001C7FD0">
      <w:pPr>
        <w:pStyle w:val="Faktarubrik"/>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auto" w:fill="FFFFFF" w:themeFill="background2"/>
      </w:pPr>
      <w:r w:rsidRPr="0017759C">
        <w:t>Läs mer</w:t>
      </w:r>
    </w:p>
    <w:p w14:paraId="023A4BCB" w14:textId="5B97963E" w:rsidR="0017759C" w:rsidRPr="0017759C" w:rsidRDefault="00F75BE8" w:rsidP="001C7FD0">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auto" w:fill="FFFFFF" w:themeFill="background2"/>
      </w:pPr>
      <w:hyperlink r:id="rId32" w:history="1">
        <w:r w:rsidR="0017759C" w:rsidRPr="0017759C">
          <w:rPr>
            <w:rStyle w:val="Hyperlnk"/>
          </w:rPr>
          <w:t xml:space="preserve">Våld i nära relationer – Handbok för </w:t>
        </w:r>
        <w:proofErr w:type="gramStart"/>
        <w:r w:rsidR="0017759C" w:rsidRPr="0017759C">
          <w:rPr>
            <w:rStyle w:val="Hyperlnk"/>
          </w:rPr>
          <w:t>socialtjänsten ,</w:t>
        </w:r>
        <w:proofErr w:type="gramEnd"/>
        <w:r w:rsidR="0017759C" w:rsidRPr="0017759C">
          <w:rPr>
            <w:rStyle w:val="Hyperlnk"/>
          </w:rPr>
          <w:t xml:space="preserve"> </w:t>
        </w:r>
        <w:proofErr w:type="spellStart"/>
        <w:r w:rsidR="0017759C" w:rsidRPr="0017759C">
          <w:rPr>
            <w:rStyle w:val="Hyperlnk"/>
          </w:rPr>
          <w:t>hälso</w:t>
        </w:r>
        <w:proofErr w:type="spellEnd"/>
        <w:r w:rsidR="0017759C" w:rsidRPr="0017759C">
          <w:rPr>
            <w:rStyle w:val="Hyperlnk"/>
          </w:rPr>
          <w:t xml:space="preserve"> och sjukvården och tandvården</w:t>
        </w:r>
      </w:hyperlink>
    </w:p>
    <w:p w14:paraId="117A50BD" w14:textId="3D14A1FF" w:rsidR="0017759C" w:rsidRPr="0017759C" w:rsidRDefault="00987501" w:rsidP="0017759C">
      <w:pPr>
        <w:pStyle w:val="Rubrik2"/>
      </w:pPr>
      <w:bookmarkStart w:id="143" w:name="_Toc187665309"/>
      <w:bookmarkStart w:id="144" w:name="_Toc187742826"/>
      <w:bookmarkStart w:id="145" w:name="_Toc196471032"/>
      <w:bookmarkStart w:id="146" w:name="_Toc198210012"/>
      <w:r w:rsidRPr="0017759C">
        <w:lastRenderedPageBreak/>
        <w:t>När en person är försvunnen</w:t>
      </w:r>
      <w:bookmarkEnd w:id="143"/>
      <w:bookmarkEnd w:id="144"/>
      <w:bookmarkEnd w:id="145"/>
      <w:bookmarkEnd w:id="146"/>
    </w:p>
    <w:p w14:paraId="1C7819AA" w14:textId="77777777" w:rsidR="0017759C" w:rsidRPr="0017759C" w:rsidRDefault="0017759C" w:rsidP="0017759C">
      <w:pPr>
        <w:pStyle w:val="Rubrik3"/>
      </w:pPr>
      <w:bookmarkStart w:id="147" w:name="_Toc187665310"/>
      <w:bookmarkStart w:id="148" w:name="_Toc187742827"/>
      <w:bookmarkStart w:id="149" w:name="_Toc196471033"/>
      <w:r w:rsidRPr="0017759C">
        <w:t>Barn</w:t>
      </w:r>
      <w:bookmarkEnd w:id="147"/>
      <w:bookmarkEnd w:id="148"/>
      <w:bookmarkEnd w:id="149"/>
    </w:p>
    <w:p w14:paraId="467D3F50" w14:textId="77777777" w:rsidR="0017759C" w:rsidRPr="0017759C" w:rsidRDefault="0017759C" w:rsidP="0017759C">
      <w:pPr>
        <w:pStyle w:val="Rubrik4"/>
      </w:pPr>
      <w:bookmarkStart w:id="150" w:name="_Toc187665311"/>
      <w:bookmarkStart w:id="151" w:name="_Toc187742828"/>
      <w:bookmarkStart w:id="152" w:name="_Toc196471034"/>
      <w:r w:rsidRPr="0017759C">
        <w:t>Utreseförbud och tillfälligt utreseförbud</w:t>
      </w:r>
      <w:bookmarkEnd w:id="150"/>
      <w:bookmarkEnd w:id="151"/>
      <w:bookmarkEnd w:id="152"/>
    </w:p>
    <w:p w14:paraId="4DF2AE83" w14:textId="77777777" w:rsidR="0017759C" w:rsidRPr="00BB65BB" w:rsidRDefault="0017759C" w:rsidP="00987501">
      <w:pPr>
        <w:pStyle w:val="Punktlistabrd1"/>
        <w:rPr>
          <w:i/>
          <w:iCs/>
        </w:rPr>
      </w:pPr>
      <w:r w:rsidRPr="0017759C">
        <w:t xml:space="preserve">Ansökan om utreseförbud och tillfälligt utreseförbud kan bli aktuellt om det inte redan har gjorts. Se ovan under rubriken </w:t>
      </w:r>
      <w:r w:rsidRPr="00BB65BB">
        <w:rPr>
          <w:i/>
          <w:iCs/>
        </w:rPr>
        <w:t>Utreseförbud och tillfälligt utreseförbud</w:t>
      </w:r>
      <w:r w:rsidRPr="0017759C">
        <w:t xml:space="preserve"> i avsnittet A</w:t>
      </w:r>
      <w:r w:rsidRPr="00BB65BB">
        <w:rPr>
          <w:i/>
          <w:iCs/>
        </w:rPr>
        <w:t>tt förebygga och förhindra hedersrelaterade bortföranden.</w:t>
      </w:r>
    </w:p>
    <w:p w14:paraId="721DB83F" w14:textId="77777777" w:rsidR="0017759C" w:rsidRPr="0017759C" w:rsidRDefault="0017759C" w:rsidP="0017759C">
      <w:pPr>
        <w:pStyle w:val="Rubrik4"/>
      </w:pPr>
      <w:bookmarkStart w:id="153" w:name="_Toc187665313"/>
      <w:bookmarkStart w:id="154" w:name="_Toc187742830"/>
      <w:bookmarkStart w:id="155" w:name="_Toc196471035"/>
      <w:r w:rsidRPr="0017759C">
        <w:t>Ta ställning till polisanmälan</w:t>
      </w:r>
      <w:bookmarkEnd w:id="153"/>
      <w:bookmarkEnd w:id="154"/>
      <w:bookmarkEnd w:id="155"/>
    </w:p>
    <w:p w14:paraId="79322EDC" w14:textId="616BA3DC" w:rsidR="0017759C" w:rsidRPr="0017759C" w:rsidRDefault="0017759C" w:rsidP="00987501">
      <w:pPr>
        <w:pStyle w:val="Punktlistabrd1"/>
      </w:pPr>
      <w:r w:rsidRPr="0017759C">
        <w:t>Vid misstanke om att ett barn befinner sig i akut fara eller håller på att föras ut ur landet ska 112 kontaktas.</w:t>
      </w:r>
    </w:p>
    <w:p w14:paraId="002FA188" w14:textId="77777777" w:rsidR="00987501" w:rsidRDefault="0017759C" w:rsidP="00987501">
      <w:pPr>
        <w:pStyle w:val="Punktlistabrd1"/>
      </w:pPr>
      <w:r w:rsidRPr="0017759C">
        <w:t xml:space="preserve">Om det finns en misstanke om brott mot ett barn enligt 3, 4 eller 6 kap. BrB eller lagen (1982:316) med förbud mot könsstympning av kvinnor, bör en polisanmälan skyndsamt göras, såvida det inte strider mot barnets bästa. </w:t>
      </w:r>
    </w:p>
    <w:p w14:paraId="18335FF5" w14:textId="5E16EFD5" w:rsidR="00987501" w:rsidRDefault="0017759C" w:rsidP="00987501">
      <w:pPr>
        <w:pStyle w:val="Punktlistabrd1"/>
      </w:pPr>
      <w:r w:rsidRPr="0017759C">
        <w:t>Om det är oklart huruvida en polisanmälan ska göras, bör polis eller åklagare konsulteras.</w:t>
      </w:r>
      <w:r w:rsidRPr="00987501">
        <w:rPr>
          <w:i/>
          <w:iCs/>
        </w:rPr>
        <w:t xml:space="preserve"> </w:t>
      </w:r>
    </w:p>
    <w:p w14:paraId="3B2B43D8" w14:textId="2AE116C5" w:rsidR="0017759C" w:rsidRPr="00BB65BB" w:rsidRDefault="0017759C" w:rsidP="00987501">
      <w:pPr>
        <w:rPr>
          <w:i/>
          <w:iCs/>
        </w:rPr>
      </w:pPr>
      <w:r w:rsidRPr="00987501">
        <w:t xml:space="preserve">Se vidare </w:t>
      </w:r>
      <w:r w:rsidRPr="00987501">
        <w:rPr>
          <w:i/>
          <w:iCs/>
        </w:rPr>
        <w:t>Ta ställning till polisanmälan</w:t>
      </w:r>
      <w:r w:rsidRPr="00987501">
        <w:t xml:space="preserve"> i avsnittet </w:t>
      </w:r>
      <w:r w:rsidRPr="00BB65BB">
        <w:rPr>
          <w:i/>
          <w:iCs/>
        </w:rPr>
        <w:t>Att förebygga och förhindra hedersrelaterade bortföranden</w:t>
      </w:r>
      <w:r w:rsidR="00987501" w:rsidRPr="00BB65BB">
        <w:rPr>
          <w:i/>
          <w:iCs/>
        </w:rPr>
        <w:t>.</w:t>
      </w:r>
    </w:p>
    <w:p w14:paraId="05D6826D" w14:textId="77777777" w:rsidR="0017759C" w:rsidRPr="0017759C" w:rsidRDefault="0017759C" w:rsidP="0017759C">
      <w:pPr>
        <w:pStyle w:val="Rubrik3"/>
      </w:pPr>
      <w:bookmarkStart w:id="156" w:name="_Toc187665314"/>
      <w:bookmarkStart w:id="157" w:name="_Toc187742831"/>
      <w:bookmarkStart w:id="158" w:name="_Toc196471036"/>
      <w:r w:rsidRPr="0017759C">
        <w:t>Vuxna</w:t>
      </w:r>
      <w:bookmarkEnd w:id="156"/>
      <w:bookmarkEnd w:id="157"/>
      <w:bookmarkEnd w:id="158"/>
    </w:p>
    <w:p w14:paraId="1156319E" w14:textId="77777777" w:rsidR="0017759C" w:rsidRPr="0017759C" w:rsidRDefault="0017759C" w:rsidP="00987501">
      <w:pPr>
        <w:pStyle w:val="Rubrik4"/>
      </w:pPr>
      <w:bookmarkStart w:id="159" w:name="_Toc187665315"/>
      <w:bookmarkStart w:id="160" w:name="_Toc187742832"/>
      <w:bookmarkStart w:id="161" w:name="_Toc196471037"/>
      <w:r w:rsidRPr="0017759C">
        <w:t>Ta ställning till polisanmälan</w:t>
      </w:r>
      <w:bookmarkEnd w:id="159"/>
      <w:bookmarkEnd w:id="160"/>
      <w:bookmarkEnd w:id="161"/>
    </w:p>
    <w:p w14:paraId="32BA3FB5" w14:textId="04433278" w:rsidR="0017759C" w:rsidRPr="0017759C" w:rsidRDefault="0017759C" w:rsidP="00987501">
      <w:pPr>
        <w:pStyle w:val="Punktlistabrd1"/>
      </w:pPr>
      <w:r w:rsidRPr="0017759C">
        <w:t xml:space="preserve">Socialtjänsten har i vissa fall möjlighet att bryta sekretessen och polisanmäla vid misstanke om vissa begångna brott. </w:t>
      </w:r>
    </w:p>
    <w:p w14:paraId="2E2ADD45" w14:textId="77777777" w:rsidR="0017759C" w:rsidRPr="00987501" w:rsidRDefault="0017759C" w:rsidP="00987501">
      <w:pPr>
        <w:pStyle w:val="Punktlistabrd1"/>
        <w:rPr>
          <w:i/>
          <w:iCs/>
        </w:rPr>
      </w:pPr>
      <w:r w:rsidRPr="0017759C">
        <w:t>Vid tveksamhet om sekretessen kan brytas eller inte kan polis eller åklagare rådfrågas genom att omständigheterna redogörs för i avidentifierad form.</w:t>
      </w:r>
      <w:r w:rsidRPr="00987501">
        <w:rPr>
          <w:i/>
          <w:iCs/>
        </w:rPr>
        <w:t xml:space="preserve"> </w:t>
      </w:r>
    </w:p>
    <w:p w14:paraId="3D7763BA" w14:textId="77777777" w:rsidR="0017759C" w:rsidRPr="00987501" w:rsidRDefault="0017759C" w:rsidP="00987501">
      <w:pPr>
        <w:pStyle w:val="Punktlistabrd1"/>
        <w:rPr>
          <w:i/>
          <w:iCs/>
        </w:rPr>
      </w:pPr>
      <w:r w:rsidRPr="0017759C">
        <w:t xml:space="preserve">Se vidare </w:t>
      </w:r>
      <w:r w:rsidRPr="00987501">
        <w:rPr>
          <w:i/>
          <w:iCs/>
        </w:rPr>
        <w:t xml:space="preserve">Ta ställning till polisanmälan </w:t>
      </w:r>
      <w:r w:rsidRPr="0017759C">
        <w:t xml:space="preserve">i avsnittet </w:t>
      </w:r>
      <w:r w:rsidRPr="00987501">
        <w:rPr>
          <w:i/>
          <w:iCs/>
        </w:rPr>
        <w:t xml:space="preserve">Att förebygga och förhindra hedersrelaterade bortföranden. </w:t>
      </w:r>
    </w:p>
    <w:p w14:paraId="48511C65" w14:textId="57E95443" w:rsidR="0017759C" w:rsidRPr="0017759C" w:rsidRDefault="00987501" w:rsidP="00987501">
      <w:pPr>
        <w:pStyle w:val="Rubrik2"/>
      </w:pPr>
      <w:bookmarkStart w:id="162" w:name="_Toc196471038"/>
      <w:bookmarkStart w:id="163" w:name="_Toc198210013"/>
      <w:r w:rsidRPr="0017759C">
        <w:t>När en person är bortförd till eller kvarhållen i utlandet</w:t>
      </w:r>
      <w:bookmarkEnd w:id="162"/>
      <w:bookmarkEnd w:id="163"/>
    </w:p>
    <w:p w14:paraId="6ABB211C" w14:textId="77777777" w:rsidR="0017759C" w:rsidRPr="0017759C" w:rsidRDefault="0017759C" w:rsidP="00987501">
      <w:pPr>
        <w:pStyle w:val="Rubrik3"/>
      </w:pPr>
      <w:bookmarkStart w:id="164" w:name="_Toc187665316"/>
      <w:bookmarkStart w:id="165" w:name="_Toc187742833"/>
      <w:bookmarkStart w:id="166" w:name="_Toc196471039"/>
      <w:r w:rsidRPr="0017759C">
        <w:t>Barn</w:t>
      </w:r>
      <w:bookmarkEnd w:id="164"/>
      <w:bookmarkEnd w:id="165"/>
      <w:bookmarkEnd w:id="166"/>
    </w:p>
    <w:p w14:paraId="27F227E2" w14:textId="77777777" w:rsidR="0017759C" w:rsidRPr="0017759C" w:rsidRDefault="0017759C" w:rsidP="0017759C">
      <w:bookmarkStart w:id="167" w:name="_Toc187665317"/>
      <w:bookmarkStart w:id="168" w:name="_Toc187742834"/>
      <w:r w:rsidRPr="0017759C">
        <w:t>Socialtjänsten ska agera till skydd för utsatta barn. Det omfattar även barn som blivit bortförda till, eller kvarhållna i, utlandet.</w:t>
      </w:r>
    </w:p>
    <w:p w14:paraId="2514422F" w14:textId="2833EB1D" w:rsidR="0017759C" w:rsidRPr="0017759C" w:rsidRDefault="0017759C" w:rsidP="00987501">
      <w:pPr>
        <w:pStyle w:val="Rubrik4"/>
      </w:pPr>
      <w:bookmarkStart w:id="169" w:name="_Toc196471040"/>
      <w:r w:rsidRPr="0017759C">
        <w:t>Ta ställning till polisanmälan</w:t>
      </w:r>
      <w:bookmarkEnd w:id="167"/>
      <w:bookmarkEnd w:id="168"/>
      <w:bookmarkEnd w:id="169"/>
    </w:p>
    <w:p w14:paraId="153BD434" w14:textId="6095693C" w:rsidR="0017759C" w:rsidRPr="00BB65BB" w:rsidRDefault="0017759C" w:rsidP="00987501">
      <w:pPr>
        <w:pStyle w:val="Punktlistabrd1"/>
        <w:rPr>
          <w:i/>
          <w:iCs/>
        </w:rPr>
      </w:pPr>
      <w:r w:rsidRPr="0017759C">
        <w:t xml:space="preserve">Vid misstanke om att barnet utsatts för allvarligt brott bör en polisanmälan göras skyndsamt, om det inte strider mot barnets bästa. Se ovan under rubriken </w:t>
      </w:r>
      <w:r w:rsidRPr="00BB65BB">
        <w:rPr>
          <w:i/>
          <w:iCs/>
        </w:rPr>
        <w:t>Ta ställning till polisanmälan</w:t>
      </w:r>
      <w:r w:rsidRPr="0017759C">
        <w:t xml:space="preserve"> i avsnittet </w:t>
      </w:r>
      <w:r w:rsidRPr="00BB65BB">
        <w:rPr>
          <w:i/>
          <w:iCs/>
        </w:rPr>
        <w:t>Att förebygga och förhindra hedersrelaterade bortföranden</w:t>
      </w:r>
      <w:r w:rsidR="00BB65BB">
        <w:rPr>
          <w:i/>
          <w:iCs/>
        </w:rPr>
        <w:t>.</w:t>
      </w:r>
    </w:p>
    <w:p w14:paraId="7EAA2E3B" w14:textId="08AF4D65" w:rsidR="0017759C" w:rsidRPr="0017759C" w:rsidRDefault="0017759C" w:rsidP="00987501">
      <w:pPr>
        <w:pStyle w:val="Rubrik4"/>
      </w:pPr>
      <w:bookmarkStart w:id="170" w:name="_Toc187665318"/>
      <w:bookmarkStart w:id="171" w:name="_Toc187742835"/>
      <w:bookmarkStart w:id="172" w:name="_Toc196471041"/>
      <w:r w:rsidRPr="0017759C">
        <w:lastRenderedPageBreak/>
        <w:t>Utreda barns behov av skydd och stöd</w:t>
      </w:r>
      <w:bookmarkEnd w:id="170"/>
      <w:bookmarkEnd w:id="171"/>
      <w:bookmarkEnd w:id="172"/>
    </w:p>
    <w:p w14:paraId="1B4D240C" w14:textId="1FAF3808" w:rsidR="0017759C" w:rsidRPr="0017759C" w:rsidRDefault="0017759C" w:rsidP="00987501">
      <w:pPr>
        <w:pStyle w:val="Punktlistabrd1"/>
      </w:pPr>
      <w:r w:rsidRPr="0017759C">
        <w:t>Samråd med polis eller åklagare bör ske innan vårdnadshavare informeras om inledd utredning. Detta kan exempelvis ske genom samverkan inom barnahusverksamheterna.</w:t>
      </w:r>
    </w:p>
    <w:p w14:paraId="590B00E6" w14:textId="1F1F8F6B" w:rsidR="0017759C" w:rsidRPr="0017759C" w:rsidRDefault="0017759C" w:rsidP="00987501">
      <w:pPr>
        <w:pStyle w:val="Punktlistabrd1"/>
      </w:pPr>
      <w:r w:rsidRPr="0017759C">
        <w:t>Undersök vilka personer i barnets närhet som utgör ett hot och vilka andra som kan vara utsatta.</w:t>
      </w:r>
    </w:p>
    <w:p w14:paraId="0CE0BFBE" w14:textId="46881FC9" w:rsidR="0017759C" w:rsidRPr="0017759C" w:rsidRDefault="0017759C" w:rsidP="00987501">
      <w:pPr>
        <w:pStyle w:val="Punktlistabrd1"/>
      </w:pPr>
      <w:r w:rsidRPr="0017759C">
        <w:t xml:space="preserve">Gör, om möjligt, en gemensam riskbedömning med involverade myndigheter såsom polisen och UD. Detta kan exempelvis ske genom samverkan inom </w:t>
      </w:r>
      <w:proofErr w:type="spellStart"/>
      <w:r w:rsidRPr="0017759C">
        <w:t>barnahus</w:t>
      </w:r>
      <w:proofErr w:type="spellEnd"/>
      <w:r w:rsidRPr="0017759C">
        <w:t>- eller resurscentraverksamheterna.</w:t>
      </w:r>
    </w:p>
    <w:p w14:paraId="206C2F4B" w14:textId="4C46DB29" w:rsidR="0017759C" w:rsidRPr="0017759C" w:rsidRDefault="0017759C" w:rsidP="00987501">
      <w:pPr>
        <w:pStyle w:val="Punktlistabrd1"/>
      </w:pPr>
      <w:r w:rsidRPr="0017759C">
        <w:t>Ta ställning till om LVU behöver tillämpas. LVU kan tillämpas även om barnet finns i utlandet.</w:t>
      </w:r>
    </w:p>
    <w:p w14:paraId="69856F2E" w14:textId="334F6A57" w:rsidR="0017759C" w:rsidRPr="0017759C" w:rsidRDefault="0017759C" w:rsidP="00987501">
      <w:pPr>
        <w:pStyle w:val="Punktlistabrd1"/>
      </w:pPr>
      <w:r w:rsidRPr="0017759C">
        <w:t>Förlängd utredningstid kan bli aktuellt. Om socialtjänsten avslutar utredningen och bedömer att inga ytterligare åtgärder ska vidtas, förlorar i regel även UD sitt mandat att bistå barnet.</w:t>
      </w:r>
    </w:p>
    <w:p w14:paraId="124C6571" w14:textId="2D41E4C3" w:rsidR="0017759C" w:rsidRPr="00987501" w:rsidRDefault="0017759C" w:rsidP="0017759C">
      <w:pPr>
        <w:pStyle w:val="Punktlistabrd1"/>
      </w:pPr>
      <w:r w:rsidRPr="0017759C">
        <w:t xml:space="preserve">Ekonomiskt bistånd kan bli aktuellt. Bistånd kan behöva beviljas för barnets vistelsekostnader och hemresa. </w:t>
      </w:r>
    </w:p>
    <w:p w14:paraId="17DC642A" w14:textId="77777777" w:rsidR="0017759C" w:rsidRPr="0017759C" w:rsidRDefault="0017759C" w:rsidP="00987501">
      <w:pPr>
        <w:pStyle w:val="Rubrik4"/>
      </w:pPr>
      <w:bookmarkStart w:id="173" w:name="_Toc187665319"/>
      <w:bookmarkStart w:id="174" w:name="_Toc187742836"/>
      <w:bookmarkStart w:id="175" w:name="_Toc196471042"/>
      <w:r w:rsidRPr="0017759C">
        <w:t>Samverka med andra myndigheter</w:t>
      </w:r>
      <w:bookmarkEnd w:id="173"/>
      <w:bookmarkEnd w:id="174"/>
      <w:bookmarkEnd w:id="175"/>
    </w:p>
    <w:p w14:paraId="7CFB5700" w14:textId="7A762673" w:rsidR="0017759C" w:rsidRPr="0017759C" w:rsidRDefault="0017759C" w:rsidP="00987501">
      <w:pPr>
        <w:pStyle w:val="Punktlistabrd1"/>
      </w:pPr>
      <w:r w:rsidRPr="0017759C">
        <w:t xml:space="preserve">Socialtjänsten kan i många situationer lämna information till UD inom ramen för utredningsansvaret. En sekretessprövning av vilka uppgifter som kan lämnas till UD behöver ske i varje enskilt fall. </w:t>
      </w:r>
    </w:p>
    <w:p w14:paraId="5145A099" w14:textId="6CC24807" w:rsidR="0017759C" w:rsidRPr="0017759C" w:rsidRDefault="0017759C" w:rsidP="00987501">
      <w:pPr>
        <w:pStyle w:val="Punktlistabrd1"/>
      </w:pPr>
      <w:r w:rsidRPr="0017759C">
        <w:t>På begäran från polisen eller UD/ambassad är socialnämnden skyldig att yttra sig i passärenden som handlar om att utfärda pass utan vårdnadshavares medgivande.</w:t>
      </w:r>
    </w:p>
    <w:p w14:paraId="5CAD74B3" w14:textId="6EC9D64B" w:rsidR="0017759C" w:rsidRPr="00987501" w:rsidRDefault="0017759C" w:rsidP="0017759C">
      <w:pPr>
        <w:pStyle w:val="Punktlistabrd1"/>
      </w:pPr>
      <w:r w:rsidRPr="0017759C">
        <w:t>På begäran från Migrationsverket är socialnämnden skyldig att yttra sig i passärenden som handlar om att utfärda provisoriska främlingspass utan vårdnadshavares medgivande.</w:t>
      </w:r>
    </w:p>
    <w:p w14:paraId="0562DC42" w14:textId="77777777" w:rsidR="0017759C" w:rsidRPr="0017759C" w:rsidRDefault="0017759C" w:rsidP="00987501">
      <w:pPr>
        <w:pStyle w:val="Rubrik4"/>
      </w:pPr>
      <w:bookmarkStart w:id="176" w:name="_Toc187665320"/>
      <w:bookmarkStart w:id="177" w:name="_Toc187742837"/>
      <w:bookmarkStart w:id="178" w:name="_Toc196471043"/>
      <w:r w:rsidRPr="0017759C">
        <w:t>Underrätta andra myndigheter vid felaktiga utbetalningar från välfärdssystemen</w:t>
      </w:r>
      <w:bookmarkEnd w:id="176"/>
      <w:bookmarkEnd w:id="177"/>
      <w:bookmarkEnd w:id="178"/>
    </w:p>
    <w:p w14:paraId="3CA892AA" w14:textId="77777777" w:rsidR="0017759C" w:rsidRPr="0017759C" w:rsidRDefault="0017759C" w:rsidP="0017759C">
      <w:r w:rsidRPr="0017759C">
        <w:t>När ett barn inte vistas i Sverige kan det påverka vilka bidrag och ersättningar familjen har rätt till.</w:t>
      </w:r>
    </w:p>
    <w:p w14:paraId="28925EC2" w14:textId="4B84E0DD" w:rsidR="0017759C" w:rsidRPr="0017759C" w:rsidRDefault="0017759C" w:rsidP="00987501">
      <w:pPr>
        <w:pStyle w:val="Punktlistabrd1"/>
      </w:pPr>
      <w:r w:rsidRPr="0017759C">
        <w:t xml:space="preserve">Meddela Försäkringskassan via </w:t>
      </w:r>
      <w:hyperlink r:id="rId33" w:history="1">
        <w:r w:rsidRPr="0017759C">
          <w:rPr>
            <w:rStyle w:val="Hyperlnk"/>
          </w:rPr>
          <w:t>myndighetens e-tjänst för att anmäla felaktiga utbetalningar</w:t>
        </w:r>
      </w:hyperlink>
      <w:r w:rsidR="00B6432E">
        <w:t>.</w:t>
      </w:r>
    </w:p>
    <w:p w14:paraId="3CD6144F" w14:textId="2FE1C4C9" w:rsidR="0017759C" w:rsidRPr="0017759C" w:rsidRDefault="0017759C" w:rsidP="00987501">
      <w:pPr>
        <w:pStyle w:val="Punktlistabrd1"/>
      </w:pPr>
      <w:r w:rsidRPr="0017759C">
        <w:t>Vid misstanke om bidragsbrott ska polisanmälan göras.</w:t>
      </w:r>
    </w:p>
    <w:p w14:paraId="57CE7DED" w14:textId="4FDB2060" w:rsidR="0017759C" w:rsidRPr="0017759C" w:rsidRDefault="0017759C" w:rsidP="0017759C">
      <w:pPr>
        <w:pStyle w:val="Punktlistabrd1"/>
      </w:pPr>
      <w:r w:rsidRPr="0017759C">
        <w:t>Informera andra myndigheter om det finns anledning att anta att någon felaktigt har mottagit en utbetalning från välfärdssystemen.</w:t>
      </w:r>
    </w:p>
    <w:p w14:paraId="27C1E150" w14:textId="77777777" w:rsidR="0017759C" w:rsidRPr="0017759C" w:rsidRDefault="0017759C" w:rsidP="00987501">
      <w:pPr>
        <w:pStyle w:val="Rubrik3"/>
      </w:pPr>
      <w:bookmarkStart w:id="179" w:name="_Toc187665321"/>
      <w:bookmarkStart w:id="180" w:name="_Toc187742838"/>
      <w:bookmarkStart w:id="181" w:name="_Toc196471044"/>
      <w:r w:rsidRPr="0017759C">
        <w:t>Vuxna</w:t>
      </w:r>
      <w:bookmarkEnd w:id="179"/>
      <w:bookmarkEnd w:id="180"/>
      <w:bookmarkEnd w:id="181"/>
    </w:p>
    <w:p w14:paraId="53ED8956" w14:textId="77777777" w:rsidR="0017759C" w:rsidRPr="0017759C" w:rsidRDefault="0017759C" w:rsidP="00987501">
      <w:pPr>
        <w:pStyle w:val="Rubrik4"/>
      </w:pPr>
      <w:bookmarkStart w:id="182" w:name="_Toc187665322"/>
      <w:bookmarkStart w:id="183" w:name="_Toc187742839"/>
      <w:bookmarkStart w:id="184" w:name="_Toc196471045"/>
      <w:r w:rsidRPr="0017759C">
        <w:t>Informera om direktkontakt med ambassad eller konsulat</w:t>
      </w:r>
      <w:bookmarkEnd w:id="182"/>
      <w:bookmarkEnd w:id="183"/>
      <w:bookmarkEnd w:id="184"/>
    </w:p>
    <w:p w14:paraId="5ABA88D3" w14:textId="4FE1C32A" w:rsidR="0017759C" w:rsidRPr="0017759C" w:rsidRDefault="0017759C" w:rsidP="00987501">
      <w:pPr>
        <w:pStyle w:val="Punktlistabrd1"/>
      </w:pPr>
      <w:r w:rsidRPr="0017759C">
        <w:t>Informera om möjligt den vuxna om vikten av direktkontakt med ambassad eller konsul</w:t>
      </w:r>
      <w:r w:rsidR="00D027D7">
        <w:t>at</w:t>
      </w:r>
      <w:r w:rsidRPr="0017759C">
        <w:t xml:space="preserve"> i landet eller regionen där den utsatta personen befinner sig. </w:t>
      </w:r>
      <w:r w:rsidRPr="0017759C">
        <w:lastRenderedPageBreak/>
        <w:t>Direktkontakten ökar möjligheterna för UD och andra myndigheter att få del av information som är viktig för att kunna hjälpa den utsatta.</w:t>
      </w:r>
    </w:p>
    <w:p w14:paraId="411FE5A9" w14:textId="77777777" w:rsidR="0017759C" w:rsidRPr="0017759C" w:rsidRDefault="0017759C" w:rsidP="00987501">
      <w:pPr>
        <w:pStyle w:val="Rubrik4"/>
      </w:pPr>
      <w:bookmarkStart w:id="185" w:name="_Toc187665323"/>
      <w:bookmarkStart w:id="186" w:name="_Toc187742840"/>
      <w:bookmarkStart w:id="187" w:name="_Toc196471046"/>
      <w:r w:rsidRPr="0017759C">
        <w:t>Ekonomiskt bistånd</w:t>
      </w:r>
      <w:bookmarkEnd w:id="185"/>
      <w:bookmarkEnd w:id="186"/>
      <w:bookmarkEnd w:id="187"/>
    </w:p>
    <w:p w14:paraId="7FBA6A85" w14:textId="77777777" w:rsidR="0017759C" w:rsidRPr="0017759C" w:rsidRDefault="0017759C" w:rsidP="00987501">
      <w:pPr>
        <w:pStyle w:val="Punktlistabrd1"/>
      </w:pPr>
      <w:r w:rsidRPr="0017759C">
        <w:t>En vuxen person kan vara i behov av ekonomiskt bistånd för att kunna resa tillbaka till Sverige.</w:t>
      </w:r>
    </w:p>
    <w:p w14:paraId="2D956043" w14:textId="77777777" w:rsidR="0017759C" w:rsidRPr="0017759C" w:rsidRDefault="0017759C" w:rsidP="00987501">
      <w:pPr>
        <w:pStyle w:val="Rubrik4"/>
      </w:pPr>
      <w:r w:rsidRPr="0017759C">
        <w:t xml:space="preserve"> </w:t>
      </w:r>
      <w:bookmarkStart w:id="188" w:name="_Toc187665324"/>
      <w:bookmarkStart w:id="189" w:name="_Toc187742841"/>
      <w:bookmarkStart w:id="190" w:name="_Toc196471047"/>
      <w:r w:rsidRPr="0017759C">
        <w:t>Ta ställning till polisanmälan</w:t>
      </w:r>
      <w:bookmarkEnd w:id="188"/>
      <w:bookmarkEnd w:id="189"/>
      <w:bookmarkEnd w:id="190"/>
    </w:p>
    <w:p w14:paraId="569AAC33" w14:textId="77777777" w:rsidR="0017759C" w:rsidRPr="0017759C" w:rsidRDefault="0017759C" w:rsidP="00987501">
      <w:pPr>
        <w:pStyle w:val="Punktlistabrd1"/>
      </w:pPr>
      <w:r w:rsidRPr="0017759C">
        <w:t xml:space="preserve">Se vidare </w:t>
      </w:r>
      <w:r w:rsidRPr="00BB65BB">
        <w:rPr>
          <w:i/>
          <w:iCs/>
        </w:rPr>
        <w:t>Ta ställning till polisanmälan</w:t>
      </w:r>
      <w:r w:rsidRPr="0017759C">
        <w:t xml:space="preserve"> i avsnitten </w:t>
      </w:r>
      <w:r w:rsidRPr="00BB65BB">
        <w:rPr>
          <w:i/>
          <w:iCs/>
        </w:rPr>
        <w:t>Att förebygga och förhindra hedersrelaterade bortföranden</w:t>
      </w:r>
      <w:r w:rsidRPr="0017759C">
        <w:t xml:space="preserve"> och </w:t>
      </w:r>
      <w:r w:rsidRPr="00BB65BB">
        <w:rPr>
          <w:i/>
          <w:iCs/>
        </w:rPr>
        <w:t>När en person är försvunnen</w:t>
      </w:r>
      <w:r w:rsidRPr="0017759C">
        <w:t>.</w:t>
      </w:r>
    </w:p>
    <w:p w14:paraId="06CD13C5" w14:textId="42239EBE" w:rsidR="0017759C" w:rsidRPr="00987501" w:rsidRDefault="00987501" w:rsidP="00987501">
      <w:pPr>
        <w:pStyle w:val="Rubrik2"/>
      </w:pPr>
      <w:bookmarkStart w:id="191" w:name="_Toc196471048"/>
      <w:bookmarkStart w:id="192" w:name="_Toc198210014"/>
      <w:r w:rsidRPr="00987501">
        <w:t xml:space="preserve">När en bortförd person ska återvända till </w:t>
      </w:r>
      <w:r w:rsidR="00841D69">
        <w:t>S</w:t>
      </w:r>
      <w:r w:rsidRPr="00987501">
        <w:t>verige</w:t>
      </w:r>
      <w:bookmarkEnd w:id="191"/>
      <w:bookmarkEnd w:id="192"/>
    </w:p>
    <w:p w14:paraId="047C2DFC" w14:textId="77777777" w:rsidR="0017759C" w:rsidRPr="0017759C" w:rsidRDefault="0017759C" w:rsidP="00987501">
      <w:pPr>
        <w:pStyle w:val="Rubrik3"/>
      </w:pPr>
      <w:bookmarkStart w:id="193" w:name="_Toc187665325"/>
      <w:bookmarkStart w:id="194" w:name="_Toc187742842"/>
      <w:bookmarkStart w:id="195" w:name="_Toc196471049"/>
      <w:r w:rsidRPr="0017759C">
        <w:t>Barn</w:t>
      </w:r>
      <w:bookmarkEnd w:id="193"/>
      <w:bookmarkEnd w:id="194"/>
      <w:bookmarkEnd w:id="195"/>
    </w:p>
    <w:p w14:paraId="3D4FC42D" w14:textId="5D02AC39" w:rsidR="0017759C" w:rsidRPr="0017759C" w:rsidRDefault="0017759C" w:rsidP="00987501">
      <w:pPr>
        <w:pStyle w:val="Rubrik4"/>
      </w:pPr>
      <w:bookmarkStart w:id="196" w:name="_Toc187665326"/>
      <w:bookmarkStart w:id="197" w:name="_Toc187742843"/>
      <w:bookmarkStart w:id="198" w:name="_Toc196471050"/>
      <w:r w:rsidRPr="0017759C">
        <w:t>Pass utan vårdnadshavares medgivande</w:t>
      </w:r>
      <w:bookmarkEnd w:id="196"/>
      <w:bookmarkEnd w:id="197"/>
      <w:bookmarkEnd w:id="198"/>
    </w:p>
    <w:p w14:paraId="1A4B5F50" w14:textId="63621717" w:rsidR="0017759C" w:rsidRPr="0017759C" w:rsidRDefault="0017759C" w:rsidP="00987501">
      <w:pPr>
        <w:pStyle w:val="Punktlistabrd1"/>
      </w:pPr>
      <w:r w:rsidRPr="0017759C">
        <w:t xml:space="preserve">Pass utan vårdnadshavares medgivande kan behöva utfärdas. </w:t>
      </w:r>
    </w:p>
    <w:p w14:paraId="4CC5B60C" w14:textId="274EDE8F" w:rsidR="0017759C" w:rsidRPr="0017759C" w:rsidRDefault="0017759C" w:rsidP="00987501">
      <w:pPr>
        <w:pStyle w:val="Punktlistabrd1"/>
        <w:rPr>
          <w:i/>
          <w:iCs/>
        </w:rPr>
      </w:pPr>
      <w:r w:rsidRPr="0017759C">
        <w:t>Provisoriska främlingspass för barn kan behöva utfärdas</w:t>
      </w:r>
      <w:r w:rsidRPr="00BB65BB">
        <w:t>. Se vidare</w:t>
      </w:r>
      <w:r w:rsidRPr="0017759C">
        <w:rPr>
          <w:i/>
          <w:iCs/>
        </w:rPr>
        <w:t xml:space="preserve"> Samverka med andra myndigheter </w:t>
      </w:r>
      <w:r w:rsidRPr="00BB65BB">
        <w:t>i avsnittet</w:t>
      </w:r>
      <w:r w:rsidRPr="0017759C">
        <w:rPr>
          <w:i/>
          <w:iCs/>
        </w:rPr>
        <w:t xml:space="preserve"> När en person är bortförd eller kvarhållen i utlandet.</w:t>
      </w:r>
    </w:p>
    <w:p w14:paraId="277629BD" w14:textId="7A2783DA" w:rsidR="0017759C" w:rsidRPr="0017759C" w:rsidRDefault="0017759C" w:rsidP="00987501">
      <w:pPr>
        <w:pStyle w:val="Rubrik4"/>
      </w:pPr>
      <w:bookmarkStart w:id="199" w:name="_Toc187665327"/>
      <w:bookmarkStart w:id="200" w:name="_Toc187742844"/>
      <w:bookmarkStart w:id="201" w:name="_Toc196471051"/>
      <w:r w:rsidRPr="0017759C">
        <w:t>Ekonomiskt bistånd</w:t>
      </w:r>
      <w:bookmarkEnd w:id="199"/>
      <w:bookmarkEnd w:id="200"/>
      <w:bookmarkEnd w:id="201"/>
    </w:p>
    <w:p w14:paraId="7B2C1278" w14:textId="5189113C" w:rsidR="0017759C" w:rsidRPr="0017759C" w:rsidRDefault="0017759C" w:rsidP="00987501">
      <w:pPr>
        <w:pStyle w:val="Punktlistabrd1"/>
      </w:pPr>
      <w:r w:rsidRPr="0017759C">
        <w:t xml:space="preserve">Barnet kan behöva ekonomiskt bistånd för kostnader kopplade till hemresan, exempelvis utfärdande av nytt pass och inköp av flygbiljett. </w:t>
      </w:r>
    </w:p>
    <w:p w14:paraId="64CD8B7D" w14:textId="77777777" w:rsidR="0017759C" w:rsidRPr="0017759C" w:rsidRDefault="0017759C" w:rsidP="00987501">
      <w:pPr>
        <w:pStyle w:val="Rubrik4"/>
      </w:pPr>
      <w:bookmarkStart w:id="202" w:name="_Toc187665328"/>
      <w:bookmarkStart w:id="203" w:name="_Toc187742845"/>
      <w:bookmarkStart w:id="204" w:name="_Toc196471052"/>
      <w:r w:rsidRPr="0017759C">
        <w:t>Skydd och stöd vid ankomsten</w:t>
      </w:r>
      <w:bookmarkEnd w:id="202"/>
      <w:bookmarkEnd w:id="203"/>
      <w:bookmarkEnd w:id="204"/>
    </w:p>
    <w:p w14:paraId="3C6D2B07" w14:textId="77777777" w:rsidR="0017759C" w:rsidRPr="0017759C" w:rsidRDefault="0017759C" w:rsidP="0017759C">
      <w:r w:rsidRPr="0017759C">
        <w:t>När barnet återvänder till Sverige är det vanligt att hotbilden kvarstår eller ökar.</w:t>
      </w:r>
    </w:p>
    <w:p w14:paraId="1ECA71E3" w14:textId="523D15D0" w:rsidR="0017759C" w:rsidRPr="0017759C" w:rsidRDefault="0017759C" w:rsidP="00987501">
      <w:pPr>
        <w:pStyle w:val="Punktlistabrd1"/>
      </w:pPr>
      <w:r w:rsidRPr="0017759C">
        <w:t>Bedöm om barnet behöver skyddas med stöd av LVU i samband med att det anländer Sverige. Överväg att begränsa barnets umgänge med</w:t>
      </w:r>
      <w:r w:rsidR="00B6432E">
        <w:t xml:space="preserve"> </w:t>
      </w:r>
      <w:r w:rsidRPr="0017759C">
        <w:t xml:space="preserve">vårdnadshavarna. Överväg att hemlighålla för vårdnadshavare var barnet bor. </w:t>
      </w:r>
    </w:p>
    <w:p w14:paraId="5F87571F" w14:textId="5966BB44" w:rsidR="0017759C" w:rsidRPr="0017759C" w:rsidRDefault="0017759C" w:rsidP="00987501">
      <w:pPr>
        <w:pStyle w:val="Punktlistabrd1"/>
      </w:pPr>
      <w:r w:rsidRPr="0017759C">
        <w:t>Om beslut om hemlighållande av vistelseort fattas behöver en ansökan om skyddad folkbokföring göras till Skatteverket.</w:t>
      </w:r>
    </w:p>
    <w:p w14:paraId="60D23173" w14:textId="7B85EE5D" w:rsidR="0017759C" w:rsidRPr="0017759C" w:rsidRDefault="0017759C" w:rsidP="00987501">
      <w:pPr>
        <w:pStyle w:val="Punktlistabrd1"/>
      </w:pPr>
      <w:r w:rsidRPr="0017759C">
        <w:t>Gör kontinuerliga hot- och riskbedömningar.</w:t>
      </w:r>
    </w:p>
    <w:p w14:paraId="304B6337" w14:textId="7AF6539E" w:rsidR="0017759C" w:rsidRPr="00987501" w:rsidRDefault="0017759C" w:rsidP="0017759C">
      <w:pPr>
        <w:pStyle w:val="Punktlistabrd1"/>
        <w:rPr>
          <w:i/>
          <w:iCs/>
        </w:rPr>
      </w:pPr>
      <w:r w:rsidRPr="0017759C">
        <w:t>Säkerställ att barnet får ett bra mottagande oavsett vilken tid på dygnet det anländer.</w:t>
      </w:r>
    </w:p>
    <w:p w14:paraId="572A0886" w14:textId="0ACC224D" w:rsidR="0017759C" w:rsidRPr="0017759C" w:rsidRDefault="0017759C" w:rsidP="00987501">
      <w:pPr>
        <w:pStyle w:val="Rubrik4"/>
      </w:pPr>
      <w:bookmarkStart w:id="205" w:name="_Toc187665329"/>
      <w:bookmarkStart w:id="206" w:name="_Toc187742846"/>
      <w:bookmarkStart w:id="207" w:name="_Toc196471053"/>
      <w:r w:rsidRPr="0017759C">
        <w:t>Hälso- och sjukvård</w:t>
      </w:r>
      <w:bookmarkEnd w:id="205"/>
      <w:bookmarkEnd w:id="206"/>
      <w:bookmarkEnd w:id="207"/>
    </w:p>
    <w:p w14:paraId="4C5E7AF1" w14:textId="1D136E69" w:rsidR="0017759C" w:rsidRPr="00987501" w:rsidRDefault="0017759C" w:rsidP="0017759C">
      <w:pPr>
        <w:pStyle w:val="Punktlistabrd1"/>
      </w:pPr>
      <w:r w:rsidRPr="0017759C">
        <w:t>Initialt kan barnet behöva hjälp med att ta kontakt med hälso- och sjukvården för läkarundersökning eller professionellt krisstöd. Barnet kan även vara i behov av traumabehandling och samtalskontakt.</w:t>
      </w:r>
    </w:p>
    <w:p w14:paraId="5F9F44AC" w14:textId="77777777" w:rsidR="0017759C" w:rsidRPr="0017759C" w:rsidRDefault="0017759C" w:rsidP="00987501">
      <w:pPr>
        <w:pStyle w:val="Rubrik4"/>
      </w:pPr>
      <w:bookmarkStart w:id="208" w:name="_Toc187665330"/>
      <w:bookmarkStart w:id="209" w:name="_Toc187742847"/>
      <w:bookmarkStart w:id="210" w:name="_Toc196471054"/>
      <w:r w:rsidRPr="0017759C">
        <w:lastRenderedPageBreak/>
        <w:t>Ta ställning till polisanmälan</w:t>
      </w:r>
      <w:bookmarkEnd w:id="208"/>
      <w:bookmarkEnd w:id="209"/>
      <w:bookmarkEnd w:id="210"/>
    </w:p>
    <w:p w14:paraId="7C1A5226" w14:textId="77777777" w:rsidR="0017759C" w:rsidRPr="0017759C" w:rsidRDefault="0017759C" w:rsidP="0017759C">
      <w:r w:rsidRPr="0017759C">
        <w:t>Om det finns misstanke om att barnet har blivit utsatt för brott bör en polisanmälan göras, om det inte strider mot barnets bästa.</w:t>
      </w:r>
    </w:p>
    <w:p w14:paraId="18CE6994" w14:textId="77777777" w:rsidR="0017759C" w:rsidRPr="0017759C" w:rsidRDefault="0017759C" w:rsidP="00987501">
      <w:pPr>
        <w:pStyle w:val="Punktlistabrd1"/>
      </w:pPr>
      <w:r w:rsidRPr="0017759C">
        <w:t xml:space="preserve">Se vidare </w:t>
      </w:r>
      <w:r w:rsidRPr="00BB65BB">
        <w:rPr>
          <w:i/>
          <w:iCs/>
        </w:rPr>
        <w:t>Ta ställning till polisanmälan</w:t>
      </w:r>
      <w:r w:rsidRPr="0017759C">
        <w:t xml:space="preserve"> i avsnitten </w:t>
      </w:r>
      <w:r w:rsidRPr="00BB65BB">
        <w:rPr>
          <w:i/>
          <w:iCs/>
        </w:rPr>
        <w:t xml:space="preserve">Att förebygga och förhindra hedersrelaterade bortföranden </w:t>
      </w:r>
      <w:r w:rsidRPr="0017759C">
        <w:t xml:space="preserve">och </w:t>
      </w:r>
      <w:r w:rsidRPr="00BB65BB">
        <w:rPr>
          <w:i/>
          <w:iCs/>
        </w:rPr>
        <w:t>När en person är försvunnen.</w:t>
      </w:r>
    </w:p>
    <w:p w14:paraId="41B50A4A" w14:textId="77777777" w:rsidR="0017759C" w:rsidRPr="0017759C" w:rsidRDefault="0017759C" w:rsidP="00987501">
      <w:pPr>
        <w:pStyle w:val="Rubrik3"/>
      </w:pPr>
      <w:bookmarkStart w:id="211" w:name="_Toc187665331"/>
      <w:bookmarkStart w:id="212" w:name="_Toc187742848"/>
      <w:bookmarkStart w:id="213" w:name="_Toc196471055"/>
      <w:r w:rsidRPr="0017759C">
        <w:t>Vuxna</w:t>
      </w:r>
      <w:bookmarkEnd w:id="211"/>
      <w:bookmarkEnd w:id="212"/>
      <w:bookmarkEnd w:id="213"/>
    </w:p>
    <w:p w14:paraId="59588336" w14:textId="77777777" w:rsidR="0017759C" w:rsidRPr="0017759C" w:rsidRDefault="0017759C" w:rsidP="0017759C">
      <w:r w:rsidRPr="0017759C">
        <w:t>När en vuxen återvänder efter att mot sin vilja varit bortförd till ett annat land finns det troligen en förhöjd hotbild mot personen i Sverige.</w:t>
      </w:r>
    </w:p>
    <w:p w14:paraId="4AC9B5C3" w14:textId="29B197B2" w:rsidR="0017759C" w:rsidRPr="0017759C" w:rsidRDefault="0017759C" w:rsidP="00987501">
      <w:pPr>
        <w:pStyle w:val="Rubrik4"/>
      </w:pPr>
      <w:bookmarkStart w:id="214" w:name="_Toc187665332"/>
      <w:bookmarkStart w:id="215" w:name="_Toc187742849"/>
      <w:bookmarkStart w:id="216" w:name="_Toc196471056"/>
      <w:r w:rsidRPr="00987501">
        <w:t>Planera hemresa och ankomst noggrant</w:t>
      </w:r>
      <w:bookmarkEnd w:id="214"/>
      <w:bookmarkEnd w:id="215"/>
      <w:bookmarkEnd w:id="216"/>
    </w:p>
    <w:p w14:paraId="643E6159" w14:textId="288D4946" w:rsidR="0017759C" w:rsidRPr="0017759C" w:rsidRDefault="0017759C" w:rsidP="00987501">
      <w:pPr>
        <w:pStyle w:val="Punktlistabrd1"/>
      </w:pPr>
      <w:r w:rsidRPr="0017759C">
        <w:t>Fatta beslut om nödvändiga insatser till stöd för personen inför ankomst.</w:t>
      </w:r>
    </w:p>
    <w:p w14:paraId="7D054C56" w14:textId="6F2A53B9" w:rsidR="0017759C" w:rsidRPr="0017759C" w:rsidRDefault="0017759C" w:rsidP="00987501">
      <w:pPr>
        <w:pStyle w:val="Punktlistabrd1"/>
      </w:pPr>
      <w:r w:rsidRPr="0017759C">
        <w:t>Om möjligt, planera mottagandet tillsammans med polisen.</w:t>
      </w:r>
    </w:p>
    <w:p w14:paraId="4F4E7A80" w14:textId="45DACAAE" w:rsidR="0017759C" w:rsidRPr="0017759C" w:rsidRDefault="0017759C" w:rsidP="00987501">
      <w:pPr>
        <w:pStyle w:val="Punktlistabrd1"/>
      </w:pPr>
      <w:r w:rsidRPr="0017759C">
        <w:t>Socialtjänsten kan behöva möta upp personen vid ankomsten.</w:t>
      </w:r>
    </w:p>
    <w:p w14:paraId="70775A77" w14:textId="7F474877" w:rsidR="0017759C" w:rsidRPr="0017759C" w:rsidRDefault="0017759C" w:rsidP="00987501">
      <w:pPr>
        <w:pStyle w:val="Punktlistabrd1"/>
      </w:pPr>
      <w:r w:rsidRPr="0017759C">
        <w:t>Säkerställ att personen får ett bra mottagande oavsett vilken tid på dygnet hen anländer.</w:t>
      </w:r>
    </w:p>
    <w:p w14:paraId="19C602B2" w14:textId="1C789525" w:rsidR="0017759C" w:rsidRPr="0017759C" w:rsidRDefault="0017759C" w:rsidP="00987501">
      <w:pPr>
        <w:pStyle w:val="Punktlistabrd1"/>
      </w:pPr>
      <w:r w:rsidRPr="0017759C">
        <w:t>Säkerställ transport till skyddat boende eller annan boendeform.</w:t>
      </w:r>
    </w:p>
    <w:p w14:paraId="3B973CFB" w14:textId="1AB5F6A2" w:rsidR="0017759C" w:rsidRPr="0017759C" w:rsidRDefault="0017759C" w:rsidP="00987501">
      <w:pPr>
        <w:pStyle w:val="Punktlistabrd1"/>
      </w:pPr>
      <w:r w:rsidRPr="0017759C">
        <w:t>Informera personen om möjligheten att ansöka om skyddad folkbokföring hos Skatteverket.</w:t>
      </w:r>
    </w:p>
    <w:p w14:paraId="305060C2" w14:textId="7647B7DF" w:rsidR="0017759C" w:rsidRPr="0017759C" w:rsidRDefault="0017759C" w:rsidP="00987501">
      <w:pPr>
        <w:pStyle w:val="Punktlistabrd1"/>
      </w:pPr>
      <w:r w:rsidRPr="0017759C">
        <w:t>Informera personen om var hen kan söka medicinsk hjälp och samtalskontakt.</w:t>
      </w:r>
    </w:p>
    <w:p w14:paraId="169CB0AB" w14:textId="77777777" w:rsidR="0017759C" w:rsidRPr="0017759C" w:rsidRDefault="0017759C" w:rsidP="00987501">
      <w:pPr>
        <w:pStyle w:val="Punktlistabrd1"/>
      </w:pPr>
      <w:r w:rsidRPr="0017759C">
        <w:t>Informera personen om hur hen kan komma i kontakt med socialtjänsten under och efter kontorstid.</w:t>
      </w:r>
    </w:p>
    <w:p w14:paraId="143260D2" w14:textId="77777777" w:rsidR="0017759C" w:rsidRPr="0017759C" w:rsidRDefault="0017759C" w:rsidP="0017759C">
      <w:pPr>
        <w:rPr>
          <w:i/>
          <w:iCs/>
        </w:rPr>
      </w:pPr>
    </w:p>
    <w:p w14:paraId="389FE65D" w14:textId="193CC6DA" w:rsidR="0017759C" w:rsidRPr="0017759C" w:rsidRDefault="0017759C" w:rsidP="00987501">
      <w:pPr>
        <w:pStyle w:val="Rubrik4"/>
      </w:pPr>
      <w:bookmarkStart w:id="217" w:name="_Toc187665333"/>
      <w:bookmarkStart w:id="218" w:name="_Toc187742850"/>
      <w:bookmarkStart w:id="219" w:name="_Toc196471057"/>
      <w:r w:rsidRPr="0017759C">
        <w:t>Ta ställning till polisanmälan</w:t>
      </w:r>
      <w:bookmarkEnd w:id="217"/>
      <w:bookmarkEnd w:id="218"/>
      <w:bookmarkEnd w:id="219"/>
    </w:p>
    <w:p w14:paraId="073B0764" w14:textId="120B192B" w:rsidR="0017759C" w:rsidRPr="0017759C" w:rsidRDefault="0017759C" w:rsidP="0017759C">
      <w:pPr>
        <w:pStyle w:val="Punktlistabrd1"/>
      </w:pPr>
      <w:r w:rsidRPr="0017759C">
        <w:t>Informera om möjligheten att göra en polisanmälan och om att personen kan få stöd om hen önskar göra en anmälan</w:t>
      </w:r>
      <w:r w:rsidRPr="0017759C">
        <w:rPr>
          <w:i/>
          <w:iCs/>
        </w:rPr>
        <w:t>.</w:t>
      </w:r>
      <w:r w:rsidRPr="0017759C">
        <w:t xml:space="preserve"> Se vidare </w:t>
      </w:r>
      <w:r w:rsidRPr="0017759C">
        <w:rPr>
          <w:i/>
          <w:iCs/>
        </w:rPr>
        <w:t xml:space="preserve">Ta ställning till polisanmälan </w:t>
      </w:r>
      <w:r w:rsidRPr="0017759C">
        <w:t xml:space="preserve">i avsnitten </w:t>
      </w:r>
      <w:r w:rsidRPr="0017759C">
        <w:rPr>
          <w:i/>
          <w:iCs/>
        </w:rPr>
        <w:t xml:space="preserve">Att förebygga och förhindra hedersrelaterade bortföranden </w:t>
      </w:r>
      <w:r w:rsidRPr="00747913">
        <w:t>och</w:t>
      </w:r>
      <w:r w:rsidRPr="0017759C">
        <w:rPr>
          <w:i/>
          <w:iCs/>
        </w:rPr>
        <w:t xml:space="preserve"> När en person är försvunnen.</w:t>
      </w:r>
    </w:p>
    <w:p w14:paraId="7E973D0C" w14:textId="61C9848A" w:rsidR="0017759C" w:rsidRPr="0017759C" w:rsidRDefault="00841D69" w:rsidP="00987501">
      <w:pPr>
        <w:pStyle w:val="Rubrik2"/>
      </w:pPr>
      <w:bookmarkStart w:id="220" w:name="_Toc196471058"/>
      <w:bookmarkStart w:id="221" w:name="_Toc198210015"/>
      <w:r w:rsidRPr="0017759C">
        <w:t>Långsiktigt stöd</w:t>
      </w:r>
      <w:bookmarkEnd w:id="220"/>
      <w:bookmarkEnd w:id="221"/>
      <w:r w:rsidRPr="0017759C">
        <w:t xml:space="preserve"> </w:t>
      </w:r>
    </w:p>
    <w:p w14:paraId="0B0DFEA2" w14:textId="77777777" w:rsidR="0017759C" w:rsidRPr="0017759C" w:rsidRDefault="0017759C" w:rsidP="004F167C">
      <w:pPr>
        <w:pStyle w:val="Rubrik3"/>
      </w:pPr>
      <w:bookmarkStart w:id="222" w:name="_Toc187665334"/>
      <w:bookmarkStart w:id="223" w:name="_Toc187742851"/>
      <w:bookmarkStart w:id="224" w:name="_Toc196471059"/>
      <w:r w:rsidRPr="0017759C">
        <w:t>Barn</w:t>
      </w:r>
      <w:bookmarkEnd w:id="222"/>
      <w:bookmarkEnd w:id="223"/>
      <w:bookmarkEnd w:id="224"/>
    </w:p>
    <w:p w14:paraId="32EE3756" w14:textId="77777777" w:rsidR="0017759C" w:rsidRPr="0017759C" w:rsidRDefault="0017759C" w:rsidP="00841D69">
      <w:pPr>
        <w:pStyle w:val="Rubrik4"/>
      </w:pPr>
      <w:bookmarkStart w:id="225" w:name="_Toc187665335"/>
      <w:bookmarkStart w:id="226" w:name="_Toc187742852"/>
      <w:bookmarkStart w:id="227" w:name="_Toc196471060"/>
      <w:r w:rsidRPr="0017759C">
        <w:t>Utreda barnets behov grundligt</w:t>
      </w:r>
      <w:bookmarkEnd w:id="225"/>
      <w:bookmarkEnd w:id="226"/>
      <w:bookmarkEnd w:id="227"/>
    </w:p>
    <w:p w14:paraId="77CDB7B4" w14:textId="77777777" w:rsidR="0017759C" w:rsidRPr="0017759C" w:rsidRDefault="0017759C" w:rsidP="004F167C">
      <w:pPr>
        <w:pStyle w:val="Punktlistabrd1"/>
      </w:pPr>
      <w:r w:rsidRPr="0017759C">
        <w:t>Utred grundligt utsatthetens omfattning och konsekvenser och vilka vårdbehov barnet har.</w:t>
      </w:r>
    </w:p>
    <w:p w14:paraId="2A0D6FF3" w14:textId="77777777" w:rsidR="0017759C" w:rsidRPr="0017759C" w:rsidRDefault="0017759C" w:rsidP="00841D69">
      <w:pPr>
        <w:pStyle w:val="Rubrik4"/>
      </w:pPr>
      <w:bookmarkStart w:id="228" w:name="_Toc187665336"/>
      <w:bookmarkStart w:id="229" w:name="_Toc187742853"/>
      <w:bookmarkStart w:id="230" w:name="_Toc196471061"/>
      <w:r w:rsidRPr="0017759C">
        <w:lastRenderedPageBreak/>
        <w:t>Kontinuerliga riskbedömningar</w:t>
      </w:r>
      <w:bookmarkEnd w:id="228"/>
      <w:bookmarkEnd w:id="229"/>
      <w:bookmarkEnd w:id="230"/>
    </w:p>
    <w:p w14:paraId="608C84FB" w14:textId="0C7AB671" w:rsidR="0017759C" w:rsidRPr="0017759C" w:rsidRDefault="0017759C" w:rsidP="004F167C">
      <w:pPr>
        <w:pStyle w:val="Punktlistabrd1"/>
        <w:rPr>
          <w:i/>
          <w:iCs/>
        </w:rPr>
      </w:pPr>
      <w:r w:rsidRPr="0017759C">
        <w:t xml:space="preserve">Se vidare </w:t>
      </w:r>
      <w:r w:rsidRPr="00B6432E">
        <w:rPr>
          <w:i/>
          <w:iCs/>
        </w:rPr>
        <w:t>Att utreda barns situation noggrant</w:t>
      </w:r>
      <w:r w:rsidRPr="0017759C">
        <w:rPr>
          <w:i/>
          <w:iCs/>
        </w:rPr>
        <w:t xml:space="preserve"> </w:t>
      </w:r>
      <w:r w:rsidRPr="0017759C">
        <w:t xml:space="preserve">i avsnittet </w:t>
      </w:r>
      <w:r w:rsidRPr="00B6432E">
        <w:rPr>
          <w:i/>
          <w:iCs/>
        </w:rPr>
        <w:t xml:space="preserve">Att förebygga </w:t>
      </w:r>
      <w:r w:rsidRPr="00747913">
        <w:t>och</w:t>
      </w:r>
      <w:r w:rsidRPr="00B6432E">
        <w:rPr>
          <w:i/>
          <w:iCs/>
        </w:rPr>
        <w:t xml:space="preserve"> förhindra hedersrelaterade bortföranden</w:t>
      </w:r>
      <w:r w:rsidR="00B6432E">
        <w:rPr>
          <w:i/>
          <w:iCs/>
        </w:rPr>
        <w:t>.</w:t>
      </w:r>
    </w:p>
    <w:p w14:paraId="09D68ADF" w14:textId="77777777" w:rsidR="0017759C" w:rsidRPr="0017759C" w:rsidRDefault="0017759C" w:rsidP="00841D69">
      <w:pPr>
        <w:pStyle w:val="Rubrik4"/>
      </w:pPr>
      <w:bookmarkStart w:id="231" w:name="_Toc187665337"/>
      <w:bookmarkStart w:id="232" w:name="_Toc187742854"/>
      <w:bookmarkStart w:id="233" w:name="_Toc196471062"/>
      <w:r w:rsidRPr="0017759C">
        <w:t>Kontakter med skolan</w:t>
      </w:r>
      <w:bookmarkEnd w:id="231"/>
      <w:bookmarkEnd w:id="232"/>
      <w:bookmarkEnd w:id="233"/>
    </w:p>
    <w:p w14:paraId="069A3FE4" w14:textId="09652DE9" w:rsidR="0017759C" w:rsidRPr="0017759C" w:rsidRDefault="0017759C" w:rsidP="004F167C">
      <w:pPr>
        <w:pStyle w:val="Punktlistabrd1"/>
      </w:pPr>
      <w:r w:rsidRPr="0017759C">
        <w:t>Innan skolan kontaktas behöver Socialtjänsten göra en bedömning i varje enskilt ärende av vem de kan kontakta och vilka uppgifter de kan lämna ut utan att bryta mot sekretessen.</w:t>
      </w:r>
    </w:p>
    <w:p w14:paraId="6691CE1D" w14:textId="099EE7EA" w:rsidR="0017759C" w:rsidRPr="0017759C" w:rsidRDefault="0017759C" w:rsidP="004F167C">
      <w:pPr>
        <w:pStyle w:val="Punktlistabrd1"/>
      </w:pPr>
      <w:r w:rsidRPr="0017759C">
        <w:t xml:space="preserve">Är barnet omedelbart omhändertaget eller vårdas med stöd av LVU, informera skolan så tidigt som möjligt om att barnet är tillbaka i landet. </w:t>
      </w:r>
    </w:p>
    <w:p w14:paraId="6236A46B" w14:textId="334EE4B6" w:rsidR="0017759C" w:rsidRPr="004F167C" w:rsidRDefault="0017759C" w:rsidP="0017759C">
      <w:pPr>
        <w:pStyle w:val="Punktlistabrd1"/>
      </w:pPr>
      <w:r w:rsidRPr="0017759C">
        <w:t xml:space="preserve">Informera, genom överlämning, skolan om barnets situation och behov oavsett om barnet byter skola eller går kvar i sin tidigare skola. </w:t>
      </w:r>
    </w:p>
    <w:p w14:paraId="654E84CC" w14:textId="77777777" w:rsidR="0017759C" w:rsidRPr="0017759C" w:rsidRDefault="0017759C" w:rsidP="004F167C">
      <w:pPr>
        <w:pStyle w:val="Rubrik3"/>
      </w:pPr>
      <w:bookmarkStart w:id="234" w:name="_Toc187665339"/>
      <w:bookmarkStart w:id="235" w:name="_Toc187742856"/>
      <w:bookmarkStart w:id="236" w:name="_Toc196471063"/>
      <w:r w:rsidRPr="0017759C">
        <w:t>Vuxna</w:t>
      </w:r>
      <w:bookmarkEnd w:id="234"/>
      <w:bookmarkEnd w:id="235"/>
      <w:bookmarkEnd w:id="236"/>
    </w:p>
    <w:p w14:paraId="1049747B" w14:textId="77777777" w:rsidR="0017759C" w:rsidRPr="0017759C" w:rsidRDefault="0017759C" w:rsidP="004F167C">
      <w:pPr>
        <w:pStyle w:val="Rubrik4"/>
      </w:pPr>
      <w:bookmarkStart w:id="237" w:name="_Toc187665340"/>
      <w:bookmarkStart w:id="238" w:name="_Toc187742857"/>
      <w:bookmarkStart w:id="239" w:name="_Toc196471064"/>
      <w:r w:rsidRPr="0017759C">
        <w:t>Bedömning av insatser</w:t>
      </w:r>
      <w:bookmarkEnd w:id="237"/>
      <w:bookmarkEnd w:id="238"/>
      <w:bookmarkEnd w:id="239"/>
    </w:p>
    <w:p w14:paraId="27F19FB6" w14:textId="08FFC73B" w:rsidR="0017759C" w:rsidRPr="0017759C" w:rsidRDefault="0017759C" w:rsidP="0017759C">
      <w:pPr>
        <w:pStyle w:val="Punktlistabrd1"/>
      </w:pPr>
      <w:r w:rsidRPr="0017759C">
        <w:t>Utredning</w:t>
      </w:r>
      <w:r w:rsidR="0083565F">
        <w:rPr>
          <w:color w:val="FF0000"/>
        </w:rPr>
        <w:t>,</w:t>
      </w:r>
      <w:r w:rsidRPr="0017759C">
        <w:t xml:space="preserve"> inklusive riskbedömning</w:t>
      </w:r>
      <w:r w:rsidR="0083565F">
        <w:rPr>
          <w:color w:val="FF0000"/>
        </w:rPr>
        <w:t>,</w:t>
      </w:r>
      <w:r w:rsidRPr="0017759C">
        <w:t xml:space="preserve"> ska ligga till grund för bedömningen av vilka insatser som ska erbjudas. Kom ihåg att göra kontinuerliga riskbedömningar även under pågående insats efter avslutad utredning</w:t>
      </w:r>
      <w:r w:rsidR="00B6432E">
        <w:t>.</w:t>
      </w:r>
    </w:p>
    <w:p w14:paraId="7B88CAFA" w14:textId="77777777" w:rsidR="0017759C" w:rsidRPr="0017759C" w:rsidRDefault="0017759C" w:rsidP="004F167C">
      <w:pPr>
        <w:pStyle w:val="Rubrik4"/>
      </w:pPr>
      <w:bookmarkStart w:id="240" w:name="_Toc187665341"/>
      <w:bookmarkStart w:id="241" w:name="_Toc187742858"/>
      <w:bookmarkStart w:id="242" w:name="_Toc196471065"/>
      <w:r w:rsidRPr="0017759C">
        <w:t>Hjälp och stöd</w:t>
      </w:r>
      <w:bookmarkEnd w:id="240"/>
      <w:bookmarkEnd w:id="241"/>
      <w:bookmarkEnd w:id="242"/>
    </w:p>
    <w:p w14:paraId="29A44360" w14:textId="6968C638" w:rsidR="0017759C" w:rsidRPr="0017759C" w:rsidRDefault="0017759C" w:rsidP="0017759C">
      <w:r w:rsidRPr="0017759C">
        <w:t>Socialtjänsten bör kunna erbjuda hjälp och stöd i form av:</w:t>
      </w:r>
    </w:p>
    <w:p w14:paraId="7305C96B" w14:textId="47C4F145" w:rsidR="0017759C" w:rsidRPr="0017759C" w:rsidRDefault="0017759C" w:rsidP="004F167C">
      <w:pPr>
        <w:pStyle w:val="Punktlistabrd1"/>
      </w:pPr>
      <w:r w:rsidRPr="0017759C">
        <w:t>Information och råd</w:t>
      </w:r>
    </w:p>
    <w:p w14:paraId="400CFC2A" w14:textId="73895098" w:rsidR="0017759C" w:rsidRPr="0017759C" w:rsidRDefault="0017759C" w:rsidP="004F167C">
      <w:pPr>
        <w:pStyle w:val="Punktlistabrd1"/>
      </w:pPr>
      <w:r w:rsidRPr="0017759C">
        <w:t>Stödsamtal</w:t>
      </w:r>
    </w:p>
    <w:p w14:paraId="2EE8C4ED" w14:textId="4C1AA868" w:rsidR="0017759C" w:rsidRPr="0017759C" w:rsidRDefault="0017759C" w:rsidP="004F167C">
      <w:pPr>
        <w:pStyle w:val="Punktlistabrd1"/>
      </w:pPr>
      <w:r w:rsidRPr="0017759C">
        <w:t>Information om möjligheten att ansöka om skyddad folkbokföring hos Skatteverket</w:t>
      </w:r>
    </w:p>
    <w:p w14:paraId="0F5D6006" w14:textId="04476971" w:rsidR="0017759C" w:rsidRPr="0017759C" w:rsidRDefault="0017759C" w:rsidP="004F167C">
      <w:pPr>
        <w:pStyle w:val="Punktlistabrd1"/>
      </w:pPr>
      <w:r w:rsidRPr="0017759C">
        <w:t>Hjälp att ordna stadigvarande boende</w:t>
      </w:r>
    </w:p>
    <w:p w14:paraId="14087330" w14:textId="43999457" w:rsidR="0017759C" w:rsidRPr="0017759C" w:rsidRDefault="0017759C" w:rsidP="004F167C">
      <w:pPr>
        <w:pStyle w:val="Punktlistabrd1"/>
      </w:pPr>
      <w:r w:rsidRPr="0017759C">
        <w:t xml:space="preserve">Hjälp med att skapa ett nytt socialt sammanhang för personen, </w:t>
      </w:r>
      <w:r w:rsidR="00B6432E" w:rsidRPr="0017759C">
        <w:t>till exempel</w:t>
      </w:r>
      <w:r w:rsidRPr="0017759C">
        <w:t xml:space="preserve"> kontaktperson</w:t>
      </w:r>
    </w:p>
    <w:p w14:paraId="2337C158" w14:textId="2048E5E0" w:rsidR="0017759C" w:rsidRPr="0017759C" w:rsidRDefault="0017759C" w:rsidP="004F167C">
      <w:pPr>
        <w:pStyle w:val="Punktlistabrd1"/>
      </w:pPr>
      <w:r w:rsidRPr="0017759C">
        <w:t>Stöd i föräldraskap</w:t>
      </w:r>
    </w:p>
    <w:p w14:paraId="1EB69655" w14:textId="3A63C352" w:rsidR="0017759C" w:rsidRPr="0017759C" w:rsidRDefault="0017759C" w:rsidP="004F167C">
      <w:pPr>
        <w:pStyle w:val="Punktlistabrd1"/>
      </w:pPr>
      <w:r w:rsidRPr="0017759C">
        <w:t>Förmedling av kontakt med civilsamhällesorganisationer och andra aktörer</w:t>
      </w:r>
    </w:p>
    <w:p w14:paraId="2B689147" w14:textId="5E25A40A" w:rsidR="00F23159" w:rsidRPr="00841D69" w:rsidRDefault="0017759C" w:rsidP="0017759C">
      <w:pPr>
        <w:pStyle w:val="Punktlistabrd1"/>
      </w:pPr>
      <w:r w:rsidRPr="0017759C">
        <w:t>Hjälp vid kontakt med hälso- och sjukvården och andra aktörer</w:t>
      </w:r>
      <w:r w:rsidR="00F23159" w:rsidRPr="00F6702D">
        <w:br w:type="page"/>
      </w:r>
    </w:p>
    <w:bookmarkStart w:id="243" w:name="_Ref98163848"/>
    <w:bookmarkStart w:id="244" w:name="_Toc163036131"/>
    <w:bookmarkStart w:id="245" w:name="_Toc198210016"/>
    <w:p w14:paraId="659A1A72" w14:textId="6B3E1A12" w:rsidR="00F23159" w:rsidRPr="00F6702D" w:rsidRDefault="003033CA" w:rsidP="00487A9F">
      <w:pPr>
        <w:pStyle w:val="Rubrik1"/>
      </w:pPr>
      <w:r w:rsidRPr="00C05F83">
        <w:lastRenderedPageBreak/>
        <mc:AlternateContent>
          <mc:Choice Requires="wps">
            <w:drawing>
              <wp:anchor distT="0" distB="0" distL="114300" distR="114300" simplePos="0" relativeHeight="251721728" behindDoc="1" locked="0" layoutInCell="1" allowOverlap="1" wp14:anchorId="3ADAD53B" wp14:editId="45B81104">
                <wp:simplePos x="0" y="0"/>
                <wp:positionH relativeFrom="column">
                  <wp:posOffset>-1468755</wp:posOffset>
                </wp:positionH>
                <wp:positionV relativeFrom="paragraph">
                  <wp:posOffset>-1468755</wp:posOffset>
                </wp:positionV>
                <wp:extent cx="7597775" cy="10719435"/>
                <wp:effectExtent l="0" t="0" r="3175" b="5715"/>
                <wp:wrapNone/>
                <wp:docPr id="14" name="Rektangel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7775" cy="1071943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965D0" id="Rektangel 14" o:spid="_x0000_s1026" alt="&quot;&quot;" style="position:absolute;margin-left:-115.65pt;margin-top:-115.65pt;width:598.25pt;height:844.0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" fillcolor="#b9c3b1 [3205]" stroked="f" strokeweight="1pt"/>
            </w:pict>
          </mc:Fallback>
        </mc:AlternateContent>
      </w:r>
      <w:bookmarkEnd w:id="243"/>
      <w:bookmarkEnd w:id="244"/>
      <w:r w:rsidR="009B598F">
        <w:t>Läs mer</w:t>
      </w:r>
      <w:bookmarkEnd w:id="245"/>
    </w:p>
    <w:p w14:paraId="1029723A" w14:textId="3FB68CFB" w:rsidR="00A13287" w:rsidRDefault="00841D69" w:rsidP="00A54764">
      <w:pPr>
        <w:spacing w:after="360"/>
      </w:pPr>
      <w:bookmarkStart w:id="246" w:name="_Hlk95903407"/>
      <w:r w:rsidRPr="00841D69">
        <w:t>Här har vi samlat tips på vidare läsning för dig som önskar att lära dig mer om hedersrelaterat våld och förtryck samt bortföranden.</w:t>
      </w:r>
    </w:p>
    <w:p w14:paraId="6871A084" w14:textId="0D27BFBB"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b/>
          <w:bCs/>
        </w:rPr>
      </w:pPr>
      <w:r w:rsidRPr="00B0342D">
        <w:rPr>
          <w:rFonts w:ascii="TT Prosto Sans Black" w:hAnsi="TT Prosto Sans Black"/>
          <w:b/>
          <w:bCs/>
          <w:caps/>
          <w:sz w:val="16"/>
        </w:rPr>
        <w:t>Nationellt centrum mot hedersrelaterat våld och förtryck (NCH)</w:t>
      </w:r>
    </w:p>
    <w:p w14:paraId="6A27DECA"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t xml:space="preserve">Här finns samlad information och länkar till vidare läsning om hedersrelaterat våld och förtryck samt stöd till yrkesverksamma i dessa frågor. Här hittar du också den </w:t>
      </w:r>
      <w:hyperlink r:id="rId34" w:history="1">
        <w:r w:rsidRPr="00B0342D">
          <w:rPr>
            <w:rStyle w:val="Hyperlnk"/>
          </w:rPr>
          <w:t>Myndighetsgemensam vägledning vid hedersrelaterad brottslighet</w:t>
        </w:r>
      </w:hyperlink>
      <w:r w:rsidRPr="00B0342D">
        <w:rPr>
          <w:u w:val="single"/>
        </w:rPr>
        <w:t xml:space="preserve"> </w:t>
      </w:r>
      <w:r w:rsidRPr="00B0342D">
        <w:t xml:space="preserve">samt mer specifik information om hedersrelaterade </w:t>
      </w:r>
      <w:hyperlink r:id="rId35" w:history="1">
        <w:r w:rsidRPr="00B0342D">
          <w:rPr>
            <w:rStyle w:val="Hyperlnk"/>
          </w:rPr>
          <w:t>bortföranden</w:t>
        </w:r>
      </w:hyperlink>
      <w:r w:rsidRPr="00B0342D">
        <w:t>.</w:t>
      </w:r>
    </w:p>
    <w:p w14:paraId="169AC85F" w14:textId="77777777" w:rsidR="00B0342D" w:rsidRPr="00B0342D" w:rsidRDefault="00F75BE8"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hyperlink r:id="rId36" w:history="1">
        <w:r w:rsidR="00B0342D" w:rsidRPr="00B0342D">
          <w:rPr>
            <w:rStyle w:val="Hyperlnk"/>
          </w:rPr>
          <w:t>Startsida - Hedersförtryck.se</w:t>
        </w:r>
      </w:hyperlink>
    </w:p>
    <w:p w14:paraId="38D77ECB" w14:textId="334AA629" w:rsidR="00A13287" w:rsidRDefault="00F75BE8" w:rsidP="00A13287">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rStyle w:val="Hyperlnk"/>
        </w:rPr>
      </w:pPr>
      <w:hyperlink r:id="rId37" w:anchor="elementor-toc__heading-anchor-10" w:history="1">
        <w:r w:rsidR="00B0342D" w:rsidRPr="00B0342D">
          <w:rPr>
            <w:rStyle w:val="Hyperlnk"/>
          </w:rPr>
          <w:t>Regionala resurscentra</w:t>
        </w:r>
      </w:hyperlink>
    </w:p>
    <w:p w14:paraId="0DC3A2E9" w14:textId="0FD0FCB6" w:rsidR="007E2E41" w:rsidRDefault="007E2E41" w:rsidP="00A13287">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p>
    <w:p w14:paraId="79250B6C" w14:textId="7B754391" w:rsidR="00A13287" w:rsidRDefault="00A13287" w:rsidP="00F23159"/>
    <w:p w14:paraId="41A81508"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rPr>
          <w:rFonts w:ascii="TT Prosto Sans Black" w:hAnsi="TT Prosto Sans Black"/>
          <w:b/>
          <w:bCs/>
          <w:caps/>
          <w:sz w:val="16"/>
        </w:rPr>
        <w:t>Webbkurs heder</w:t>
      </w:r>
      <w:r>
        <w:rPr>
          <w:rFonts w:ascii="TT Prosto Sans Black" w:hAnsi="TT Prosto Sans Black"/>
          <w:b/>
          <w:bCs/>
          <w:caps/>
          <w:sz w:val="16"/>
        </w:rPr>
        <w:br/>
      </w:r>
      <w:proofErr w:type="spellStart"/>
      <w:r w:rsidRPr="00B0342D">
        <w:t>NCH:s</w:t>
      </w:r>
      <w:proofErr w:type="spellEnd"/>
      <w:r w:rsidRPr="00B0342D">
        <w:t xml:space="preserve"> webbkurs ger dig en introduktion till hedersrelaterat våld och förtryck och dess olika uttrycksformer. Den ger kunskap och verktyg att upptäcka, förebygga och agera för att skydda de barn, unga eller vuxna i samhället som är utsatta eller riskerar att utsättas för hedersrelaterat våld och förtryck.</w:t>
      </w:r>
    </w:p>
    <w:p w14:paraId="683BAF64"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t>Framför allt vänder sig kursen till dig som arbetar inom förskola, skola, hälso- och sjukvård och rättsväsende. Men även du som studerar eller arbetar mer strategiskt som beslutsfattare har nytta av kunskapen, praktiska råd och övningar.</w:t>
      </w:r>
    </w:p>
    <w:p w14:paraId="251DD8D4" w14:textId="632CF3EF" w:rsidR="00A13287" w:rsidRDefault="00F75BE8" w:rsidP="00A13287">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hyperlink r:id="rId38" w:history="1">
        <w:r w:rsidR="007E2E41" w:rsidRPr="000764A0">
          <w:rPr>
            <w:rStyle w:val="Hyperlnk"/>
          </w:rPr>
          <w:t>www.webbkursheder.se</w:t>
        </w:r>
      </w:hyperlink>
      <w:r w:rsidR="00B0342D" w:rsidRPr="00B0342D">
        <w:t xml:space="preserve"> </w:t>
      </w:r>
    </w:p>
    <w:p w14:paraId="76312B8C" w14:textId="3761C524" w:rsidR="00A54764" w:rsidRDefault="00A54764" w:rsidP="00F23159"/>
    <w:p w14:paraId="5BB0AF61" w14:textId="48347BC4" w:rsidR="00A54764" w:rsidRDefault="00B0342D" w:rsidP="00A54764">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rPr>
          <w:rFonts w:ascii="TT Prosto Sans Black" w:hAnsi="TT Prosto Sans Black"/>
          <w:b/>
          <w:bCs/>
          <w:caps/>
          <w:sz w:val="16"/>
        </w:rPr>
        <w:t>Skolverket</w:t>
      </w:r>
      <w:r>
        <w:rPr>
          <w:rFonts w:ascii="TT Prosto Sans Black" w:hAnsi="TT Prosto Sans Black"/>
          <w:b/>
          <w:bCs/>
          <w:caps/>
          <w:sz w:val="16"/>
        </w:rPr>
        <w:br/>
      </w:r>
      <w:hyperlink r:id="rId39" w:history="1">
        <w:r w:rsidRPr="00B0342D">
          <w:rPr>
            <w:rStyle w:val="Hyperlnk"/>
          </w:rPr>
          <w:t>Hedersrelaterat våld och förtryck – skolans ansvar och möjligheter - Skolverket</w:t>
        </w:r>
      </w:hyperlink>
    </w:p>
    <w:p w14:paraId="24450BBC" w14:textId="12B09352" w:rsidR="00A54764" w:rsidRDefault="00A54764" w:rsidP="00A54764"/>
    <w:p w14:paraId="5265F633"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rPr>
          <w:rFonts w:ascii="TT Prosto Sans Black" w:hAnsi="TT Prosto Sans Black"/>
          <w:b/>
          <w:bCs/>
          <w:caps/>
          <w:sz w:val="16"/>
        </w:rPr>
        <w:t>Socialstyrelsen</w:t>
      </w:r>
      <w:r>
        <w:rPr>
          <w:rFonts w:ascii="TT Prosto Sans Black" w:hAnsi="TT Prosto Sans Black"/>
          <w:b/>
          <w:bCs/>
          <w:caps/>
          <w:sz w:val="16"/>
        </w:rPr>
        <w:br/>
      </w:r>
      <w:bookmarkStart w:id="247" w:name="_Hlk197604263"/>
      <w:r w:rsidRPr="00B0342D">
        <w:fldChar w:fldCharType="begin"/>
      </w:r>
      <w:r w:rsidRPr="00B0342D">
        <w:instrText>HYPERLINK "https://www.socialstyrelsen.se/globalassets/sharepoint-dokument/artikelkatalog/meddelandeblad/2024-5-9117.pdf"</w:instrText>
      </w:r>
      <w:r w:rsidRPr="00B0342D">
        <w:fldChar w:fldCharType="separate"/>
      </w:r>
      <w:r w:rsidRPr="00B0342D">
        <w:rPr>
          <w:rStyle w:val="Hyperlnk"/>
        </w:rPr>
        <w:t>Ett utvidgat utreseförbud för barn – Meddelandeblad</w:t>
      </w:r>
      <w:r w:rsidRPr="00B0342D">
        <w:fldChar w:fldCharType="end"/>
      </w:r>
    </w:p>
    <w:bookmarkEnd w:id="247"/>
    <w:p w14:paraId="2CA2D6C0"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u w:val="single"/>
        </w:rPr>
      </w:pPr>
      <w:r w:rsidRPr="00B0342D">
        <w:fldChar w:fldCharType="begin"/>
      </w:r>
      <w:r w:rsidRPr="00B0342D">
        <w:instrText>HYPERLINK "https://www.socialstyrelsen.se/globalassets/sharepoint-dokument/artikelkatalog/ovrigt/2024-6-9138.pdf"</w:instrText>
      </w:r>
      <w:r w:rsidRPr="00B0342D">
        <w:fldChar w:fldCharType="separate"/>
      </w:r>
      <w:r w:rsidRPr="00B0342D">
        <w:rPr>
          <w:rStyle w:val="Hyperlnk"/>
        </w:rPr>
        <w:t>Så fattas beslut om utreseförbud</w:t>
      </w:r>
      <w:r w:rsidRPr="00B0342D">
        <w:fldChar w:fldCharType="end"/>
      </w:r>
    </w:p>
    <w:p w14:paraId="63F57675" w14:textId="2198CC13" w:rsidR="00F23159" w:rsidRPr="00F6702D" w:rsidRDefault="00F75BE8"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hyperlink r:id="rId40" w:history="1">
        <w:proofErr w:type="spellStart"/>
        <w:r w:rsidR="00B0342D" w:rsidRPr="00B0342D">
          <w:rPr>
            <w:rStyle w:val="Hyperlnk"/>
          </w:rPr>
          <w:t>Heva</w:t>
        </w:r>
        <w:proofErr w:type="spellEnd"/>
        <w:r w:rsidR="00B0342D" w:rsidRPr="00B0342D">
          <w:rPr>
            <w:rStyle w:val="Hyperlnk"/>
          </w:rPr>
          <w:t xml:space="preserve"> – nytt bedömningsstöd för utredningar av barn i en hederskontext </w:t>
        </w:r>
      </w:hyperlink>
      <w:r w:rsidR="00F23159" w:rsidRPr="00F6702D">
        <w:br w:type="page"/>
      </w:r>
    </w:p>
    <w:p w14:paraId="25130F21" w14:textId="42D1C705" w:rsidR="00C05F83" w:rsidRDefault="00C05F83" w:rsidP="00C05F83">
      <w:pPr>
        <w:pStyle w:val="Faktarubrik"/>
      </w:pPr>
      <w:r w:rsidRPr="00C05F83">
        <w:rPr>
          <w:noProof/>
        </w:rPr>
        <w:lastRenderedPageBreak/>
        <mc:AlternateContent>
          <mc:Choice Requires="wps">
            <w:drawing>
              <wp:anchor distT="0" distB="0" distL="114300" distR="114300" simplePos="0" relativeHeight="251697152" behindDoc="1" locked="0" layoutInCell="1" allowOverlap="1" wp14:anchorId="1EEBADAB" wp14:editId="406E97ED">
                <wp:simplePos x="0" y="0"/>
                <wp:positionH relativeFrom="column">
                  <wp:posOffset>-1440180</wp:posOffset>
                </wp:positionH>
                <wp:positionV relativeFrom="paragraph">
                  <wp:posOffset>-1440815</wp:posOffset>
                </wp:positionV>
                <wp:extent cx="7560000" cy="10692000"/>
                <wp:effectExtent l="0" t="0" r="3175" b="0"/>
                <wp:wrapNone/>
                <wp:docPr id="11" name="Rektange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8939A" id="Rektangel 11" o:spid="_x0000_s1026" alt="&quot;&quot;" style="position:absolute;margin-left:-113.4pt;margin-top:-113.45pt;width:595.3pt;height:841.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" fillcolor="#b9c3b1 [3205]" stroked="f" strokeweight="1pt"/>
            </w:pict>
          </mc:Fallback>
        </mc:AlternateContent>
      </w:r>
      <w:r w:rsidR="00F23159">
        <w:br/>
      </w:r>
    </w:p>
    <w:p w14:paraId="2A37F131" w14:textId="247E5F44" w:rsidR="00F23159" w:rsidRPr="00B0342D" w:rsidRDefault="00B0342D" w:rsidP="00C05F83">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u w:val="single"/>
        </w:rPr>
      </w:pPr>
      <w:r w:rsidRPr="00B0342D">
        <w:rPr>
          <w:rFonts w:ascii="TT Prosto Sans Black" w:hAnsi="TT Prosto Sans Black"/>
          <w:b/>
          <w:bCs/>
          <w:caps/>
          <w:sz w:val="16"/>
        </w:rPr>
        <w:t>Polisen</w:t>
      </w:r>
      <w:r>
        <w:rPr>
          <w:rFonts w:ascii="TT Prosto Sans Black" w:hAnsi="TT Prosto Sans Black"/>
          <w:b/>
          <w:bCs/>
          <w:caps/>
          <w:sz w:val="16"/>
        </w:rPr>
        <w:br/>
      </w:r>
      <w:hyperlink r:id="rId41" w:history="1">
        <w:r w:rsidRPr="00B0342D">
          <w:rPr>
            <w:rStyle w:val="Hyperlnk"/>
          </w:rPr>
          <w:t>Hedersrelaterade brott | Polismyndigheten</w:t>
        </w:r>
      </w:hyperlink>
    </w:p>
    <w:p w14:paraId="3889E618" w14:textId="77777777" w:rsidR="00C05F83" w:rsidRDefault="00C05F83" w:rsidP="00C05F83">
      <w:pPr>
        <w:pStyle w:val="Faktatext"/>
      </w:pPr>
    </w:p>
    <w:p w14:paraId="5253330D" w14:textId="7B9F43D8" w:rsidR="00F23159" w:rsidRPr="002F77B6"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rPr>
          <w:rFonts w:ascii="TT Prosto Sans Black" w:hAnsi="TT Prosto Sans Black"/>
          <w:b/>
          <w:bCs/>
          <w:caps/>
          <w:sz w:val="16"/>
        </w:rPr>
        <w:t>Barnahus</w:t>
      </w:r>
      <w:r>
        <w:rPr>
          <w:rFonts w:ascii="TT Prosto Sans Black" w:hAnsi="TT Prosto Sans Black"/>
          <w:b/>
          <w:bCs/>
          <w:caps/>
          <w:sz w:val="16"/>
        </w:rPr>
        <w:br/>
      </w:r>
      <w:bookmarkStart w:id="248" w:name="_Hlk159326360"/>
      <w:r w:rsidRPr="00B0342D">
        <w:fldChar w:fldCharType="begin"/>
      </w:r>
      <w:r w:rsidRPr="00B0342D">
        <w:instrText>HYPERLINK "https://liu.se/forskning/barnafrid/natverk/natverkbarnahus"</w:instrText>
      </w:r>
      <w:r w:rsidRPr="00B0342D">
        <w:fldChar w:fldCharType="separate"/>
      </w:r>
      <w:r w:rsidRPr="00B0342D">
        <w:rPr>
          <w:rStyle w:val="Hyperlnk"/>
        </w:rPr>
        <w:t xml:space="preserve">Nätverk för </w:t>
      </w:r>
      <w:proofErr w:type="spellStart"/>
      <w:r w:rsidRPr="00B0342D">
        <w:rPr>
          <w:rStyle w:val="Hyperlnk"/>
        </w:rPr>
        <w:t>barnahus</w:t>
      </w:r>
      <w:proofErr w:type="spellEnd"/>
      <w:r w:rsidRPr="00B0342D">
        <w:rPr>
          <w:rStyle w:val="Hyperlnk"/>
        </w:rPr>
        <w:t xml:space="preserve"> - Linköpings universitet</w:t>
      </w:r>
      <w:r w:rsidRPr="00B0342D">
        <w:fldChar w:fldCharType="end"/>
      </w:r>
    </w:p>
    <w:p w14:paraId="7179DF30" w14:textId="77777777" w:rsidR="00C05F83" w:rsidRDefault="00C05F83" w:rsidP="00C05F83">
      <w:pPr>
        <w:pStyle w:val="Faktatext"/>
        <w:rPr>
          <w:rFonts w:ascii="Verdana" w:hAnsi="Verdana"/>
          <w:i/>
          <w:iCs/>
        </w:rPr>
      </w:pPr>
    </w:p>
    <w:bookmarkEnd w:id="248"/>
    <w:p w14:paraId="5CDA635F" w14:textId="60708D4B" w:rsidR="00F23159" w:rsidRPr="00517DEF" w:rsidRDefault="00B0342D" w:rsidP="00C05F83">
      <w:pPr>
        <w:pStyle w:val="Faktarubrik"/>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t>UD</w:t>
      </w:r>
    </w:p>
    <w:p w14:paraId="22FA2EC3" w14:textId="50A36792" w:rsidR="00B0342D" w:rsidRPr="00B0342D" w:rsidRDefault="00F75BE8"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u w:val="single"/>
        </w:rPr>
      </w:pPr>
      <w:hyperlink r:id="rId42" w:history="1">
        <w:r w:rsidR="00B0342D" w:rsidRPr="00B0342D">
          <w:rPr>
            <w:rStyle w:val="Hyperlnk"/>
          </w:rPr>
          <w:t>Bortförda barn - Regeringen.se</w:t>
        </w:r>
      </w:hyperlink>
    </w:p>
    <w:p w14:paraId="72E0AF5A" w14:textId="77777777" w:rsidR="00B0342D" w:rsidRPr="00B0342D" w:rsidRDefault="00F75BE8"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u w:val="single"/>
        </w:rPr>
      </w:pPr>
      <w:hyperlink r:id="rId43" w:history="1">
        <w:r w:rsidR="00B0342D" w:rsidRPr="00B0342D">
          <w:rPr>
            <w:rStyle w:val="Hyperlnk"/>
          </w:rPr>
          <w:t>Familjerelaterat tvång i utlandet - Regeringen.se</w:t>
        </w:r>
      </w:hyperlink>
    </w:p>
    <w:p w14:paraId="441EE334" w14:textId="3E539A61" w:rsidR="00F23159" w:rsidRPr="00B6432E" w:rsidRDefault="00B6432E"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rStyle w:val="Hyperlnk"/>
        </w:rPr>
      </w:pPr>
      <w:r>
        <w:rPr>
          <w:u w:val="single"/>
        </w:rPr>
        <w:fldChar w:fldCharType="begin"/>
      </w:r>
      <w:r>
        <w:rPr>
          <w:u w:val="single"/>
        </w:rPr>
        <w:instrText>HYPERLINK "https://www.swedenabroad.se/"</w:instrText>
      </w:r>
      <w:r>
        <w:rPr>
          <w:u w:val="single"/>
        </w:rPr>
      </w:r>
      <w:r>
        <w:rPr>
          <w:u w:val="single"/>
        </w:rPr>
        <w:fldChar w:fldCharType="separate"/>
      </w:r>
      <w:r w:rsidR="00B0342D" w:rsidRPr="00B6432E">
        <w:rPr>
          <w:rStyle w:val="Hyperlnk"/>
        </w:rPr>
        <w:t>Swedenabroad.se</w:t>
      </w:r>
    </w:p>
    <w:bookmarkStart w:id="249" w:name="_Ref98164519"/>
    <w:p w14:paraId="53D148C9" w14:textId="1505FBC7" w:rsidR="009D64E2" w:rsidRDefault="00B6432E" w:rsidP="00B0342D">
      <w:pPr>
        <w:sectPr w:rsidR="009D64E2" w:rsidSect="00205D77">
          <w:headerReference w:type="default" r:id="rId44"/>
          <w:footerReference w:type="default" r:id="rId45"/>
          <w:type w:val="continuous"/>
          <w:pgSz w:w="11906" w:h="16838" w:code="9"/>
          <w:pgMar w:top="2268" w:right="2268" w:bottom="1588" w:left="2268" w:header="1021" w:footer="907" w:gutter="0"/>
          <w:cols w:space="708"/>
          <w:docGrid w:linePitch="360"/>
        </w:sectPr>
      </w:pPr>
      <w:r>
        <w:rPr>
          <w:rFonts w:ascii="TT Prosto Sans" w:eastAsiaTheme="minorEastAsia" w:hAnsi="TT Prosto Sans" w:cs="Open Sans"/>
          <w:sz w:val="18"/>
          <w:szCs w:val="18"/>
          <w:u w:val="single"/>
          <w:lang w:eastAsia="sv-SE"/>
        </w:rPr>
        <w:fldChar w:fldCharType="end"/>
      </w:r>
      <w:bookmarkStart w:id="250" w:name="_Toc162348856"/>
      <w:bookmarkStart w:id="251" w:name="_Toc162348997"/>
      <w:bookmarkStart w:id="252" w:name="_Toc163036132"/>
      <w:bookmarkStart w:id="253" w:name="_Toc155187228"/>
      <w:bookmarkStart w:id="254" w:name="_Toc159316540"/>
      <w:bookmarkStart w:id="255" w:name="_Toc159316795"/>
      <w:bookmarkStart w:id="256" w:name="_Toc159335164"/>
      <w:bookmarkStart w:id="257" w:name="_Toc160795307"/>
      <w:bookmarkStart w:id="258" w:name="_Toc160797250"/>
      <w:bookmarkStart w:id="259" w:name="_Toc162348878"/>
      <w:bookmarkStart w:id="260" w:name="_Toc162349019"/>
      <w:bookmarkStart w:id="261" w:name="_Toc163036157"/>
      <w:bookmarkStart w:id="262" w:name="_Toc155187229"/>
      <w:bookmarkStart w:id="263" w:name="_Toc159316541"/>
      <w:bookmarkStart w:id="264" w:name="_Toc159316796"/>
      <w:bookmarkStart w:id="265" w:name="_Toc159335165"/>
      <w:bookmarkStart w:id="266" w:name="_Toc160795308"/>
      <w:bookmarkStart w:id="267" w:name="_Toc160797251"/>
      <w:bookmarkStart w:id="268" w:name="_Toc162348879"/>
      <w:bookmarkStart w:id="269" w:name="_Toc162349020"/>
      <w:bookmarkStart w:id="270" w:name="_Toc163036158"/>
      <w:bookmarkEnd w:id="249"/>
      <w:bookmarkEnd w:id="250"/>
      <w:bookmarkEnd w:id="251"/>
      <w:bookmarkEnd w:id="252"/>
      <w:bookmarkEnd w:id="246"/>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F06835C" w14:textId="5EDA56B1" w:rsidR="0094163F" w:rsidRDefault="0094163F" w:rsidP="00B0342D"/>
    <w:sectPr w:rsidR="0094163F" w:rsidSect="00D01784">
      <w:headerReference w:type="default" r:id="rId46"/>
      <w:footerReference w:type="default" r:id="rId47"/>
      <w:type w:val="continuous"/>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2EA0" w14:textId="77777777" w:rsidR="00F23159" w:rsidRDefault="00F23159" w:rsidP="004E2056">
      <w:r>
        <w:separator/>
      </w:r>
    </w:p>
    <w:p w14:paraId="7F8390A1" w14:textId="77777777" w:rsidR="00F23159" w:rsidRDefault="00F23159"/>
  </w:endnote>
  <w:endnote w:type="continuationSeparator" w:id="0">
    <w:p w14:paraId="29BB0B27" w14:textId="77777777" w:rsidR="00F23159" w:rsidRDefault="00F23159" w:rsidP="004E2056">
      <w:r>
        <w:continuationSeparator/>
      </w:r>
    </w:p>
    <w:p w14:paraId="07A7A76C" w14:textId="77777777" w:rsidR="00F23159" w:rsidRDefault="00F23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Lora-Regular">
    <w:altName w:val="Lora"/>
    <w:panose1 w:val="00000000000000000000"/>
    <w:charset w:val="00"/>
    <w:family w:val="auto"/>
    <w:notTrueType/>
    <w:pitch w:val="default"/>
    <w:sig w:usb0="00000003" w:usb1="00000000" w:usb2="00000000" w:usb3="00000000" w:csb0="00000001" w:csb1="00000000"/>
  </w:font>
  <w:font w:name="Melior LT Std">
    <w:altName w:val="Cambria"/>
    <w:panose1 w:val="00000000000000000000"/>
    <w:charset w:val="00"/>
    <w:family w:val="roman"/>
    <w:notTrueType/>
    <w:pitch w:val="variable"/>
    <w:sig w:usb0="00000003" w:usb1="00000000" w:usb2="00000000" w:usb3="00000000" w:csb0="00000001" w:csb1="00000000"/>
  </w:font>
  <w:font w:name="TT Prosto Sans Black">
    <w:altName w:val="Calibri"/>
    <w:panose1 w:val="00000000000000000000"/>
    <w:charset w:val="00"/>
    <w:family w:val="modern"/>
    <w:notTrueType/>
    <w:pitch w:val="variable"/>
    <w:sig w:usb0="00000207" w:usb1="00000000" w:usb2="00000000" w:usb3="00000000" w:csb0="00000097" w:csb1="00000000"/>
  </w:font>
  <w:font w:name="OpenSans-Bold">
    <w:altName w:val="Calibri"/>
    <w:panose1 w:val="00000000000000000000"/>
    <w:charset w:val="00"/>
    <w:family w:val="auto"/>
    <w:notTrueType/>
    <w:pitch w:val="default"/>
    <w:sig w:usb0="00000003" w:usb1="00000000" w:usb2="00000000" w:usb3="00000000" w:csb0="00000001" w:csb1="00000000"/>
  </w:font>
  <w:font w:name="TT Prosto Sans">
    <w:altName w:val="Calibri"/>
    <w:panose1 w:val="00000000000000000000"/>
    <w:charset w:val="00"/>
    <w:family w:val="modern"/>
    <w:notTrueType/>
    <w:pitch w:val="variable"/>
    <w:sig w:usb0="00000207" w:usb1="00000000" w:usb2="00000000" w:usb3="00000000" w:csb0="00000097"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carlet">
    <w:altName w:val="Calibr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D7D5" w14:textId="66D91422" w:rsidR="000C4F1F" w:rsidRDefault="006722DD" w:rsidP="00456D89">
    <w:pPr>
      <w:pStyle w:val="Sidfot"/>
    </w:pPr>
    <w:r w:rsidRPr="006722DD">
      <w:fldChar w:fldCharType="begin"/>
    </w:r>
    <w:r w:rsidRPr="006722DD">
      <w:instrText xml:space="preserve"> PAGE   \* MERGEFORMAT </w:instrText>
    </w:r>
    <w:r w:rsidRPr="006722DD">
      <w:fldChar w:fldCharType="separate"/>
    </w:r>
    <w:r w:rsidRPr="006722DD">
      <w:t>4</w:t>
    </w:r>
    <w:r w:rsidRPr="006722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9985" w14:textId="77777777" w:rsidR="006E360D" w:rsidRDefault="006E360D" w:rsidP="00F0795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7F67" w14:textId="77777777" w:rsidR="00F23159" w:rsidRDefault="00F23159">
      <w:r>
        <w:separator/>
      </w:r>
    </w:p>
  </w:footnote>
  <w:footnote w:type="continuationSeparator" w:id="0">
    <w:p w14:paraId="163B67D3" w14:textId="77777777" w:rsidR="00F23159" w:rsidRDefault="00F23159" w:rsidP="004E2056">
      <w:r>
        <w:continuationSeparator/>
      </w:r>
    </w:p>
    <w:p w14:paraId="000AB664" w14:textId="77777777" w:rsidR="00F23159" w:rsidRDefault="00F23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26AF" w14:textId="16790213" w:rsidR="000C4F1F" w:rsidRDefault="000C4F1F" w:rsidP="00F0795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E877" w14:textId="77777777" w:rsidR="006E360D" w:rsidRDefault="006E360D" w:rsidP="00F0795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36CCF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73D8B38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FD0467"/>
    <w:multiLevelType w:val="hybridMultilevel"/>
    <w:tmpl w:val="1DF48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BF3F33"/>
    <w:multiLevelType w:val="hybridMultilevel"/>
    <w:tmpl w:val="33D86F38"/>
    <w:lvl w:ilvl="0" w:tplc="6EC634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780904"/>
    <w:multiLevelType w:val="hybridMultilevel"/>
    <w:tmpl w:val="2A3E0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825709"/>
    <w:multiLevelType w:val="hybridMultilevel"/>
    <w:tmpl w:val="79646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F86ECA"/>
    <w:multiLevelType w:val="hybridMultilevel"/>
    <w:tmpl w:val="2D882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683953"/>
    <w:multiLevelType w:val="hybridMultilevel"/>
    <w:tmpl w:val="E67CDF16"/>
    <w:lvl w:ilvl="0" w:tplc="DB3E890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C40F9A"/>
    <w:multiLevelType w:val="hybridMultilevel"/>
    <w:tmpl w:val="C5D05ECC"/>
    <w:lvl w:ilvl="0" w:tplc="FFFFFFFF">
      <w:start w:val="1"/>
      <w:numFmt w:val="bullet"/>
      <w:lvlText w:val="•"/>
      <w:lvlJc w:val="left"/>
      <w:pPr>
        <w:ind w:left="3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1" w:tplc="963856BC">
      <w:start w:val="1"/>
      <w:numFmt w:val="bullet"/>
      <w:lvlText w:val="•"/>
      <w:lvlJc w:val="right"/>
      <w:pPr>
        <w:ind w:left="1080" w:firstLine="0"/>
      </w:pPr>
      <w:rPr>
        <w:rFonts w:ascii="Open Sans" w:hAnsi="Open Sans" w:hint="default"/>
        <w:b/>
        <w:bCs/>
        <w:i w:val="0"/>
        <w:strike w:val="0"/>
        <w:dstrike w:val="0"/>
        <w:color w:val="181717"/>
        <w:sz w:val="18"/>
        <w:szCs w:val="18"/>
        <w:u w:val="none" w:color="000000"/>
        <w:vertAlign w:val="baseline"/>
      </w:rPr>
    </w:lvl>
    <w:lvl w:ilvl="2" w:tplc="FFFFFFFF">
      <w:start w:val="1"/>
      <w:numFmt w:val="bullet"/>
      <w:lvlText w:val="▪"/>
      <w:lvlJc w:val="left"/>
      <w:pPr>
        <w:ind w:left="18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28DF35B6"/>
    <w:multiLevelType w:val="hybridMultilevel"/>
    <w:tmpl w:val="FDC2B80E"/>
    <w:lvl w:ilvl="0" w:tplc="82FC62E8">
      <w:start w:val="1"/>
      <w:numFmt w:val="decimal"/>
      <w:pStyle w:val="Numreradlistabrd"/>
      <w:lvlText w:val="%1."/>
      <w:lvlJc w:val="left"/>
      <w:pPr>
        <w:ind w:left="1019"/>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1" w:tplc="59CC4DD4">
      <w:start w:val="1"/>
      <w:numFmt w:val="lowerLetter"/>
      <w:lvlText w:val="%2"/>
      <w:lvlJc w:val="left"/>
      <w:pPr>
        <w:ind w:left="108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2" w:tplc="19681324">
      <w:start w:val="1"/>
      <w:numFmt w:val="lowerRoman"/>
      <w:lvlText w:val="%3"/>
      <w:lvlJc w:val="left"/>
      <w:pPr>
        <w:ind w:left="180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3" w:tplc="B6767E64">
      <w:start w:val="1"/>
      <w:numFmt w:val="decimal"/>
      <w:lvlText w:val="%4"/>
      <w:lvlJc w:val="left"/>
      <w:pPr>
        <w:ind w:left="252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4" w:tplc="2684F666">
      <w:start w:val="1"/>
      <w:numFmt w:val="lowerLetter"/>
      <w:lvlText w:val="%5"/>
      <w:lvlJc w:val="left"/>
      <w:pPr>
        <w:ind w:left="324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5" w:tplc="6E10B514">
      <w:start w:val="1"/>
      <w:numFmt w:val="lowerRoman"/>
      <w:lvlText w:val="%6"/>
      <w:lvlJc w:val="left"/>
      <w:pPr>
        <w:ind w:left="396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6" w:tplc="77BA76DE">
      <w:start w:val="1"/>
      <w:numFmt w:val="decimal"/>
      <w:lvlText w:val="%7"/>
      <w:lvlJc w:val="left"/>
      <w:pPr>
        <w:ind w:left="468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7" w:tplc="99D04400">
      <w:start w:val="1"/>
      <w:numFmt w:val="lowerLetter"/>
      <w:lvlText w:val="%8"/>
      <w:lvlJc w:val="left"/>
      <w:pPr>
        <w:ind w:left="540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8" w:tplc="1CAA1CE6">
      <w:start w:val="1"/>
      <w:numFmt w:val="lowerRoman"/>
      <w:lvlText w:val="%9"/>
      <w:lvlJc w:val="left"/>
      <w:pPr>
        <w:ind w:left="612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299D35F6"/>
    <w:multiLevelType w:val="hybridMultilevel"/>
    <w:tmpl w:val="B844779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2D5562EF"/>
    <w:multiLevelType w:val="hybridMultilevel"/>
    <w:tmpl w:val="6778F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8D3869"/>
    <w:multiLevelType w:val="hybridMultilevel"/>
    <w:tmpl w:val="11925CCA"/>
    <w:lvl w:ilvl="0" w:tplc="FFFFFFFF">
      <w:start w:val="1"/>
      <w:numFmt w:val="bullet"/>
      <w:lvlText w:val="•"/>
      <w:lvlJc w:val="left"/>
      <w:pPr>
        <w:ind w:left="3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1" w:tplc="20E43EC6">
      <w:start w:val="1"/>
      <w:numFmt w:val="bullet"/>
      <w:pStyle w:val="Punktlistabrd2"/>
      <w:lvlText w:val="»"/>
      <w:lvlJc w:val="left"/>
      <w:pPr>
        <w:ind w:left="1080" w:firstLine="0"/>
      </w:pPr>
      <w:rPr>
        <w:rFonts w:ascii="Open Sans" w:eastAsia="Open Sans" w:hAnsi="Open Sans" w:hint="default"/>
        <w:b/>
        <w:bCs/>
        <w:i w:val="0"/>
        <w:strike w:val="0"/>
        <w:dstrike w:val="0"/>
        <w:color w:val="181717"/>
        <w:sz w:val="18"/>
        <w:szCs w:val="18"/>
        <w:u w:val="none" w:color="000000"/>
        <w:vertAlign w:val="baseline"/>
      </w:rPr>
    </w:lvl>
    <w:lvl w:ilvl="2" w:tplc="FFFFFFFF">
      <w:start w:val="1"/>
      <w:numFmt w:val="bullet"/>
      <w:lvlText w:val="▪"/>
      <w:lvlJc w:val="left"/>
      <w:pPr>
        <w:ind w:left="18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33D83233"/>
    <w:multiLevelType w:val="hybridMultilevel"/>
    <w:tmpl w:val="E7D80918"/>
    <w:lvl w:ilvl="0" w:tplc="DB3E890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68362E"/>
    <w:multiLevelType w:val="hybridMultilevel"/>
    <w:tmpl w:val="652A9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0D12EC"/>
    <w:multiLevelType w:val="hybridMultilevel"/>
    <w:tmpl w:val="45CE74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BFD25D3"/>
    <w:multiLevelType w:val="hybridMultilevel"/>
    <w:tmpl w:val="6F6E6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861BD4"/>
    <w:multiLevelType w:val="hybridMultilevel"/>
    <w:tmpl w:val="7CFEB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3C721D"/>
    <w:multiLevelType w:val="hybridMultilevel"/>
    <w:tmpl w:val="393C2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017EED"/>
    <w:multiLevelType w:val="hybridMultilevel"/>
    <w:tmpl w:val="D7847830"/>
    <w:lvl w:ilvl="0" w:tplc="40B4B27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77115C"/>
    <w:multiLevelType w:val="hybridMultilevel"/>
    <w:tmpl w:val="46BC2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E7B2804"/>
    <w:multiLevelType w:val="hybridMultilevel"/>
    <w:tmpl w:val="C986C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06B0865"/>
    <w:multiLevelType w:val="hybridMultilevel"/>
    <w:tmpl w:val="97C4D2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1260C0A"/>
    <w:multiLevelType w:val="hybridMultilevel"/>
    <w:tmpl w:val="17DA6A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15C3713"/>
    <w:multiLevelType w:val="hybridMultilevel"/>
    <w:tmpl w:val="14380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3E0D08"/>
    <w:multiLevelType w:val="hybridMultilevel"/>
    <w:tmpl w:val="3C40A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3D33012"/>
    <w:multiLevelType w:val="hybridMultilevel"/>
    <w:tmpl w:val="9884A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112878"/>
    <w:multiLevelType w:val="hybridMultilevel"/>
    <w:tmpl w:val="6DF0E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2F501C"/>
    <w:multiLevelType w:val="hybridMultilevel"/>
    <w:tmpl w:val="023E6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E182990"/>
    <w:multiLevelType w:val="hybridMultilevel"/>
    <w:tmpl w:val="698A58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03F537E"/>
    <w:multiLevelType w:val="hybridMultilevel"/>
    <w:tmpl w:val="79B6A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4B97915"/>
    <w:multiLevelType w:val="hybridMultilevel"/>
    <w:tmpl w:val="CBEA5E7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15:restartNumberingAfterBreak="0">
    <w:nsid w:val="55F30EB4"/>
    <w:multiLevelType w:val="multilevel"/>
    <w:tmpl w:val="0910E5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pecVanish w:val="0"/>
      </w:rPr>
    </w:lvl>
    <w:lvl w:ilvl="3">
      <w:start w:val="1"/>
      <w:numFmt w:val="decimal"/>
      <w:lvlText w:val="%1.%2.%3.%4"/>
      <w:lvlJc w:val="left"/>
      <w:pPr>
        <w:ind w:left="864" w:hanging="864"/>
      </w:pPr>
      <w:rPr>
        <w:rFonts w:asciiTheme="majorHAnsi" w:hAnsiTheme="majorHAnsi" w:cstheme="majorHAnsi" w:hint="default"/>
        <w:i w:val="0"/>
        <w:iCs/>
        <w:strike w:val="0"/>
        <w:color w:val="auto"/>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90433D8"/>
    <w:multiLevelType w:val="hybridMultilevel"/>
    <w:tmpl w:val="57FE220C"/>
    <w:lvl w:ilvl="0" w:tplc="6FC4361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116447"/>
    <w:multiLevelType w:val="hybridMultilevel"/>
    <w:tmpl w:val="7B5AA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0155121"/>
    <w:multiLevelType w:val="hybridMultilevel"/>
    <w:tmpl w:val="546C43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2010D9F"/>
    <w:multiLevelType w:val="hybridMultilevel"/>
    <w:tmpl w:val="8FF87F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7E74ED5"/>
    <w:multiLevelType w:val="hybridMultilevel"/>
    <w:tmpl w:val="02AAA296"/>
    <w:lvl w:ilvl="0" w:tplc="C2CEFA0C">
      <w:start w:val="1"/>
      <w:numFmt w:val="bullet"/>
      <w:pStyle w:val="Punktlistafaktatext"/>
      <w:lvlText w:val="•"/>
      <w:lvlJc w:val="left"/>
      <w:pPr>
        <w:ind w:left="3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1" w:tplc="B51463A0">
      <w:start w:val="1"/>
      <w:numFmt w:val="bullet"/>
      <w:lvlText w:val="o"/>
      <w:lvlJc w:val="left"/>
      <w:pPr>
        <w:ind w:left="10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2" w:tplc="7FD47A30">
      <w:start w:val="1"/>
      <w:numFmt w:val="bullet"/>
      <w:lvlText w:val="▪"/>
      <w:lvlJc w:val="left"/>
      <w:pPr>
        <w:ind w:left="18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3" w:tplc="F5463DCA">
      <w:start w:val="1"/>
      <w:numFmt w:val="bullet"/>
      <w:lvlText w:val="•"/>
      <w:lvlJc w:val="left"/>
      <w:pPr>
        <w:ind w:left="25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4" w:tplc="F62CBD00">
      <w:start w:val="1"/>
      <w:numFmt w:val="bullet"/>
      <w:lvlText w:val="o"/>
      <w:lvlJc w:val="left"/>
      <w:pPr>
        <w:ind w:left="324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5" w:tplc="465A41AE">
      <w:start w:val="1"/>
      <w:numFmt w:val="bullet"/>
      <w:lvlText w:val="▪"/>
      <w:lvlJc w:val="left"/>
      <w:pPr>
        <w:ind w:left="39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6" w:tplc="15CCB27E">
      <w:start w:val="1"/>
      <w:numFmt w:val="bullet"/>
      <w:lvlText w:val="•"/>
      <w:lvlJc w:val="left"/>
      <w:pPr>
        <w:ind w:left="46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7" w:tplc="3DC06738">
      <w:start w:val="1"/>
      <w:numFmt w:val="bullet"/>
      <w:lvlText w:val="o"/>
      <w:lvlJc w:val="left"/>
      <w:pPr>
        <w:ind w:left="54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8" w:tplc="3E129F42">
      <w:start w:val="1"/>
      <w:numFmt w:val="bullet"/>
      <w:lvlText w:val="▪"/>
      <w:lvlJc w:val="left"/>
      <w:pPr>
        <w:ind w:left="61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abstractNum>
  <w:abstractNum w:abstractNumId="38" w15:restartNumberingAfterBreak="0">
    <w:nsid w:val="68EB5565"/>
    <w:multiLevelType w:val="hybridMultilevel"/>
    <w:tmpl w:val="7C00A0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A4644B1"/>
    <w:multiLevelType w:val="hybridMultilevel"/>
    <w:tmpl w:val="F8D47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BE382B"/>
    <w:multiLevelType w:val="hybridMultilevel"/>
    <w:tmpl w:val="10F84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0C87A44"/>
    <w:multiLevelType w:val="hybridMultilevel"/>
    <w:tmpl w:val="A9F4A0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B86D12"/>
    <w:multiLevelType w:val="hybridMultilevel"/>
    <w:tmpl w:val="398283B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3" w15:restartNumberingAfterBreak="0">
    <w:nsid w:val="764806C3"/>
    <w:multiLevelType w:val="hybridMultilevel"/>
    <w:tmpl w:val="BFEC6C3A"/>
    <w:lvl w:ilvl="0" w:tplc="D65ACF9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85471BF"/>
    <w:multiLevelType w:val="hybridMultilevel"/>
    <w:tmpl w:val="7868CBCE"/>
    <w:lvl w:ilvl="0" w:tplc="F20C6DD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B80787"/>
    <w:multiLevelType w:val="hybridMultilevel"/>
    <w:tmpl w:val="CDB08664"/>
    <w:lvl w:ilvl="0" w:tplc="041D0001">
      <w:start w:val="1"/>
      <w:numFmt w:val="bullet"/>
      <w:lvlText w:val=""/>
      <w:lvlJc w:val="left"/>
      <w:pPr>
        <w:ind w:left="823" w:hanging="360"/>
      </w:pPr>
      <w:rPr>
        <w:rFonts w:ascii="Symbol" w:hAnsi="Symbol" w:hint="default"/>
      </w:rPr>
    </w:lvl>
    <w:lvl w:ilvl="1" w:tplc="041D0003" w:tentative="1">
      <w:start w:val="1"/>
      <w:numFmt w:val="bullet"/>
      <w:lvlText w:val="o"/>
      <w:lvlJc w:val="left"/>
      <w:pPr>
        <w:ind w:left="1543" w:hanging="360"/>
      </w:pPr>
      <w:rPr>
        <w:rFonts w:ascii="Courier New" w:hAnsi="Courier New" w:cs="Courier New" w:hint="default"/>
      </w:rPr>
    </w:lvl>
    <w:lvl w:ilvl="2" w:tplc="041D0005" w:tentative="1">
      <w:start w:val="1"/>
      <w:numFmt w:val="bullet"/>
      <w:lvlText w:val=""/>
      <w:lvlJc w:val="left"/>
      <w:pPr>
        <w:ind w:left="2263" w:hanging="360"/>
      </w:pPr>
      <w:rPr>
        <w:rFonts w:ascii="Wingdings" w:hAnsi="Wingdings" w:hint="default"/>
      </w:rPr>
    </w:lvl>
    <w:lvl w:ilvl="3" w:tplc="041D0001" w:tentative="1">
      <w:start w:val="1"/>
      <w:numFmt w:val="bullet"/>
      <w:lvlText w:val=""/>
      <w:lvlJc w:val="left"/>
      <w:pPr>
        <w:ind w:left="2983" w:hanging="360"/>
      </w:pPr>
      <w:rPr>
        <w:rFonts w:ascii="Symbol" w:hAnsi="Symbol" w:hint="default"/>
      </w:rPr>
    </w:lvl>
    <w:lvl w:ilvl="4" w:tplc="041D0003" w:tentative="1">
      <w:start w:val="1"/>
      <w:numFmt w:val="bullet"/>
      <w:lvlText w:val="o"/>
      <w:lvlJc w:val="left"/>
      <w:pPr>
        <w:ind w:left="3703" w:hanging="360"/>
      </w:pPr>
      <w:rPr>
        <w:rFonts w:ascii="Courier New" w:hAnsi="Courier New" w:cs="Courier New" w:hint="default"/>
      </w:rPr>
    </w:lvl>
    <w:lvl w:ilvl="5" w:tplc="041D0005" w:tentative="1">
      <w:start w:val="1"/>
      <w:numFmt w:val="bullet"/>
      <w:lvlText w:val=""/>
      <w:lvlJc w:val="left"/>
      <w:pPr>
        <w:ind w:left="4423" w:hanging="360"/>
      </w:pPr>
      <w:rPr>
        <w:rFonts w:ascii="Wingdings" w:hAnsi="Wingdings" w:hint="default"/>
      </w:rPr>
    </w:lvl>
    <w:lvl w:ilvl="6" w:tplc="041D0001" w:tentative="1">
      <w:start w:val="1"/>
      <w:numFmt w:val="bullet"/>
      <w:lvlText w:val=""/>
      <w:lvlJc w:val="left"/>
      <w:pPr>
        <w:ind w:left="5143" w:hanging="360"/>
      </w:pPr>
      <w:rPr>
        <w:rFonts w:ascii="Symbol" w:hAnsi="Symbol" w:hint="default"/>
      </w:rPr>
    </w:lvl>
    <w:lvl w:ilvl="7" w:tplc="041D0003" w:tentative="1">
      <w:start w:val="1"/>
      <w:numFmt w:val="bullet"/>
      <w:lvlText w:val="o"/>
      <w:lvlJc w:val="left"/>
      <w:pPr>
        <w:ind w:left="5863" w:hanging="360"/>
      </w:pPr>
      <w:rPr>
        <w:rFonts w:ascii="Courier New" w:hAnsi="Courier New" w:cs="Courier New" w:hint="default"/>
      </w:rPr>
    </w:lvl>
    <w:lvl w:ilvl="8" w:tplc="041D0005" w:tentative="1">
      <w:start w:val="1"/>
      <w:numFmt w:val="bullet"/>
      <w:lvlText w:val=""/>
      <w:lvlJc w:val="left"/>
      <w:pPr>
        <w:ind w:left="6583" w:hanging="360"/>
      </w:pPr>
      <w:rPr>
        <w:rFonts w:ascii="Wingdings" w:hAnsi="Wingdings" w:hint="default"/>
      </w:rPr>
    </w:lvl>
  </w:abstractNum>
  <w:abstractNum w:abstractNumId="46" w15:restartNumberingAfterBreak="0">
    <w:nsid w:val="78BF0E99"/>
    <w:multiLevelType w:val="hybridMultilevel"/>
    <w:tmpl w:val="4B325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9546C5F"/>
    <w:multiLevelType w:val="hybridMultilevel"/>
    <w:tmpl w:val="A24234EE"/>
    <w:lvl w:ilvl="0" w:tplc="10C6CCC2">
      <w:numFmt w:val="bullet"/>
      <w:lvlText w:val="-"/>
      <w:lvlJc w:val="left"/>
      <w:pPr>
        <w:ind w:left="720" w:hanging="360"/>
      </w:pPr>
      <w:rPr>
        <w:rFonts w:ascii="Calibri" w:eastAsiaTheme="minorHAnsi"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F80DA5"/>
    <w:multiLevelType w:val="hybridMultilevel"/>
    <w:tmpl w:val="B4BAD200"/>
    <w:lvl w:ilvl="0" w:tplc="F5D0D4B8">
      <w:start w:val="1"/>
      <w:numFmt w:val="bullet"/>
      <w:pStyle w:val="Punktlistabrd1"/>
      <w:lvlText w:val="•"/>
      <w:lvlJc w:val="left"/>
      <w:pPr>
        <w:ind w:left="3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1" w:tplc="20746E78">
      <w:start w:val="1"/>
      <w:numFmt w:val="bullet"/>
      <w:lvlText w:val="o"/>
      <w:lvlJc w:val="left"/>
      <w:pPr>
        <w:ind w:left="10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2" w:tplc="83C0FEE6">
      <w:start w:val="1"/>
      <w:numFmt w:val="bullet"/>
      <w:lvlText w:val="▪"/>
      <w:lvlJc w:val="left"/>
      <w:pPr>
        <w:ind w:left="18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3" w:tplc="5F6622AC">
      <w:start w:val="1"/>
      <w:numFmt w:val="bullet"/>
      <w:lvlText w:val="•"/>
      <w:lvlJc w:val="left"/>
      <w:pPr>
        <w:ind w:left="25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4" w:tplc="A784DEBC">
      <w:start w:val="1"/>
      <w:numFmt w:val="bullet"/>
      <w:lvlText w:val="o"/>
      <w:lvlJc w:val="left"/>
      <w:pPr>
        <w:ind w:left="324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5" w:tplc="50E01DF2">
      <w:start w:val="1"/>
      <w:numFmt w:val="bullet"/>
      <w:lvlText w:val="▪"/>
      <w:lvlJc w:val="left"/>
      <w:pPr>
        <w:ind w:left="39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6" w:tplc="43C4205A">
      <w:start w:val="1"/>
      <w:numFmt w:val="bullet"/>
      <w:lvlText w:val="•"/>
      <w:lvlJc w:val="left"/>
      <w:pPr>
        <w:ind w:left="46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7" w:tplc="A0E03628">
      <w:start w:val="1"/>
      <w:numFmt w:val="bullet"/>
      <w:lvlText w:val="o"/>
      <w:lvlJc w:val="left"/>
      <w:pPr>
        <w:ind w:left="54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8" w:tplc="0240B0FE">
      <w:start w:val="1"/>
      <w:numFmt w:val="bullet"/>
      <w:lvlText w:val="▪"/>
      <w:lvlJc w:val="left"/>
      <w:pPr>
        <w:ind w:left="61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abstractNum>
  <w:abstractNum w:abstractNumId="49" w15:restartNumberingAfterBreak="0">
    <w:nsid w:val="7E100EBC"/>
    <w:multiLevelType w:val="hybridMultilevel"/>
    <w:tmpl w:val="05002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8647218">
    <w:abstractNumId w:val="37"/>
  </w:num>
  <w:num w:numId="2" w16cid:durableId="1937519903">
    <w:abstractNumId w:val="48"/>
  </w:num>
  <w:num w:numId="3" w16cid:durableId="632831346">
    <w:abstractNumId w:val="9"/>
  </w:num>
  <w:num w:numId="4" w16cid:durableId="1343168797">
    <w:abstractNumId w:val="12"/>
  </w:num>
  <w:num w:numId="5" w16cid:durableId="1496724449">
    <w:abstractNumId w:val="1"/>
  </w:num>
  <w:num w:numId="6" w16cid:durableId="1903442302">
    <w:abstractNumId w:val="0"/>
  </w:num>
  <w:num w:numId="7" w16cid:durableId="61804804">
    <w:abstractNumId w:val="43"/>
  </w:num>
  <w:num w:numId="8" w16cid:durableId="2007122902">
    <w:abstractNumId w:val="17"/>
  </w:num>
  <w:num w:numId="9" w16cid:durableId="609163792">
    <w:abstractNumId w:val="21"/>
  </w:num>
  <w:num w:numId="10" w16cid:durableId="432094035">
    <w:abstractNumId w:val="33"/>
  </w:num>
  <w:num w:numId="11" w16cid:durableId="836844375">
    <w:abstractNumId w:val="24"/>
  </w:num>
  <w:num w:numId="12" w16cid:durableId="820191703">
    <w:abstractNumId w:val="2"/>
  </w:num>
  <w:num w:numId="13" w16cid:durableId="1933858412">
    <w:abstractNumId w:val="11"/>
  </w:num>
  <w:num w:numId="14" w16cid:durableId="668292105">
    <w:abstractNumId w:val="49"/>
  </w:num>
  <w:num w:numId="15" w16cid:durableId="461701399">
    <w:abstractNumId w:val="30"/>
  </w:num>
  <w:num w:numId="16" w16cid:durableId="15426712">
    <w:abstractNumId w:val="26"/>
  </w:num>
  <w:num w:numId="17" w16cid:durableId="1801261732">
    <w:abstractNumId w:val="28"/>
  </w:num>
  <w:num w:numId="18" w16cid:durableId="1285649154">
    <w:abstractNumId w:val="40"/>
  </w:num>
  <w:num w:numId="19" w16cid:durableId="1769932636">
    <w:abstractNumId w:val="36"/>
  </w:num>
  <w:num w:numId="20" w16cid:durableId="114907147">
    <w:abstractNumId w:val="46"/>
  </w:num>
  <w:num w:numId="21" w16cid:durableId="1552184208">
    <w:abstractNumId w:val="6"/>
  </w:num>
  <w:num w:numId="22" w16cid:durableId="1000233531">
    <w:abstractNumId w:val="34"/>
  </w:num>
  <w:num w:numId="23" w16cid:durableId="90854431">
    <w:abstractNumId w:val="45"/>
  </w:num>
  <w:num w:numId="24" w16cid:durableId="2007245474">
    <w:abstractNumId w:val="39"/>
  </w:num>
  <w:num w:numId="25" w16cid:durableId="1709448748">
    <w:abstractNumId w:val="32"/>
  </w:num>
  <w:num w:numId="26" w16cid:durableId="1059135372">
    <w:abstractNumId w:val="20"/>
  </w:num>
  <w:num w:numId="27" w16cid:durableId="1472137496">
    <w:abstractNumId w:val="15"/>
  </w:num>
  <w:num w:numId="28" w16cid:durableId="1482775684">
    <w:abstractNumId w:val="5"/>
  </w:num>
  <w:num w:numId="29" w16cid:durableId="1305694079">
    <w:abstractNumId w:val="27"/>
  </w:num>
  <w:num w:numId="30" w16cid:durableId="1619678772">
    <w:abstractNumId w:val="18"/>
  </w:num>
  <w:num w:numId="31" w16cid:durableId="1720667984">
    <w:abstractNumId w:val="29"/>
  </w:num>
  <w:num w:numId="32" w16cid:durableId="1073434367">
    <w:abstractNumId w:val="8"/>
  </w:num>
  <w:num w:numId="33" w16cid:durableId="1429305740">
    <w:abstractNumId w:val="16"/>
  </w:num>
  <w:num w:numId="34" w16cid:durableId="1704207531">
    <w:abstractNumId w:val="44"/>
  </w:num>
  <w:num w:numId="35" w16cid:durableId="113795665">
    <w:abstractNumId w:val="47"/>
  </w:num>
  <w:num w:numId="36" w16cid:durableId="99033426">
    <w:abstractNumId w:val="7"/>
  </w:num>
  <w:num w:numId="37" w16cid:durableId="791629270">
    <w:abstractNumId w:val="35"/>
  </w:num>
  <w:num w:numId="38" w16cid:durableId="939995744">
    <w:abstractNumId w:val="14"/>
  </w:num>
  <w:num w:numId="39" w16cid:durableId="1417828662">
    <w:abstractNumId w:val="23"/>
  </w:num>
  <w:num w:numId="40" w16cid:durableId="24446469">
    <w:abstractNumId w:val="10"/>
  </w:num>
  <w:num w:numId="41" w16cid:durableId="1333604009">
    <w:abstractNumId w:val="22"/>
  </w:num>
  <w:num w:numId="42" w16cid:durableId="227543371">
    <w:abstractNumId w:val="25"/>
  </w:num>
  <w:num w:numId="43" w16cid:durableId="440995296">
    <w:abstractNumId w:val="41"/>
  </w:num>
  <w:num w:numId="44" w16cid:durableId="59402908">
    <w:abstractNumId w:val="19"/>
  </w:num>
  <w:num w:numId="45" w16cid:durableId="1154491058">
    <w:abstractNumId w:val="3"/>
  </w:num>
  <w:num w:numId="46" w16cid:durableId="759637532">
    <w:abstractNumId w:val="13"/>
  </w:num>
  <w:num w:numId="47" w16cid:durableId="1737043349">
    <w:abstractNumId w:val="42"/>
  </w:num>
  <w:num w:numId="48" w16cid:durableId="1262641717">
    <w:abstractNumId w:val="31"/>
  </w:num>
  <w:num w:numId="49" w16cid:durableId="983197385">
    <w:abstractNumId w:val="38"/>
  </w:num>
  <w:num w:numId="50" w16cid:durableId="39158774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59"/>
    <w:rsid w:val="00016858"/>
    <w:rsid w:val="00025F0D"/>
    <w:rsid w:val="0002709B"/>
    <w:rsid w:val="000307ED"/>
    <w:rsid w:val="00032F5A"/>
    <w:rsid w:val="000354EB"/>
    <w:rsid w:val="00042F20"/>
    <w:rsid w:val="000435A8"/>
    <w:rsid w:val="000439A9"/>
    <w:rsid w:val="000455B8"/>
    <w:rsid w:val="00062739"/>
    <w:rsid w:val="000628FD"/>
    <w:rsid w:val="00062B2D"/>
    <w:rsid w:val="00071475"/>
    <w:rsid w:val="00076BBD"/>
    <w:rsid w:val="00086477"/>
    <w:rsid w:val="000917D3"/>
    <w:rsid w:val="00093F28"/>
    <w:rsid w:val="000A0E05"/>
    <w:rsid w:val="000A56CE"/>
    <w:rsid w:val="000A59A8"/>
    <w:rsid w:val="000B10D7"/>
    <w:rsid w:val="000B2A06"/>
    <w:rsid w:val="000B3DDA"/>
    <w:rsid w:val="000B5E79"/>
    <w:rsid w:val="000C4F1F"/>
    <w:rsid w:val="000C6C14"/>
    <w:rsid w:val="000C72E8"/>
    <w:rsid w:val="000C7449"/>
    <w:rsid w:val="000D1F76"/>
    <w:rsid w:val="000D448B"/>
    <w:rsid w:val="000D6A6A"/>
    <w:rsid w:val="000E1409"/>
    <w:rsid w:val="000F2A58"/>
    <w:rsid w:val="000F5FBE"/>
    <w:rsid w:val="000F6596"/>
    <w:rsid w:val="000F7C0E"/>
    <w:rsid w:val="00114877"/>
    <w:rsid w:val="00114E46"/>
    <w:rsid w:val="001153D1"/>
    <w:rsid w:val="00115689"/>
    <w:rsid w:val="00134D94"/>
    <w:rsid w:val="001352CF"/>
    <w:rsid w:val="00136C58"/>
    <w:rsid w:val="0013724E"/>
    <w:rsid w:val="0014134D"/>
    <w:rsid w:val="00141D39"/>
    <w:rsid w:val="00144F5F"/>
    <w:rsid w:val="00151339"/>
    <w:rsid w:val="00152D15"/>
    <w:rsid w:val="00154A76"/>
    <w:rsid w:val="001573D1"/>
    <w:rsid w:val="00161A8A"/>
    <w:rsid w:val="00171EE0"/>
    <w:rsid w:val="001747BB"/>
    <w:rsid w:val="00175BB0"/>
    <w:rsid w:val="00175F8D"/>
    <w:rsid w:val="0017759C"/>
    <w:rsid w:val="00182F63"/>
    <w:rsid w:val="0018434E"/>
    <w:rsid w:val="00184576"/>
    <w:rsid w:val="0018459D"/>
    <w:rsid w:val="001860A6"/>
    <w:rsid w:val="00187275"/>
    <w:rsid w:val="001907B2"/>
    <w:rsid w:val="00194A92"/>
    <w:rsid w:val="001A5354"/>
    <w:rsid w:val="001A6236"/>
    <w:rsid w:val="001A7D6F"/>
    <w:rsid w:val="001B3FFF"/>
    <w:rsid w:val="001C44FC"/>
    <w:rsid w:val="001C6AD7"/>
    <w:rsid w:val="001C7FD0"/>
    <w:rsid w:val="001D2D59"/>
    <w:rsid w:val="001E19A3"/>
    <w:rsid w:val="001E59E7"/>
    <w:rsid w:val="001F4306"/>
    <w:rsid w:val="002019D2"/>
    <w:rsid w:val="00205D77"/>
    <w:rsid w:val="002106F1"/>
    <w:rsid w:val="0021239F"/>
    <w:rsid w:val="00212739"/>
    <w:rsid w:val="00212D7A"/>
    <w:rsid w:val="0022309B"/>
    <w:rsid w:val="0022456B"/>
    <w:rsid w:val="00226C8D"/>
    <w:rsid w:val="002303FD"/>
    <w:rsid w:val="002306F8"/>
    <w:rsid w:val="00232D2C"/>
    <w:rsid w:val="00233CA1"/>
    <w:rsid w:val="00242B78"/>
    <w:rsid w:val="0024506F"/>
    <w:rsid w:val="0024647F"/>
    <w:rsid w:val="00273656"/>
    <w:rsid w:val="00274149"/>
    <w:rsid w:val="00274A73"/>
    <w:rsid w:val="00274DC5"/>
    <w:rsid w:val="00276630"/>
    <w:rsid w:val="00281A76"/>
    <w:rsid w:val="00282019"/>
    <w:rsid w:val="0028374F"/>
    <w:rsid w:val="002849F2"/>
    <w:rsid w:val="0029673F"/>
    <w:rsid w:val="002B31EF"/>
    <w:rsid w:val="002B5C02"/>
    <w:rsid w:val="002C07C4"/>
    <w:rsid w:val="002D37AD"/>
    <w:rsid w:val="002D3F80"/>
    <w:rsid w:val="002D5936"/>
    <w:rsid w:val="002E1F61"/>
    <w:rsid w:val="002E4129"/>
    <w:rsid w:val="002E7A6A"/>
    <w:rsid w:val="002F0E4C"/>
    <w:rsid w:val="002F579A"/>
    <w:rsid w:val="002F77B6"/>
    <w:rsid w:val="0030078B"/>
    <w:rsid w:val="003033CA"/>
    <w:rsid w:val="00307964"/>
    <w:rsid w:val="0031228A"/>
    <w:rsid w:val="003176AD"/>
    <w:rsid w:val="003176D3"/>
    <w:rsid w:val="00320F8F"/>
    <w:rsid w:val="00321369"/>
    <w:rsid w:val="00322526"/>
    <w:rsid w:val="003248BE"/>
    <w:rsid w:val="00324D53"/>
    <w:rsid w:val="00332E33"/>
    <w:rsid w:val="00332FB5"/>
    <w:rsid w:val="00334C13"/>
    <w:rsid w:val="00335330"/>
    <w:rsid w:val="003368AF"/>
    <w:rsid w:val="00340E7F"/>
    <w:rsid w:val="00342C71"/>
    <w:rsid w:val="00345708"/>
    <w:rsid w:val="00346742"/>
    <w:rsid w:val="00347576"/>
    <w:rsid w:val="003524CE"/>
    <w:rsid w:val="00354354"/>
    <w:rsid w:val="00364C36"/>
    <w:rsid w:val="0036635A"/>
    <w:rsid w:val="00366F81"/>
    <w:rsid w:val="00370E2F"/>
    <w:rsid w:val="00374AED"/>
    <w:rsid w:val="00376858"/>
    <w:rsid w:val="00377229"/>
    <w:rsid w:val="00383AE0"/>
    <w:rsid w:val="00383E31"/>
    <w:rsid w:val="00384371"/>
    <w:rsid w:val="00390017"/>
    <w:rsid w:val="003953ED"/>
    <w:rsid w:val="003A1C6C"/>
    <w:rsid w:val="003A299D"/>
    <w:rsid w:val="003A355F"/>
    <w:rsid w:val="003A388C"/>
    <w:rsid w:val="003A4208"/>
    <w:rsid w:val="003A6C66"/>
    <w:rsid w:val="003A7823"/>
    <w:rsid w:val="003B02F1"/>
    <w:rsid w:val="003B1313"/>
    <w:rsid w:val="003B6653"/>
    <w:rsid w:val="003C0B42"/>
    <w:rsid w:val="003C126A"/>
    <w:rsid w:val="003C3DAC"/>
    <w:rsid w:val="003C423B"/>
    <w:rsid w:val="003D36C6"/>
    <w:rsid w:val="003D70FA"/>
    <w:rsid w:val="003E3E69"/>
    <w:rsid w:val="003E5E07"/>
    <w:rsid w:val="003E60B0"/>
    <w:rsid w:val="003E61EB"/>
    <w:rsid w:val="003E6BE9"/>
    <w:rsid w:val="003E7280"/>
    <w:rsid w:val="0040065D"/>
    <w:rsid w:val="00405C6E"/>
    <w:rsid w:val="00410AA9"/>
    <w:rsid w:val="00411927"/>
    <w:rsid w:val="00411BB1"/>
    <w:rsid w:val="00414FF5"/>
    <w:rsid w:val="00415828"/>
    <w:rsid w:val="00424360"/>
    <w:rsid w:val="00430A25"/>
    <w:rsid w:val="0043256B"/>
    <w:rsid w:val="00432DDD"/>
    <w:rsid w:val="00452638"/>
    <w:rsid w:val="00456D89"/>
    <w:rsid w:val="00457C41"/>
    <w:rsid w:val="004610D8"/>
    <w:rsid w:val="00461816"/>
    <w:rsid w:val="00462632"/>
    <w:rsid w:val="004634F9"/>
    <w:rsid w:val="00466E85"/>
    <w:rsid w:val="00470ED4"/>
    <w:rsid w:val="00474FB4"/>
    <w:rsid w:val="00475AE8"/>
    <w:rsid w:val="0048247F"/>
    <w:rsid w:val="00482A8C"/>
    <w:rsid w:val="0048708E"/>
    <w:rsid w:val="00487A9F"/>
    <w:rsid w:val="00494DD9"/>
    <w:rsid w:val="00496460"/>
    <w:rsid w:val="0049648C"/>
    <w:rsid w:val="004A2468"/>
    <w:rsid w:val="004A7A07"/>
    <w:rsid w:val="004B0404"/>
    <w:rsid w:val="004B0FCE"/>
    <w:rsid w:val="004B10ED"/>
    <w:rsid w:val="004B4646"/>
    <w:rsid w:val="004C044F"/>
    <w:rsid w:val="004C0742"/>
    <w:rsid w:val="004C1360"/>
    <w:rsid w:val="004C3232"/>
    <w:rsid w:val="004C6021"/>
    <w:rsid w:val="004D10F8"/>
    <w:rsid w:val="004D7BD0"/>
    <w:rsid w:val="004E2056"/>
    <w:rsid w:val="004E2A01"/>
    <w:rsid w:val="004E4011"/>
    <w:rsid w:val="004E41C0"/>
    <w:rsid w:val="004E47E7"/>
    <w:rsid w:val="004E4B43"/>
    <w:rsid w:val="004F0AC2"/>
    <w:rsid w:val="004F0C0B"/>
    <w:rsid w:val="004F167C"/>
    <w:rsid w:val="004F1ED9"/>
    <w:rsid w:val="004F6D2E"/>
    <w:rsid w:val="00503428"/>
    <w:rsid w:val="00506F3D"/>
    <w:rsid w:val="0051647E"/>
    <w:rsid w:val="00516A82"/>
    <w:rsid w:val="00523D60"/>
    <w:rsid w:val="0052582C"/>
    <w:rsid w:val="00530209"/>
    <w:rsid w:val="00546577"/>
    <w:rsid w:val="00554356"/>
    <w:rsid w:val="00554382"/>
    <w:rsid w:val="0055466D"/>
    <w:rsid w:val="00557C5F"/>
    <w:rsid w:val="00560F2A"/>
    <w:rsid w:val="00560F9C"/>
    <w:rsid w:val="005614DA"/>
    <w:rsid w:val="00564659"/>
    <w:rsid w:val="00565220"/>
    <w:rsid w:val="00565B93"/>
    <w:rsid w:val="0056660A"/>
    <w:rsid w:val="0057217B"/>
    <w:rsid w:val="005759D1"/>
    <w:rsid w:val="00580E69"/>
    <w:rsid w:val="0058504A"/>
    <w:rsid w:val="00586D91"/>
    <w:rsid w:val="005A69F7"/>
    <w:rsid w:val="005B25F5"/>
    <w:rsid w:val="005B45B7"/>
    <w:rsid w:val="005B4FB6"/>
    <w:rsid w:val="005C1088"/>
    <w:rsid w:val="005D0391"/>
    <w:rsid w:val="005D1950"/>
    <w:rsid w:val="005D1FAC"/>
    <w:rsid w:val="005E1A57"/>
    <w:rsid w:val="005E4FAA"/>
    <w:rsid w:val="005E6BCE"/>
    <w:rsid w:val="005F2BC0"/>
    <w:rsid w:val="005F766C"/>
    <w:rsid w:val="005F79AA"/>
    <w:rsid w:val="005F7B57"/>
    <w:rsid w:val="00600BDF"/>
    <w:rsid w:val="00602786"/>
    <w:rsid w:val="00602C49"/>
    <w:rsid w:val="0061703B"/>
    <w:rsid w:val="00621707"/>
    <w:rsid w:val="00623756"/>
    <w:rsid w:val="00623FE0"/>
    <w:rsid w:val="00642295"/>
    <w:rsid w:val="00642714"/>
    <w:rsid w:val="0065163F"/>
    <w:rsid w:val="00652BB0"/>
    <w:rsid w:val="00660B33"/>
    <w:rsid w:val="00665F52"/>
    <w:rsid w:val="0066712E"/>
    <w:rsid w:val="006713CA"/>
    <w:rsid w:val="006722DD"/>
    <w:rsid w:val="0067681D"/>
    <w:rsid w:val="00687870"/>
    <w:rsid w:val="0069148C"/>
    <w:rsid w:val="00692305"/>
    <w:rsid w:val="006940C3"/>
    <w:rsid w:val="006973B5"/>
    <w:rsid w:val="006A0DEF"/>
    <w:rsid w:val="006A3CA2"/>
    <w:rsid w:val="006A4299"/>
    <w:rsid w:val="006A7AB9"/>
    <w:rsid w:val="006B0AA5"/>
    <w:rsid w:val="006B695B"/>
    <w:rsid w:val="006C338A"/>
    <w:rsid w:val="006D310A"/>
    <w:rsid w:val="006E0029"/>
    <w:rsid w:val="006E1790"/>
    <w:rsid w:val="006E360D"/>
    <w:rsid w:val="006E371E"/>
    <w:rsid w:val="006F31DF"/>
    <w:rsid w:val="006F4AB9"/>
    <w:rsid w:val="006F6F44"/>
    <w:rsid w:val="006F7DD0"/>
    <w:rsid w:val="00701945"/>
    <w:rsid w:val="007048FF"/>
    <w:rsid w:val="0070575E"/>
    <w:rsid w:val="007123A4"/>
    <w:rsid w:val="0071246A"/>
    <w:rsid w:val="0071492C"/>
    <w:rsid w:val="00722873"/>
    <w:rsid w:val="00730096"/>
    <w:rsid w:val="00731197"/>
    <w:rsid w:val="0073244B"/>
    <w:rsid w:val="0073315E"/>
    <w:rsid w:val="00743878"/>
    <w:rsid w:val="00745A7B"/>
    <w:rsid w:val="00747913"/>
    <w:rsid w:val="00750423"/>
    <w:rsid w:val="007529B5"/>
    <w:rsid w:val="00752B35"/>
    <w:rsid w:val="0076202F"/>
    <w:rsid w:val="00765E5F"/>
    <w:rsid w:val="00770AE8"/>
    <w:rsid w:val="007843C8"/>
    <w:rsid w:val="0078793C"/>
    <w:rsid w:val="0079045E"/>
    <w:rsid w:val="00790A7F"/>
    <w:rsid w:val="0079527D"/>
    <w:rsid w:val="00797A36"/>
    <w:rsid w:val="007A2751"/>
    <w:rsid w:val="007A6A4F"/>
    <w:rsid w:val="007B5B16"/>
    <w:rsid w:val="007C0CA6"/>
    <w:rsid w:val="007C1C4B"/>
    <w:rsid w:val="007C2D85"/>
    <w:rsid w:val="007C57CD"/>
    <w:rsid w:val="007E1E4E"/>
    <w:rsid w:val="007E2E41"/>
    <w:rsid w:val="007E4D88"/>
    <w:rsid w:val="007F4718"/>
    <w:rsid w:val="007F758C"/>
    <w:rsid w:val="00806A8E"/>
    <w:rsid w:val="00806FE8"/>
    <w:rsid w:val="008123DD"/>
    <w:rsid w:val="0081466A"/>
    <w:rsid w:val="00816996"/>
    <w:rsid w:val="00820A41"/>
    <w:rsid w:val="00822B31"/>
    <w:rsid w:val="00823350"/>
    <w:rsid w:val="00825795"/>
    <w:rsid w:val="0083565F"/>
    <w:rsid w:val="00841D69"/>
    <w:rsid w:val="00841FBC"/>
    <w:rsid w:val="00843E4F"/>
    <w:rsid w:val="00844884"/>
    <w:rsid w:val="00844B57"/>
    <w:rsid w:val="00866BDA"/>
    <w:rsid w:val="00870623"/>
    <w:rsid w:val="00870B11"/>
    <w:rsid w:val="00871A81"/>
    <w:rsid w:val="00873D7C"/>
    <w:rsid w:val="00875673"/>
    <w:rsid w:val="00875B9D"/>
    <w:rsid w:val="00882665"/>
    <w:rsid w:val="00884F70"/>
    <w:rsid w:val="008866EF"/>
    <w:rsid w:val="00887755"/>
    <w:rsid w:val="0089347A"/>
    <w:rsid w:val="008948B9"/>
    <w:rsid w:val="008957DC"/>
    <w:rsid w:val="008B3580"/>
    <w:rsid w:val="008B72B2"/>
    <w:rsid w:val="008C04E7"/>
    <w:rsid w:val="008C4603"/>
    <w:rsid w:val="008C74A0"/>
    <w:rsid w:val="008C7654"/>
    <w:rsid w:val="008D20AB"/>
    <w:rsid w:val="008D4555"/>
    <w:rsid w:val="008D6BE7"/>
    <w:rsid w:val="008D72BE"/>
    <w:rsid w:val="008F27E3"/>
    <w:rsid w:val="009013A9"/>
    <w:rsid w:val="009029B9"/>
    <w:rsid w:val="00907694"/>
    <w:rsid w:val="00910A01"/>
    <w:rsid w:val="00914031"/>
    <w:rsid w:val="00917127"/>
    <w:rsid w:val="00922494"/>
    <w:rsid w:val="00924158"/>
    <w:rsid w:val="00924481"/>
    <w:rsid w:val="009252B8"/>
    <w:rsid w:val="009266A8"/>
    <w:rsid w:val="0092763C"/>
    <w:rsid w:val="0093068A"/>
    <w:rsid w:val="0094163F"/>
    <w:rsid w:val="00945020"/>
    <w:rsid w:val="00946637"/>
    <w:rsid w:val="00965FF4"/>
    <w:rsid w:val="00966082"/>
    <w:rsid w:val="00975090"/>
    <w:rsid w:val="00987501"/>
    <w:rsid w:val="00987F5D"/>
    <w:rsid w:val="009B2462"/>
    <w:rsid w:val="009B428B"/>
    <w:rsid w:val="009B598F"/>
    <w:rsid w:val="009B707A"/>
    <w:rsid w:val="009B7D28"/>
    <w:rsid w:val="009C13CA"/>
    <w:rsid w:val="009C17BF"/>
    <w:rsid w:val="009C6687"/>
    <w:rsid w:val="009C6A9A"/>
    <w:rsid w:val="009D365F"/>
    <w:rsid w:val="009D64E2"/>
    <w:rsid w:val="009E036B"/>
    <w:rsid w:val="009E0684"/>
    <w:rsid w:val="009F1D35"/>
    <w:rsid w:val="009F1F6B"/>
    <w:rsid w:val="00A05B7F"/>
    <w:rsid w:val="00A06DA3"/>
    <w:rsid w:val="00A13287"/>
    <w:rsid w:val="00A17142"/>
    <w:rsid w:val="00A1727B"/>
    <w:rsid w:val="00A23E64"/>
    <w:rsid w:val="00A25533"/>
    <w:rsid w:val="00A25A5B"/>
    <w:rsid w:val="00A26AD4"/>
    <w:rsid w:val="00A30D7C"/>
    <w:rsid w:val="00A30F85"/>
    <w:rsid w:val="00A3130E"/>
    <w:rsid w:val="00A35AA1"/>
    <w:rsid w:val="00A44071"/>
    <w:rsid w:val="00A4442A"/>
    <w:rsid w:val="00A50C0F"/>
    <w:rsid w:val="00A514D9"/>
    <w:rsid w:val="00A51F4F"/>
    <w:rsid w:val="00A54764"/>
    <w:rsid w:val="00A54F63"/>
    <w:rsid w:val="00A574CF"/>
    <w:rsid w:val="00A61617"/>
    <w:rsid w:val="00A63369"/>
    <w:rsid w:val="00A76303"/>
    <w:rsid w:val="00A84E72"/>
    <w:rsid w:val="00A873C4"/>
    <w:rsid w:val="00A878FA"/>
    <w:rsid w:val="00A93A2F"/>
    <w:rsid w:val="00A93E67"/>
    <w:rsid w:val="00AA1BD4"/>
    <w:rsid w:val="00AA2544"/>
    <w:rsid w:val="00AB655E"/>
    <w:rsid w:val="00AD14C5"/>
    <w:rsid w:val="00AD5681"/>
    <w:rsid w:val="00AE01EC"/>
    <w:rsid w:val="00AE297A"/>
    <w:rsid w:val="00AE7C01"/>
    <w:rsid w:val="00AF1B55"/>
    <w:rsid w:val="00B0342D"/>
    <w:rsid w:val="00B1487C"/>
    <w:rsid w:val="00B201E2"/>
    <w:rsid w:val="00B207CE"/>
    <w:rsid w:val="00B21CF9"/>
    <w:rsid w:val="00B2745F"/>
    <w:rsid w:val="00B47D42"/>
    <w:rsid w:val="00B52EBE"/>
    <w:rsid w:val="00B56CD1"/>
    <w:rsid w:val="00B6370A"/>
    <w:rsid w:val="00B6432E"/>
    <w:rsid w:val="00B67F19"/>
    <w:rsid w:val="00B80EBF"/>
    <w:rsid w:val="00B820DD"/>
    <w:rsid w:val="00B82AAC"/>
    <w:rsid w:val="00B84581"/>
    <w:rsid w:val="00B931DC"/>
    <w:rsid w:val="00B95EF7"/>
    <w:rsid w:val="00B973C3"/>
    <w:rsid w:val="00B97E95"/>
    <w:rsid w:val="00BA3A1D"/>
    <w:rsid w:val="00BA453D"/>
    <w:rsid w:val="00BA6050"/>
    <w:rsid w:val="00BB5FF4"/>
    <w:rsid w:val="00BB65BB"/>
    <w:rsid w:val="00BB6626"/>
    <w:rsid w:val="00BB6B2F"/>
    <w:rsid w:val="00BC29F4"/>
    <w:rsid w:val="00BC37B8"/>
    <w:rsid w:val="00BC4678"/>
    <w:rsid w:val="00BC7ED0"/>
    <w:rsid w:val="00BD31C3"/>
    <w:rsid w:val="00BD3833"/>
    <w:rsid w:val="00BE4B86"/>
    <w:rsid w:val="00BE54F6"/>
    <w:rsid w:val="00BF410B"/>
    <w:rsid w:val="00BF4B6F"/>
    <w:rsid w:val="00C02A0A"/>
    <w:rsid w:val="00C05F83"/>
    <w:rsid w:val="00C06566"/>
    <w:rsid w:val="00C15B12"/>
    <w:rsid w:val="00C206C6"/>
    <w:rsid w:val="00C234B4"/>
    <w:rsid w:val="00C260A9"/>
    <w:rsid w:val="00C26DEA"/>
    <w:rsid w:val="00C322F0"/>
    <w:rsid w:val="00C4262C"/>
    <w:rsid w:val="00C4664D"/>
    <w:rsid w:val="00C479CA"/>
    <w:rsid w:val="00C5059E"/>
    <w:rsid w:val="00C509FA"/>
    <w:rsid w:val="00C51DFB"/>
    <w:rsid w:val="00C57F4D"/>
    <w:rsid w:val="00C66BDD"/>
    <w:rsid w:val="00C71FE6"/>
    <w:rsid w:val="00C80B82"/>
    <w:rsid w:val="00C81E64"/>
    <w:rsid w:val="00C86BA5"/>
    <w:rsid w:val="00C90A46"/>
    <w:rsid w:val="00C93132"/>
    <w:rsid w:val="00CA349C"/>
    <w:rsid w:val="00CB00FC"/>
    <w:rsid w:val="00CB2466"/>
    <w:rsid w:val="00CC5B80"/>
    <w:rsid w:val="00CD745D"/>
    <w:rsid w:val="00CD7CA9"/>
    <w:rsid w:val="00CE039C"/>
    <w:rsid w:val="00CE16AE"/>
    <w:rsid w:val="00CE1A72"/>
    <w:rsid w:val="00CE301C"/>
    <w:rsid w:val="00CF1E29"/>
    <w:rsid w:val="00CF3979"/>
    <w:rsid w:val="00CF5406"/>
    <w:rsid w:val="00CF6D8D"/>
    <w:rsid w:val="00D0136F"/>
    <w:rsid w:val="00D01784"/>
    <w:rsid w:val="00D027D7"/>
    <w:rsid w:val="00D02F01"/>
    <w:rsid w:val="00D13048"/>
    <w:rsid w:val="00D13FC3"/>
    <w:rsid w:val="00D17FED"/>
    <w:rsid w:val="00D27A08"/>
    <w:rsid w:val="00D27B2D"/>
    <w:rsid w:val="00D35A31"/>
    <w:rsid w:val="00D408F0"/>
    <w:rsid w:val="00D41451"/>
    <w:rsid w:val="00D44B89"/>
    <w:rsid w:val="00D47A22"/>
    <w:rsid w:val="00D5201E"/>
    <w:rsid w:val="00D55BB0"/>
    <w:rsid w:val="00D6286F"/>
    <w:rsid w:val="00D65F91"/>
    <w:rsid w:val="00D71E73"/>
    <w:rsid w:val="00D86010"/>
    <w:rsid w:val="00D90F1F"/>
    <w:rsid w:val="00D919A2"/>
    <w:rsid w:val="00D9386F"/>
    <w:rsid w:val="00D93A86"/>
    <w:rsid w:val="00D96D42"/>
    <w:rsid w:val="00DA3A05"/>
    <w:rsid w:val="00DA794B"/>
    <w:rsid w:val="00DB3CC9"/>
    <w:rsid w:val="00DC2E49"/>
    <w:rsid w:val="00DE08BD"/>
    <w:rsid w:val="00DE2B34"/>
    <w:rsid w:val="00DE2F9E"/>
    <w:rsid w:val="00DE49D9"/>
    <w:rsid w:val="00DE55CB"/>
    <w:rsid w:val="00DE6241"/>
    <w:rsid w:val="00DF24BE"/>
    <w:rsid w:val="00DF34C9"/>
    <w:rsid w:val="00E056F8"/>
    <w:rsid w:val="00E10AAC"/>
    <w:rsid w:val="00E14761"/>
    <w:rsid w:val="00E17AC3"/>
    <w:rsid w:val="00E206C4"/>
    <w:rsid w:val="00E30953"/>
    <w:rsid w:val="00E3183F"/>
    <w:rsid w:val="00E319E2"/>
    <w:rsid w:val="00E353D9"/>
    <w:rsid w:val="00E365CD"/>
    <w:rsid w:val="00E43E86"/>
    <w:rsid w:val="00E43E8D"/>
    <w:rsid w:val="00E45EC9"/>
    <w:rsid w:val="00E52CE9"/>
    <w:rsid w:val="00E65686"/>
    <w:rsid w:val="00E66656"/>
    <w:rsid w:val="00E82EC3"/>
    <w:rsid w:val="00E832CE"/>
    <w:rsid w:val="00E87EE8"/>
    <w:rsid w:val="00E9441F"/>
    <w:rsid w:val="00EA61D7"/>
    <w:rsid w:val="00EB1F9C"/>
    <w:rsid w:val="00EB3689"/>
    <w:rsid w:val="00EB52A0"/>
    <w:rsid w:val="00EC0F4B"/>
    <w:rsid w:val="00EC594D"/>
    <w:rsid w:val="00EC6D48"/>
    <w:rsid w:val="00EC6F2A"/>
    <w:rsid w:val="00EC7D75"/>
    <w:rsid w:val="00ED1EF1"/>
    <w:rsid w:val="00EE34BC"/>
    <w:rsid w:val="00EE7F23"/>
    <w:rsid w:val="00EF1CE8"/>
    <w:rsid w:val="00F03C2F"/>
    <w:rsid w:val="00F07951"/>
    <w:rsid w:val="00F111CD"/>
    <w:rsid w:val="00F115B6"/>
    <w:rsid w:val="00F11B4D"/>
    <w:rsid w:val="00F13DF6"/>
    <w:rsid w:val="00F13F94"/>
    <w:rsid w:val="00F15DEA"/>
    <w:rsid w:val="00F23159"/>
    <w:rsid w:val="00F2334F"/>
    <w:rsid w:val="00F24A2E"/>
    <w:rsid w:val="00F30946"/>
    <w:rsid w:val="00F3551A"/>
    <w:rsid w:val="00F357D4"/>
    <w:rsid w:val="00F4141F"/>
    <w:rsid w:val="00F4753F"/>
    <w:rsid w:val="00F51D1E"/>
    <w:rsid w:val="00F53272"/>
    <w:rsid w:val="00F602C1"/>
    <w:rsid w:val="00F66144"/>
    <w:rsid w:val="00F678DB"/>
    <w:rsid w:val="00F67AAA"/>
    <w:rsid w:val="00F7241C"/>
    <w:rsid w:val="00F75BE8"/>
    <w:rsid w:val="00F77967"/>
    <w:rsid w:val="00F83F3F"/>
    <w:rsid w:val="00FA2073"/>
    <w:rsid w:val="00FA4A4D"/>
    <w:rsid w:val="00FA6748"/>
    <w:rsid w:val="00FB5D6A"/>
    <w:rsid w:val="00FC46DA"/>
    <w:rsid w:val="00FC6053"/>
    <w:rsid w:val="00FC66E4"/>
    <w:rsid w:val="00FC6AA3"/>
    <w:rsid w:val="00FC7316"/>
    <w:rsid w:val="00FD4D33"/>
    <w:rsid w:val="00FF444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62E9C"/>
  <w15:chartTrackingRefBased/>
  <w15:docId w15:val="{712E14E2-0074-4114-82B6-78466BB4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ora-Regular" w:eastAsiaTheme="minorHAnsi" w:hAnsi="Lora-Regular" w:cs="Lora-Regular"/>
        <w:color w:val="000000"/>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BB"/>
    <w:pPr>
      <w:widowControl w:val="0"/>
      <w:suppressAutoHyphens/>
      <w:autoSpaceDE w:val="0"/>
      <w:autoSpaceDN w:val="0"/>
      <w:adjustRightInd w:val="0"/>
      <w:spacing w:after="170" w:line="280" w:lineRule="atLeast"/>
      <w:textAlignment w:val="center"/>
    </w:pPr>
    <w:rPr>
      <w:rFonts w:ascii="Melior LT Std" w:hAnsi="Melior LT Std"/>
    </w:rPr>
  </w:style>
  <w:style w:type="paragraph" w:styleId="Rubrik1">
    <w:name w:val="heading 1"/>
    <w:basedOn w:val="Normal"/>
    <w:next w:val="Normal"/>
    <w:link w:val="Rubrik1Char"/>
    <w:uiPriority w:val="9"/>
    <w:qFormat/>
    <w:rsid w:val="00A93A2F"/>
    <w:pPr>
      <w:keepNext/>
      <w:keepLines/>
      <w:widowControl/>
      <w:suppressAutoHyphens w:val="0"/>
      <w:autoSpaceDE/>
      <w:autoSpaceDN/>
      <w:adjustRightInd/>
      <w:spacing w:before="600" w:after="113" w:line="240" w:lineRule="auto"/>
      <w:textAlignment w:val="auto"/>
      <w:outlineLvl w:val="0"/>
    </w:pPr>
    <w:rPr>
      <w:rFonts w:ascii="TT Prosto Sans Black" w:eastAsiaTheme="majorEastAsia" w:hAnsi="TT Prosto Sans Black" w:cs="Open Sans"/>
      <w:bCs/>
      <w:noProof/>
      <w:color w:val="31312C" w:themeColor="text1" w:themeTint="E6"/>
      <w:kern w:val="2"/>
      <w:sz w:val="48"/>
      <w:szCs w:val="52"/>
    </w:rPr>
  </w:style>
  <w:style w:type="paragraph" w:styleId="Rubrik2">
    <w:name w:val="heading 2"/>
    <w:basedOn w:val="Normal"/>
    <w:next w:val="Normal"/>
    <w:link w:val="Rubrik2Char"/>
    <w:uiPriority w:val="9"/>
    <w:unhideWhenUsed/>
    <w:qFormat/>
    <w:rsid w:val="00A93A2F"/>
    <w:pPr>
      <w:keepNext/>
      <w:keepLines/>
      <w:widowControl/>
      <w:suppressAutoHyphens w:val="0"/>
      <w:autoSpaceDE/>
      <w:autoSpaceDN/>
      <w:adjustRightInd/>
      <w:spacing w:before="600" w:after="120" w:line="400" w:lineRule="exact"/>
      <w:textAlignment w:val="auto"/>
      <w:outlineLvl w:val="1"/>
    </w:pPr>
    <w:rPr>
      <w:rFonts w:ascii="TT Prosto Sans Black" w:eastAsiaTheme="minorEastAsia" w:hAnsi="TT Prosto Sans Black" w:cs="Open Sans"/>
      <w:bCs/>
      <w:spacing w:val="-5"/>
      <w:sz w:val="28"/>
      <w:szCs w:val="36"/>
      <w:lang w:eastAsia="sv-SE"/>
    </w:rPr>
  </w:style>
  <w:style w:type="paragraph" w:styleId="Rubrik3">
    <w:name w:val="heading 3"/>
    <w:basedOn w:val="Normal"/>
    <w:next w:val="Normal"/>
    <w:link w:val="Rubrik3Char"/>
    <w:uiPriority w:val="9"/>
    <w:unhideWhenUsed/>
    <w:qFormat/>
    <w:rsid w:val="00A93A2F"/>
    <w:pPr>
      <w:keepNext/>
      <w:keepLines/>
      <w:widowControl/>
      <w:suppressAutoHyphens w:val="0"/>
      <w:autoSpaceDE/>
      <w:autoSpaceDN/>
      <w:adjustRightInd/>
      <w:spacing w:before="360" w:after="0" w:line="240" w:lineRule="auto"/>
      <w:textAlignment w:val="auto"/>
      <w:outlineLvl w:val="2"/>
    </w:pPr>
    <w:rPr>
      <w:rFonts w:ascii="TT Prosto Sans Black" w:eastAsiaTheme="minorEastAsia" w:hAnsi="TT Prosto Sans Black" w:cs="OpenSans-Bold"/>
      <w:bCs/>
      <w:sz w:val="22"/>
      <w:szCs w:val="26"/>
      <w:lang w:eastAsia="sv-SE"/>
    </w:rPr>
  </w:style>
  <w:style w:type="paragraph" w:styleId="Rubrik4">
    <w:name w:val="heading 4"/>
    <w:basedOn w:val="Normal"/>
    <w:next w:val="Normal"/>
    <w:link w:val="Rubrik4Char"/>
    <w:uiPriority w:val="9"/>
    <w:unhideWhenUsed/>
    <w:qFormat/>
    <w:rsid w:val="00A93A2F"/>
    <w:pPr>
      <w:keepNext/>
      <w:keepLines/>
      <w:widowControl/>
      <w:suppressAutoHyphens w:val="0"/>
      <w:autoSpaceDE/>
      <w:autoSpaceDN/>
      <w:adjustRightInd/>
      <w:spacing w:before="360" w:after="160" w:line="240" w:lineRule="auto"/>
      <w:textAlignment w:val="auto"/>
      <w:outlineLvl w:val="3"/>
    </w:pPr>
    <w:rPr>
      <w:rFonts w:ascii="TT Prosto Sans" w:eastAsiaTheme="minorEastAsia" w:hAnsi="TT Prosto Sans" w:cstheme="majorBidi"/>
      <w:b/>
      <w:iCs/>
      <w:color w:val="auto"/>
      <w:szCs w:val="18"/>
      <w:lang w:eastAsia="sv-SE"/>
      <w14:ligatures w14:val="none"/>
    </w:rPr>
  </w:style>
  <w:style w:type="paragraph" w:styleId="Rubrik5">
    <w:name w:val="heading 5"/>
    <w:basedOn w:val="Normal"/>
    <w:next w:val="Normal"/>
    <w:link w:val="Rubrik5Char"/>
    <w:uiPriority w:val="9"/>
    <w:unhideWhenUsed/>
    <w:qFormat/>
    <w:rsid w:val="00B820DD"/>
    <w:pPr>
      <w:keepNext/>
      <w:keepLines/>
      <w:widowControl/>
      <w:spacing w:before="198" w:after="28" w:line="220" w:lineRule="atLeast"/>
      <w:outlineLvl w:val="4"/>
    </w:pPr>
    <w:rPr>
      <w:rFonts w:eastAsiaTheme="minorEastAsia" w:cs="Open Sans"/>
      <w:b/>
      <w:bCs/>
      <w:i/>
      <w:iCs/>
      <w:sz w:val="19"/>
      <w:szCs w:val="19"/>
      <w:lang w:eastAsia="sv-SE"/>
    </w:rPr>
  </w:style>
  <w:style w:type="paragraph" w:styleId="Rubrik6">
    <w:name w:val="heading 6"/>
    <w:basedOn w:val="Rubrik5"/>
    <w:next w:val="Normal"/>
    <w:link w:val="Rubrik6Char"/>
    <w:uiPriority w:val="9"/>
    <w:unhideWhenUsed/>
    <w:qFormat/>
    <w:rsid w:val="00C71FE6"/>
    <w:pPr>
      <w:outlineLvl w:val="5"/>
    </w:pPr>
  </w:style>
  <w:style w:type="paragraph" w:styleId="Rubrik7">
    <w:name w:val="heading 7"/>
    <w:basedOn w:val="Rubrik6"/>
    <w:next w:val="Normal"/>
    <w:link w:val="Rubrik7Char"/>
    <w:uiPriority w:val="9"/>
    <w:unhideWhenUsed/>
    <w:qFormat/>
    <w:rsid w:val="00C71FE6"/>
    <w:pPr>
      <w:outlineLvl w:val="6"/>
    </w:pPr>
  </w:style>
  <w:style w:type="paragraph" w:styleId="Rubrik8">
    <w:name w:val="heading 8"/>
    <w:basedOn w:val="Rubrik7"/>
    <w:next w:val="Normal"/>
    <w:link w:val="Rubrik8Char"/>
    <w:uiPriority w:val="9"/>
    <w:unhideWhenUsed/>
    <w:qFormat/>
    <w:rsid w:val="00C71FE6"/>
    <w:pPr>
      <w:outlineLvl w:val="7"/>
    </w:pPr>
  </w:style>
  <w:style w:type="paragraph" w:styleId="Rubrik9">
    <w:name w:val="heading 9"/>
    <w:basedOn w:val="Rubrik8"/>
    <w:next w:val="Normal"/>
    <w:link w:val="Rubrik9Char"/>
    <w:uiPriority w:val="9"/>
    <w:unhideWhenUsed/>
    <w:qFormat/>
    <w:rsid w:val="00C71FE6"/>
    <w:pPr>
      <w:outlineLvl w:val="8"/>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0AAC"/>
    <w:rPr>
      <w:rFonts w:ascii="TT Prosto Sans Black" w:eastAsiaTheme="majorEastAsia" w:hAnsi="TT Prosto Sans Black" w:cs="Open Sans"/>
      <w:bCs/>
      <w:noProof/>
      <w:color w:val="31312C" w:themeColor="text1" w:themeTint="E6"/>
      <w:kern w:val="2"/>
      <w:sz w:val="48"/>
      <w:szCs w:val="52"/>
    </w:rPr>
  </w:style>
  <w:style w:type="character" w:customStyle="1" w:styleId="Rubrik6Char">
    <w:name w:val="Rubrik 6 Char"/>
    <w:basedOn w:val="Standardstycketeckensnitt"/>
    <w:link w:val="Rubrik6"/>
    <w:uiPriority w:val="9"/>
    <w:rsid w:val="00C71FE6"/>
    <w:rPr>
      <w:rFonts w:ascii="Open Sans" w:eastAsiaTheme="minorEastAsia" w:hAnsi="Open Sans" w:cs="Open Sans"/>
      <w:b/>
      <w:bCs/>
      <w:i/>
      <w:iCs/>
      <w:sz w:val="19"/>
      <w:szCs w:val="19"/>
      <w:lang w:eastAsia="sv-SE"/>
    </w:rPr>
  </w:style>
  <w:style w:type="paragraph" w:styleId="Liststycke">
    <w:name w:val="List Paragraph"/>
    <w:basedOn w:val="Normal"/>
    <w:uiPriority w:val="34"/>
    <w:qFormat/>
    <w:rsid w:val="00DE6241"/>
    <w:pPr>
      <w:ind w:left="720"/>
      <w:contextualSpacing/>
    </w:pPr>
  </w:style>
  <w:style w:type="paragraph" w:styleId="Brdtext">
    <w:name w:val="Body Text"/>
    <w:basedOn w:val="Normal"/>
    <w:link w:val="BrdtextChar"/>
    <w:uiPriority w:val="99"/>
    <w:unhideWhenUsed/>
    <w:rsid w:val="002E1F61"/>
    <w:rPr>
      <w:rFonts w:eastAsiaTheme="minorEastAsia"/>
      <w:lang w:eastAsia="sv-SE"/>
    </w:rPr>
  </w:style>
  <w:style w:type="paragraph" w:customStyle="1" w:styleId="Punktlistabrd1">
    <w:name w:val="Punktlista bröd 1"/>
    <w:basedOn w:val="Normal"/>
    <w:uiPriority w:val="68"/>
    <w:qFormat/>
    <w:rsid w:val="003953ED"/>
    <w:pPr>
      <w:widowControl/>
      <w:numPr>
        <w:numId w:val="2"/>
      </w:numPr>
      <w:suppressAutoHyphens w:val="0"/>
      <w:autoSpaceDE/>
      <w:autoSpaceDN/>
      <w:adjustRightInd/>
      <w:spacing w:after="89" w:line="259" w:lineRule="auto"/>
      <w:ind w:left="357" w:hanging="357"/>
      <w:textAlignment w:val="auto"/>
    </w:pPr>
    <w:rPr>
      <w:rFonts w:eastAsia="Lora" w:cs="Lora"/>
      <w:color w:val="181717"/>
      <w:kern w:val="2"/>
      <w:szCs w:val="22"/>
      <w:lang w:eastAsia="sv-SE"/>
    </w:rPr>
  </w:style>
  <w:style w:type="paragraph" w:customStyle="1" w:styleId="Punktlistabrd2">
    <w:name w:val="Punktlista bröd 2"/>
    <w:basedOn w:val="Punktlistabrd1"/>
    <w:uiPriority w:val="69"/>
    <w:qFormat/>
    <w:rsid w:val="002D3F80"/>
    <w:pPr>
      <w:numPr>
        <w:ilvl w:val="1"/>
        <w:numId w:val="4"/>
      </w:numPr>
      <w:ind w:left="1071" w:hanging="357"/>
    </w:pPr>
  </w:style>
  <w:style w:type="character" w:customStyle="1" w:styleId="BrdtextChar">
    <w:name w:val="Brödtext Char"/>
    <w:basedOn w:val="Standardstycketeckensnitt"/>
    <w:link w:val="Brdtext"/>
    <w:uiPriority w:val="99"/>
    <w:rsid w:val="002E1F61"/>
    <w:rPr>
      <w:rFonts w:eastAsiaTheme="minorEastAsia"/>
      <w:lang w:eastAsia="sv-SE"/>
    </w:rPr>
  </w:style>
  <w:style w:type="paragraph" w:customStyle="1" w:styleId="Faktarubrik">
    <w:name w:val="Faktarubrik"/>
    <w:basedOn w:val="Normal"/>
    <w:uiPriority w:val="77"/>
    <w:qFormat/>
    <w:rsid w:val="00E10AAC"/>
    <w:pPr>
      <w:spacing w:after="113" w:line="200" w:lineRule="atLeast"/>
    </w:pPr>
    <w:rPr>
      <w:rFonts w:ascii="TT Prosto Sans Black" w:eastAsiaTheme="minorEastAsia" w:hAnsi="TT Prosto Sans Black" w:cs="Open Sans"/>
      <w:b/>
      <w:bCs/>
      <w:caps/>
      <w:sz w:val="16"/>
      <w:szCs w:val="18"/>
      <w:lang w:eastAsia="sv-SE"/>
    </w:rPr>
  </w:style>
  <w:style w:type="paragraph" w:customStyle="1" w:styleId="Faktatext">
    <w:name w:val="Faktatext"/>
    <w:basedOn w:val="Normal"/>
    <w:uiPriority w:val="78"/>
    <w:qFormat/>
    <w:rsid w:val="002306F8"/>
    <w:pPr>
      <w:spacing w:line="240" w:lineRule="atLeast"/>
    </w:pPr>
    <w:rPr>
      <w:rFonts w:ascii="TT Prosto Sans" w:eastAsiaTheme="minorEastAsia" w:hAnsi="TT Prosto Sans" w:cs="Open Sans"/>
      <w:sz w:val="18"/>
      <w:szCs w:val="18"/>
      <w:lang w:eastAsia="sv-SE"/>
    </w:rPr>
  </w:style>
  <w:style w:type="paragraph" w:customStyle="1" w:styleId="Punktlistafaktatext">
    <w:name w:val="Punktlista faktatext"/>
    <w:basedOn w:val="Normal"/>
    <w:uiPriority w:val="79"/>
    <w:qFormat/>
    <w:rsid w:val="00A574CF"/>
    <w:pPr>
      <w:widowControl/>
      <w:numPr>
        <w:numId w:val="1"/>
      </w:numPr>
      <w:suppressAutoHyphens w:val="0"/>
      <w:autoSpaceDE/>
      <w:autoSpaceDN/>
      <w:adjustRightInd/>
      <w:spacing w:after="35" w:line="369" w:lineRule="auto"/>
      <w:ind w:right="1889" w:hanging="360"/>
      <w:textAlignment w:val="auto"/>
    </w:pPr>
    <w:rPr>
      <w:rFonts w:ascii="TT Prosto Sans" w:eastAsia="Open Sans" w:hAnsi="TT Prosto Sans" w:cs="Open Sans"/>
      <w:color w:val="181717"/>
      <w:kern w:val="2"/>
      <w:sz w:val="18"/>
      <w:szCs w:val="22"/>
      <w:lang w:eastAsia="sv-SE"/>
    </w:rPr>
  </w:style>
  <w:style w:type="paragraph" w:customStyle="1" w:styleId="Fotnot">
    <w:name w:val="Fotnot"/>
    <w:basedOn w:val="Normal"/>
    <w:uiPriority w:val="92"/>
    <w:qFormat/>
    <w:rsid w:val="00CF1E29"/>
    <w:pPr>
      <w:spacing w:after="0" w:line="250" w:lineRule="atLeast"/>
    </w:pPr>
    <w:rPr>
      <w:rFonts w:eastAsiaTheme="minorEastAsia"/>
      <w:sz w:val="17"/>
      <w:szCs w:val="17"/>
      <w:lang w:eastAsia="sv-SE"/>
    </w:rPr>
  </w:style>
  <w:style w:type="character" w:styleId="Diskretreferens">
    <w:name w:val="Subtle Reference"/>
    <w:basedOn w:val="Standardstycketeckensnitt"/>
    <w:uiPriority w:val="31"/>
    <w:rsid w:val="00DE6241"/>
    <w:rPr>
      <w:smallCaps/>
      <w:color w:val="707063" w:themeColor="text1" w:themeTint="A5"/>
    </w:rPr>
  </w:style>
  <w:style w:type="character" w:styleId="Diskretbetoning">
    <w:name w:val="Subtle Emphasis"/>
    <w:basedOn w:val="Standardstycketeckensnitt"/>
    <w:uiPriority w:val="19"/>
    <w:rsid w:val="00BB5FF4"/>
    <w:rPr>
      <w:i/>
      <w:iCs/>
      <w:color w:val="57574D" w:themeColor="text1" w:themeTint="BF"/>
    </w:rPr>
  </w:style>
  <w:style w:type="character" w:customStyle="1" w:styleId="Rubrik7Char">
    <w:name w:val="Rubrik 7 Char"/>
    <w:basedOn w:val="Standardstycketeckensnitt"/>
    <w:link w:val="Rubrik7"/>
    <w:uiPriority w:val="9"/>
    <w:rsid w:val="00C71FE6"/>
    <w:rPr>
      <w:rFonts w:ascii="Open Sans" w:eastAsiaTheme="minorEastAsia" w:hAnsi="Open Sans" w:cs="Open Sans"/>
      <w:b/>
      <w:bCs/>
      <w:i/>
      <w:iCs/>
      <w:sz w:val="19"/>
      <w:szCs w:val="19"/>
      <w:lang w:eastAsia="sv-SE"/>
    </w:rPr>
  </w:style>
  <w:style w:type="paragraph" w:customStyle="1" w:styleId="Figurtext">
    <w:name w:val="Figurtext"/>
    <w:basedOn w:val="Normal"/>
    <w:uiPriority w:val="73"/>
    <w:qFormat/>
    <w:rsid w:val="0048247F"/>
    <w:pPr>
      <w:spacing w:before="57" w:after="160" w:line="240" w:lineRule="atLeast"/>
    </w:pPr>
    <w:rPr>
      <w:rFonts w:eastAsiaTheme="minorEastAsia" w:cs="Open Sans"/>
      <w:sz w:val="18"/>
      <w:szCs w:val="18"/>
      <w:lang w:eastAsia="sv-SE"/>
    </w:rPr>
  </w:style>
  <w:style w:type="paragraph" w:customStyle="1" w:styleId="Tabelltext">
    <w:name w:val="Tabelltext"/>
    <w:basedOn w:val="Faktatext"/>
    <w:uiPriority w:val="88"/>
    <w:qFormat/>
    <w:rsid w:val="00CF1E29"/>
    <w:pPr>
      <w:spacing w:line="220" w:lineRule="atLeast"/>
    </w:pPr>
    <w:rPr>
      <w:sz w:val="16"/>
      <w:szCs w:val="16"/>
    </w:rPr>
  </w:style>
  <w:style w:type="paragraph" w:customStyle="1" w:styleId="Tabellrubrik">
    <w:name w:val="Tabellrubrik"/>
    <w:basedOn w:val="Tabelltext"/>
    <w:uiPriority w:val="84"/>
    <w:qFormat/>
    <w:rsid w:val="00546577"/>
    <w:rPr>
      <w:b/>
      <w:bCs/>
    </w:rPr>
  </w:style>
  <w:style w:type="character" w:customStyle="1" w:styleId="Tabellfrklaringfet">
    <w:name w:val="Tabellförklaring fet"/>
    <w:uiPriority w:val="99"/>
    <w:rsid w:val="00546577"/>
    <w:rPr>
      <w:rFonts w:ascii="Open Sans" w:hAnsi="Open Sans" w:cs="OpenSans-Bold"/>
      <w:b/>
      <w:bCs/>
    </w:rPr>
  </w:style>
  <w:style w:type="paragraph" w:customStyle="1" w:styleId="Rubrikbaksidan">
    <w:name w:val="Rubrik baksidan"/>
    <w:basedOn w:val="Normal"/>
    <w:uiPriority w:val="97"/>
    <w:qFormat/>
    <w:rsid w:val="00D13FC3"/>
    <w:pPr>
      <w:spacing w:after="340" w:line="580" w:lineRule="atLeast"/>
      <w:outlineLvl w:val="0"/>
    </w:pPr>
    <w:rPr>
      <w:rFonts w:ascii="Open Sans Light" w:eastAsiaTheme="minorEastAsia" w:hAnsi="Open Sans Light" w:cs="Open Sans Light"/>
      <w:color w:val="3C3C3B"/>
      <w:spacing w:val="-8"/>
      <w:sz w:val="52"/>
      <w:szCs w:val="52"/>
      <w:lang w:eastAsia="sv-SE"/>
    </w:rPr>
  </w:style>
  <w:style w:type="paragraph" w:customStyle="1" w:styleId="Textbaksidan">
    <w:name w:val="Text baksidan"/>
    <w:basedOn w:val="Faktatext"/>
    <w:uiPriority w:val="98"/>
    <w:qFormat/>
    <w:rsid w:val="00CF1E29"/>
    <w:pPr>
      <w:spacing w:line="300" w:lineRule="atLeast"/>
    </w:pPr>
    <w:rPr>
      <w:sz w:val="20"/>
      <w:szCs w:val="20"/>
    </w:rPr>
  </w:style>
  <w:style w:type="paragraph" w:customStyle="1" w:styleId="Titelrubrik">
    <w:name w:val="Titelrubrik"/>
    <w:basedOn w:val="Normal"/>
    <w:next w:val="Underrubriktitel"/>
    <w:uiPriority w:val="10"/>
    <w:qFormat/>
    <w:rsid w:val="00F23159"/>
    <w:pPr>
      <w:spacing w:after="0" w:line="240" w:lineRule="auto"/>
      <w:outlineLvl w:val="0"/>
    </w:pPr>
    <w:rPr>
      <w:rFonts w:eastAsiaTheme="minorEastAsia" w:cs="Open Sans"/>
      <w:b/>
      <w:bCs/>
      <w:color w:val="31312C" w:themeColor="text1" w:themeTint="E6"/>
      <w:spacing w:val="-12"/>
      <w:sz w:val="76"/>
      <w:szCs w:val="76"/>
      <w:lang w:eastAsia="sv-SE"/>
    </w:rPr>
  </w:style>
  <w:style w:type="paragraph" w:customStyle="1" w:styleId="Underrubriktitel">
    <w:name w:val="Underrubrik titel"/>
    <w:basedOn w:val="Normal"/>
    <w:uiPriority w:val="10"/>
    <w:qFormat/>
    <w:rsid w:val="008D6BE7"/>
    <w:pPr>
      <w:spacing w:after="397" w:line="580" w:lineRule="atLeast"/>
    </w:pPr>
    <w:rPr>
      <w:rFonts w:eastAsiaTheme="minorEastAsia" w:cs="Open Sans"/>
      <w:color w:val="3C3C3B"/>
      <w:spacing w:val="-8"/>
      <w:sz w:val="50"/>
      <w:szCs w:val="50"/>
      <w:lang w:eastAsia="sv-SE"/>
    </w:rPr>
  </w:style>
  <w:style w:type="paragraph" w:styleId="Ingetavstnd">
    <w:name w:val="No Spacing"/>
    <w:uiPriority w:val="1"/>
    <w:rsid w:val="00546577"/>
    <w:pPr>
      <w:widowControl w:val="0"/>
      <w:suppressAutoHyphens/>
      <w:autoSpaceDE w:val="0"/>
      <w:autoSpaceDN w:val="0"/>
      <w:adjustRightInd w:val="0"/>
      <w:spacing w:after="0" w:line="240" w:lineRule="auto"/>
      <w:textAlignment w:val="center"/>
    </w:pPr>
    <w:rPr>
      <w:rFonts w:ascii="Lora" w:eastAsiaTheme="minorEastAsia" w:hAnsi="Lora"/>
      <w:lang w:eastAsia="sv-SE"/>
    </w:rPr>
  </w:style>
  <w:style w:type="character" w:customStyle="1" w:styleId="Rubrik2Char">
    <w:name w:val="Rubrik 2 Char"/>
    <w:basedOn w:val="Standardstycketeckensnitt"/>
    <w:link w:val="Rubrik2"/>
    <w:uiPriority w:val="9"/>
    <w:rsid w:val="00E10AAC"/>
    <w:rPr>
      <w:rFonts w:ascii="TT Prosto Sans Black" w:eastAsiaTheme="minorEastAsia" w:hAnsi="TT Prosto Sans Black" w:cs="Open Sans"/>
      <w:bCs/>
      <w:spacing w:val="-5"/>
      <w:sz w:val="28"/>
      <w:szCs w:val="36"/>
      <w:lang w:eastAsia="sv-SE"/>
    </w:rPr>
  </w:style>
  <w:style w:type="character" w:customStyle="1" w:styleId="Rubrik3Char">
    <w:name w:val="Rubrik 3 Char"/>
    <w:basedOn w:val="Standardstycketeckensnitt"/>
    <w:link w:val="Rubrik3"/>
    <w:uiPriority w:val="9"/>
    <w:rsid w:val="00E10AAC"/>
    <w:rPr>
      <w:rFonts w:ascii="TT Prosto Sans Black" w:eastAsiaTheme="minorEastAsia" w:hAnsi="TT Prosto Sans Black" w:cs="OpenSans-Bold"/>
      <w:bCs/>
      <w:sz w:val="22"/>
      <w:szCs w:val="26"/>
      <w:lang w:eastAsia="sv-SE"/>
    </w:rPr>
  </w:style>
  <w:style w:type="paragraph" w:styleId="Fotnotstext">
    <w:name w:val="footnote text"/>
    <w:aliases w:val="Fotnotstext LST,Char Char,Char Char Char Char Char Char,Char Char Char Char"/>
    <w:basedOn w:val="Normal"/>
    <w:link w:val="FotnotstextChar"/>
    <w:uiPriority w:val="99"/>
    <w:unhideWhenUsed/>
    <w:qFormat/>
    <w:rsid w:val="00503428"/>
    <w:pPr>
      <w:keepLines/>
      <w:spacing w:after="0" w:line="192" w:lineRule="auto"/>
    </w:pPr>
  </w:style>
  <w:style w:type="character" w:customStyle="1" w:styleId="FotnotstextChar">
    <w:name w:val="Fotnotstext Char"/>
    <w:aliases w:val="Fotnotstext LST Char,Char Char Char,Char Char Char Char Char Char Char,Char Char Char Char Char"/>
    <w:basedOn w:val="Standardstycketeckensnitt"/>
    <w:link w:val="Fotnotstext"/>
    <w:uiPriority w:val="99"/>
    <w:rsid w:val="00503428"/>
    <w:rPr>
      <w:rFonts w:ascii="Open Sans" w:hAnsi="Open Sans"/>
    </w:rPr>
  </w:style>
  <w:style w:type="character" w:styleId="Fotnotsreferens">
    <w:name w:val="footnote reference"/>
    <w:aliases w:val="Fotnotsreferens LST"/>
    <w:basedOn w:val="Standardstycketeckensnitt"/>
    <w:uiPriority w:val="99"/>
    <w:unhideWhenUsed/>
    <w:qFormat/>
    <w:rsid w:val="009C6A9A"/>
    <w:rPr>
      <w:vertAlign w:val="superscript"/>
    </w:rPr>
  </w:style>
  <w:style w:type="paragraph" w:customStyle="1" w:styleId="Figurtextframsida">
    <w:name w:val="Figurtext framsida"/>
    <w:basedOn w:val="Figurtext"/>
    <w:uiPriority w:val="74"/>
    <w:qFormat/>
    <w:rsid w:val="00BC4678"/>
    <w:rPr>
      <w:rFonts w:ascii="Open Sans Semibold" w:hAnsi="Open Sans Semibold" w:cs="Open Sans Semibold"/>
      <w:sz w:val="22"/>
      <w:szCs w:val="22"/>
    </w:rPr>
  </w:style>
  <w:style w:type="character" w:customStyle="1" w:styleId="Rubrik4Char">
    <w:name w:val="Rubrik 4 Char"/>
    <w:basedOn w:val="Standardstycketeckensnitt"/>
    <w:link w:val="Rubrik4"/>
    <w:uiPriority w:val="9"/>
    <w:rsid w:val="00E10AAC"/>
    <w:rPr>
      <w:rFonts w:ascii="TT Prosto Sans" w:eastAsiaTheme="minorEastAsia" w:hAnsi="TT Prosto Sans" w:cstheme="majorBidi"/>
      <w:b/>
      <w:iCs/>
      <w:color w:val="auto"/>
      <w:szCs w:val="18"/>
      <w:lang w:eastAsia="sv-SE"/>
      <w14:ligatures w14:val="none"/>
    </w:rPr>
  </w:style>
  <w:style w:type="character" w:customStyle="1" w:styleId="Rubrik5Char">
    <w:name w:val="Rubrik 5 Char"/>
    <w:basedOn w:val="Standardstycketeckensnitt"/>
    <w:link w:val="Rubrik5"/>
    <w:uiPriority w:val="9"/>
    <w:rsid w:val="00B820DD"/>
    <w:rPr>
      <w:rFonts w:ascii="Open Sans" w:eastAsiaTheme="minorEastAsia" w:hAnsi="Open Sans" w:cs="Open Sans"/>
      <w:b/>
      <w:bCs/>
      <w:i/>
      <w:iCs/>
      <w:sz w:val="19"/>
      <w:szCs w:val="19"/>
      <w:lang w:eastAsia="sv-SE"/>
    </w:rPr>
  </w:style>
  <w:style w:type="character" w:customStyle="1" w:styleId="Rubrik8Char">
    <w:name w:val="Rubrik 8 Char"/>
    <w:basedOn w:val="Standardstycketeckensnitt"/>
    <w:link w:val="Rubrik8"/>
    <w:uiPriority w:val="9"/>
    <w:rsid w:val="00C71FE6"/>
    <w:rPr>
      <w:rFonts w:ascii="Open Sans" w:eastAsiaTheme="minorEastAsia" w:hAnsi="Open Sans" w:cs="Open Sans"/>
      <w:b/>
      <w:bCs/>
      <w:i/>
      <w:iCs/>
      <w:sz w:val="19"/>
      <w:szCs w:val="19"/>
      <w:lang w:eastAsia="sv-SE"/>
    </w:rPr>
  </w:style>
  <w:style w:type="character" w:customStyle="1" w:styleId="Rubrik9Char">
    <w:name w:val="Rubrik 9 Char"/>
    <w:basedOn w:val="Standardstycketeckensnitt"/>
    <w:link w:val="Rubrik9"/>
    <w:uiPriority w:val="9"/>
    <w:rsid w:val="00C71FE6"/>
    <w:rPr>
      <w:rFonts w:ascii="Open Sans" w:eastAsiaTheme="minorEastAsia" w:hAnsi="Open Sans" w:cs="Open Sans"/>
      <w:b/>
      <w:bCs/>
      <w:i/>
      <w:iCs/>
      <w:sz w:val="19"/>
      <w:szCs w:val="19"/>
      <w:lang w:eastAsia="sv-SE"/>
    </w:rPr>
  </w:style>
  <w:style w:type="paragraph" w:styleId="Brdtextmedindrag">
    <w:name w:val="Body Text Indent"/>
    <w:basedOn w:val="Normal"/>
    <w:link w:val="BrdtextmedindragChar"/>
    <w:uiPriority w:val="99"/>
    <w:semiHidden/>
    <w:unhideWhenUsed/>
    <w:rsid w:val="002E1F61"/>
    <w:pPr>
      <w:spacing w:after="120"/>
      <w:ind w:left="283"/>
    </w:pPr>
  </w:style>
  <w:style w:type="character" w:customStyle="1" w:styleId="BrdtextmedindragChar">
    <w:name w:val="Brödtext med indrag Char"/>
    <w:basedOn w:val="Standardstycketeckensnitt"/>
    <w:link w:val="Brdtextmedindrag"/>
    <w:uiPriority w:val="99"/>
    <w:semiHidden/>
    <w:rsid w:val="002E1F61"/>
  </w:style>
  <w:style w:type="paragraph" w:styleId="Rubrik">
    <w:name w:val="Title"/>
    <w:basedOn w:val="Normal"/>
    <w:next w:val="Normal"/>
    <w:link w:val="RubrikChar"/>
    <w:uiPriority w:val="10"/>
    <w:rsid w:val="00924481"/>
    <w:pPr>
      <w:spacing w:after="0" w:line="240" w:lineRule="auto"/>
      <w:contextualSpacing/>
    </w:pPr>
    <w:rPr>
      <w:rFonts w:eastAsiaTheme="majorEastAsia" w:cstheme="majorBidi"/>
      <w:color w:val="auto"/>
      <w:spacing w:val="-10"/>
      <w:kern w:val="28"/>
      <w:sz w:val="56"/>
      <w:szCs w:val="56"/>
    </w:rPr>
  </w:style>
  <w:style w:type="character" w:customStyle="1" w:styleId="RubrikChar">
    <w:name w:val="Rubrik Char"/>
    <w:basedOn w:val="Standardstycketeckensnitt"/>
    <w:link w:val="Rubrik"/>
    <w:uiPriority w:val="10"/>
    <w:rsid w:val="00924481"/>
    <w:rPr>
      <w:rFonts w:ascii="Open Sans" w:eastAsiaTheme="majorEastAsia" w:hAnsi="Open Sans" w:cstheme="majorBidi"/>
      <w:color w:val="auto"/>
      <w:spacing w:val="-10"/>
      <w:kern w:val="28"/>
      <w:sz w:val="56"/>
      <w:szCs w:val="56"/>
    </w:rPr>
  </w:style>
  <w:style w:type="paragraph" w:styleId="Underrubrik">
    <w:name w:val="Subtitle"/>
    <w:basedOn w:val="Normal"/>
    <w:next w:val="Normal"/>
    <w:link w:val="UnderrubrikChar"/>
    <w:uiPriority w:val="11"/>
    <w:rsid w:val="00F11B4D"/>
    <w:pPr>
      <w:numPr>
        <w:ilvl w:val="1"/>
      </w:numPr>
      <w:spacing w:after="160"/>
    </w:pPr>
    <w:rPr>
      <w:rFonts w:eastAsiaTheme="minorEastAsia" w:cstheme="minorBidi"/>
      <w:color w:val="707063" w:themeColor="text1" w:themeTint="A5"/>
      <w:spacing w:val="15"/>
      <w:sz w:val="22"/>
      <w:szCs w:val="22"/>
    </w:rPr>
  </w:style>
  <w:style w:type="character" w:customStyle="1" w:styleId="UnderrubrikChar">
    <w:name w:val="Underrubrik Char"/>
    <w:basedOn w:val="Standardstycketeckensnitt"/>
    <w:link w:val="Underrubrik"/>
    <w:uiPriority w:val="11"/>
    <w:rsid w:val="00F11B4D"/>
    <w:rPr>
      <w:rFonts w:ascii="Open Sans" w:eastAsiaTheme="minorEastAsia" w:hAnsi="Open Sans" w:cstheme="minorBidi"/>
      <w:color w:val="707063" w:themeColor="text1" w:themeTint="A5"/>
      <w:spacing w:val="15"/>
      <w:sz w:val="22"/>
      <w:szCs w:val="22"/>
    </w:rPr>
  </w:style>
  <w:style w:type="character" w:styleId="Betoning">
    <w:name w:val="Emphasis"/>
    <w:basedOn w:val="Standardstycketeckensnitt"/>
    <w:uiPriority w:val="20"/>
    <w:rsid w:val="00BB5FF4"/>
    <w:rPr>
      <w:i/>
      <w:iCs/>
    </w:rPr>
  </w:style>
  <w:style w:type="character" w:styleId="Starkbetoning">
    <w:name w:val="Intense Emphasis"/>
    <w:basedOn w:val="Standardstycketeckensnitt"/>
    <w:uiPriority w:val="21"/>
    <w:rsid w:val="00BB5FF4"/>
    <w:rPr>
      <w:i/>
      <w:iCs/>
      <w:color w:val="B3C7C5" w:themeColor="accent1"/>
    </w:rPr>
  </w:style>
  <w:style w:type="paragraph" w:styleId="Citat">
    <w:name w:val="Quote"/>
    <w:basedOn w:val="Normal"/>
    <w:next w:val="Normal"/>
    <w:link w:val="CitatChar"/>
    <w:uiPriority w:val="29"/>
    <w:rsid w:val="00DE6241"/>
    <w:pPr>
      <w:spacing w:before="200" w:after="160"/>
      <w:ind w:left="864" w:right="864"/>
      <w:jc w:val="center"/>
    </w:pPr>
    <w:rPr>
      <w:i/>
      <w:iCs/>
      <w:color w:val="57574D" w:themeColor="text1" w:themeTint="BF"/>
    </w:rPr>
  </w:style>
  <w:style w:type="character" w:customStyle="1" w:styleId="CitatChar">
    <w:name w:val="Citat Char"/>
    <w:basedOn w:val="Standardstycketeckensnitt"/>
    <w:link w:val="Citat"/>
    <w:uiPriority w:val="29"/>
    <w:rsid w:val="00DE6241"/>
    <w:rPr>
      <w:i/>
      <w:iCs/>
      <w:color w:val="57574D" w:themeColor="text1" w:themeTint="BF"/>
    </w:rPr>
  </w:style>
  <w:style w:type="paragraph" w:styleId="Starktcitat">
    <w:name w:val="Intense Quote"/>
    <w:basedOn w:val="Normal"/>
    <w:next w:val="Normal"/>
    <w:link w:val="StarktcitatChar"/>
    <w:uiPriority w:val="30"/>
    <w:rsid w:val="00DE6241"/>
    <w:pPr>
      <w:pBdr>
        <w:top w:val="single" w:sz="4" w:space="10" w:color="B3C7C5" w:themeColor="accent1"/>
        <w:bottom w:val="single" w:sz="4" w:space="10" w:color="B3C7C5" w:themeColor="accent1"/>
      </w:pBdr>
      <w:spacing w:before="360" w:after="360"/>
      <w:ind w:left="864" w:right="864"/>
      <w:jc w:val="center"/>
    </w:pPr>
    <w:rPr>
      <w:i/>
      <w:iCs/>
      <w:color w:val="B3C7C5" w:themeColor="accent1"/>
    </w:rPr>
  </w:style>
  <w:style w:type="character" w:customStyle="1" w:styleId="StarktcitatChar">
    <w:name w:val="Starkt citat Char"/>
    <w:basedOn w:val="Standardstycketeckensnitt"/>
    <w:link w:val="Starktcitat"/>
    <w:uiPriority w:val="30"/>
    <w:rsid w:val="00DE6241"/>
    <w:rPr>
      <w:i/>
      <w:iCs/>
      <w:color w:val="B3C7C5" w:themeColor="accent1"/>
    </w:rPr>
  </w:style>
  <w:style w:type="character" w:styleId="Starkreferens">
    <w:name w:val="Intense Reference"/>
    <w:basedOn w:val="Standardstycketeckensnitt"/>
    <w:uiPriority w:val="32"/>
    <w:rsid w:val="00DE6241"/>
    <w:rPr>
      <w:b/>
      <w:bCs/>
      <w:smallCaps/>
      <w:color w:val="B3C7C5" w:themeColor="accent1"/>
      <w:spacing w:val="5"/>
    </w:rPr>
  </w:style>
  <w:style w:type="paragraph" w:customStyle="1" w:styleId="Numreradlistabrd">
    <w:name w:val="Numrerad lista bröd"/>
    <w:basedOn w:val="Normal"/>
    <w:uiPriority w:val="64"/>
    <w:qFormat/>
    <w:rsid w:val="003953ED"/>
    <w:pPr>
      <w:widowControl/>
      <w:numPr>
        <w:numId w:val="3"/>
      </w:numPr>
      <w:suppressAutoHyphens w:val="0"/>
      <w:autoSpaceDE/>
      <w:autoSpaceDN/>
      <w:adjustRightInd/>
      <w:spacing w:after="92" w:line="254" w:lineRule="auto"/>
      <w:ind w:left="357" w:hanging="357"/>
      <w:textAlignment w:val="auto"/>
    </w:pPr>
    <w:rPr>
      <w:rFonts w:eastAsia="Lora" w:cs="Lora"/>
      <w:color w:val="181717"/>
      <w:kern w:val="2"/>
      <w:szCs w:val="22"/>
      <w:lang w:eastAsia="sv-SE"/>
    </w:rPr>
  </w:style>
  <w:style w:type="paragraph" w:customStyle="1" w:styleId="Kolofon">
    <w:name w:val="Kolofon"/>
    <w:basedOn w:val="Normal"/>
    <w:uiPriority w:val="94"/>
    <w:qFormat/>
    <w:rsid w:val="00D41451"/>
    <w:pPr>
      <w:widowControl/>
      <w:suppressAutoHyphens w:val="0"/>
      <w:autoSpaceDE/>
      <w:autoSpaceDN/>
      <w:adjustRightInd/>
      <w:spacing w:after="113" w:line="220" w:lineRule="atLeast"/>
      <w:textAlignment w:val="auto"/>
    </w:pPr>
    <w:rPr>
      <w:rFonts w:eastAsiaTheme="minorEastAsia" w:cs="Open Sans"/>
      <w:color w:val="auto"/>
      <w:kern w:val="2"/>
      <w:sz w:val="16"/>
      <w:szCs w:val="16"/>
      <w:lang w:eastAsia="sv-SE"/>
    </w:rPr>
  </w:style>
  <w:style w:type="paragraph" w:customStyle="1" w:styleId="KllaFotobyline">
    <w:name w:val="Källa / Fotobyline"/>
    <w:basedOn w:val="Normal"/>
    <w:uiPriority w:val="90"/>
    <w:qFormat/>
    <w:rsid w:val="00457C41"/>
    <w:pPr>
      <w:widowControl/>
      <w:suppressAutoHyphens w:val="0"/>
      <w:autoSpaceDE/>
      <w:autoSpaceDN/>
      <w:adjustRightInd/>
      <w:spacing w:after="0" w:line="259" w:lineRule="auto"/>
      <w:textAlignment w:val="auto"/>
    </w:pPr>
    <w:rPr>
      <w:rFonts w:eastAsia="Open Sans" w:cs="Open Sans"/>
      <w:color w:val="343433"/>
      <w:kern w:val="2"/>
      <w:sz w:val="18"/>
      <w:szCs w:val="22"/>
      <w:lang w:eastAsia="sv-SE"/>
    </w:rPr>
  </w:style>
  <w:style w:type="paragraph" w:customStyle="1" w:styleId="Figurrubrik">
    <w:name w:val="Figurrubrik"/>
    <w:basedOn w:val="KllaFotobyline"/>
    <w:uiPriority w:val="72"/>
    <w:qFormat/>
    <w:rsid w:val="00377229"/>
    <w:rPr>
      <w:b/>
      <w:bCs/>
    </w:rPr>
  </w:style>
  <w:style w:type="paragraph" w:customStyle="1" w:styleId="NumreradlistabrdLiggandeA4VBrdtext">
    <w:name w:val="Numrerad lista bröd (Liggande A4 V:Brödtext)"/>
    <w:basedOn w:val="Normal"/>
    <w:uiPriority w:val="99"/>
    <w:rsid w:val="003A299D"/>
    <w:pPr>
      <w:widowControl/>
      <w:spacing w:after="85"/>
      <w:ind w:left="360" w:hanging="360"/>
    </w:pPr>
    <w:rPr>
      <w:rFonts w:cs="Lora"/>
    </w:rPr>
  </w:style>
  <w:style w:type="character" w:styleId="Stark">
    <w:name w:val="Strong"/>
    <w:basedOn w:val="Standardstycketeckensnitt"/>
    <w:uiPriority w:val="22"/>
    <w:rsid w:val="00A44071"/>
    <w:rPr>
      <w:b/>
      <w:bCs/>
    </w:rPr>
  </w:style>
  <w:style w:type="paragraph" w:styleId="Innehllsfrteckningsrubrik">
    <w:name w:val="TOC Heading"/>
    <w:basedOn w:val="Rubrik1"/>
    <w:next w:val="Normal"/>
    <w:uiPriority w:val="39"/>
    <w:unhideWhenUsed/>
    <w:qFormat/>
    <w:rsid w:val="00BB6B2F"/>
    <w:pPr>
      <w:spacing w:before="240" w:after="0" w:line="259" w:lineRule="auto"/>
      <w:outlineLvl w:val="9"/>
    </w:pPr>
    <w:rPr>
      <w:rFonts w:asciiTheme="majorHAnsi" w:hAnsiTheme="majorHAnsi" w:cstheme="majorHAnsi"/>
      <w:kern w:val="0"/>
      <w:lang w:eastAsia="sv-SE"/>
      <w14:ligatures w14:val="none"/>
    </w:rPr>
  </w:style>
  <w:style w:type="character" w:styleId="Platshllartext">
    <w:name w:val="Placeholder Text"/>
    <w:basedOn w:val="Standardstycketeckensnitt"/>
    <w:uiPriority w:val="99"/>
    <w:semiHidden/>
    <w:rsid w:val="00C02A0A"/>
    <w:rPr>
      <w:color w:val="808080"/>
    </w:rPr>
  </w:style>
  <w:style w:type="table" w:styleId="Tabellrutnt">
    <w:name w:val="Table Grid"/>
    <w:basedOn w:val="Normaltabell"/>
    <w:uiPriority w:val="39"/>
    <w:rsid w:val="00B4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KllaFotobyline"/>
    <w:link w:val="SidhuvudChar"/>
    <w:uiPriority w:val="99"/>
    <w:unhideWhenUsed/>
    <w:rsid w:val="00456D89"/>
    <w:pPr>
      <w:jc w:val="center"/>
    </w:pPr>
    <w:rPr>
      <w:sz w:val="15"/>
      <w:szCs w:val="15"/>
    </w:rPr>
  </w:style>
  <w:style w:type="character" w:customStyle="1" w:styleId="SidhuvudChar">
    <w:name w:val="Sidhuvud Char"/>
    <w:basedOn w:val="Standardstycketeckensnitt"/>
    <w:link w:val="Sidhuvud"/>
    <w:uiPriority w:val="99"/>
    <w:rsid w:val="00456D89"/>
    <w:rPr>
      <w:rFonts w:ascii="Open Sans" w:eastAsia="Open Sans" w:hAnsi="Open Sans" w:cs="Open Sans"/>
      <w:color w:val="343433"/>
      <w:kern w:val="2"/>
      <w:sz w:val="15"/>
      <w:szCs w:val="15"/>
      <w:lang w:eastAsia="sv-SE"/>
    </w:rPr>
  </w:style>
  <w:style w:type="paragraph" w:styleId="Sidfot">
    <w:name w:val="footer"/>
    <w:basedOn w:val="Sidhuvud"/>
    <w:link w:val="SidfotChar"/>
    <w:uiPriority w:val="99"/>
    <w:unhideWhenUsed/>
    <w:rsid w:val="00CF5406"/>
    <w:rPr>
      <w:sz w:val="17"/>
    </w:rPr>
  </w:style>
  <w:style w:type="character" w:customStyle="1" w:styleId="SidfotChar">
    <w:name w:val="Sidfot Char"/>
    <w:basedOn w:val="Standardstycketeckensnitt"/>
    <w:link w:val="Sidfot"/>
    <w:uiPriority w:val="99"/>
    <w:rsid w:val="00CF5406"/>
    <w:rPr>
      <w:rFonts w:ascii="Open Sans" w:eastAsia="Open Sans" w:hAnsi="Open Sans" w:cs="Open Sans"/>
      <w:color w:val="343433"/>
      <w:kern w:val="2"/>
      <w:sz w:val="17"/>
      <w:szCs w:val="15"/>
      <w:lang w:eastAsia="sv-SE"/>
    </w:rPr>
  </w:style>
  <w:style w:type="paragraph" w:styleId="Innehll1">
    <w:name w:val="toc 1"/>
    <w:basedOn w:val="Normal"/>
    <w:next w:val="Normal"/>
    <w:autoRedefine/>
    <w:uiPriority w:val="39"/>
    <w:unhideWhenUsed/>
    <w:rsid w:val="0092763C"/>
    <w:pPr>
      <w:tabs>
        <w:tab w:val="left" w:pos="357"/>
        <w:tab w:val="right" w:leader="dot" w:pos="7370"/>
      </w:tabs>
      <w:spacing w:before="160" w:after="0"/>
    </w:pPr>
    <w:rPr>
      <w:rFonts w:ascii="TT Prosto Sans" w:hAnsi="TT Prosto Sans" w:cstheme="majorHAnsi"/>
      <w:b/>
      <w:bCs/>
      <w:noProof/>
    </w:rPr>
  </w:style>
  <w:style w:type="character" w:styleId="Hyperlnk">
    <w:name w:val="Hyperlink"/>
    <w:basedOn w:val="Standardstycketeckensnitt"/>
    <w:uiPriority w:val="99"/>
    <w:unhideWhenUsed/>
    <w:qFormat/>
    <w:rsid w:val="00BB6B2F"/>
    <w:rPr>
      <w:color w:val="28607E" w:themeColor="hyperlink"/>
      <w:u w:val="single"/>
    </w:rPr>
  </w:style>
  <w:style w:type="paragraph" w:styleId="Innehll2">
    <w:name w:val="toc 2"/>
    <w:basedOn w:val="Normal"/>
    <w:next w:val="Normal"/>
    <w:autoRedefine/>
    <w:uiPriority w:val="39"/>
    <w:unhideWhenUsed/>
    <w:rsid w:val="0092763C"/>
    <w:pPr>
      <w:spacing w:before="120" w:after="0"/>
    </w:pPr>
    <w:rPr>
      <w:rFonts w:ascii="TT Prosto Sans" w:hAnsi="TT Prosto Sans" w:cstheme="majorHAnsi"/>
    </w:rPr>
  </w:style>
  <w:style w:type="paragraph" w:styleId="Innehll3">
    <w:name w:val="toc 3"/>
    <w:basedOn w:val="Normal"/>
    <w:next w:val="Normal"/>
    <w:autoRedefine/>
    <w:uiPriority w:val="39"/>
    <w:unhideWhenUsed/>
    <w:rsid w:val="00212739"/>
    <w:pPr>
      <w:spacing w:before="120" w:after="0"/>
    </w:pPr>
    <w:rPr>
      <w:rFonts w:ascii="TT Prosto Sans" w:hAnsi="TT Prosto Sans"/>
      <w:sz w:val="18"/>
    </w:rPr>
  </w:style>
  <w:style w:type="character" w:styleId="Bokenstitel">
    <w:name w:val="Book Title"/>
    <w:basedOn w:val="Standardstycketeckensnitt"/>
    <w:uiPriority w:val="33"/>
    <w:rsid w:val="00184576"/>
    <w:rPr>
      <w:b/>
      <w:bCs/>
      <w:i/>
      <w:iCs/>
      <w:spacing w:val="5"/>
    </w:rPr>
  </w:style>
  <w:style w:type="paragraph" w:customStyle="1" w:styleId="Innehll">
    <w:name w:val="Innehåll"/>
    <w:basedOn w:val="Normal"/>
    <w:rsid w:val="00411BB1"/>
    <w:rPr>
      <w:rFonts w:asciiTheme="majorHAnsi" w:hAnsiTheme="majorHAnsi" w:cstheme="majorHAnsi"/>
    </w:rPr>
  </w:style>
  <w:style w:type="paragraph" w:styleId="Innehll4">
    <w:name w:val="toc 4"/>
    <w:basedOn w:val="Normal"/>
    <w:next w:val="Normal"/>
    <w:autoRedefine/>
    <w:uiPriority w:val="39"/>
    <w:unhideWhenUsed/>
    <w:rsid w:val="00CF6D8D"/>
    <w:pPr>
      <w:spacing w:after="0"/>
      <w:ind w:left="400"/>
    </w:pPr>
    <w:rPr>
      <w:rFonts w:asciiTheme="minorHAnsi" w:hAnsiTheme="minorHAnsi"/>
    </w:rPr>
  </w:style>
  <w:style w:type="paragraph" w:styleId="Innehll5">
    <w:name w:val="toc 5"/>
    <w:basedOn w:val="Normal"/>
    <w:next w:val="Normal"/>
    <w:autoRedefine/>
    <w:uiPriority w:val="39"/>
    <w:unhideWhenUsed/>
    <w:rsid w:val="00CF6D8D"/>
    <w:pPr>
      <w:spacing w:after="0"/>
      <w:ind w:left="600"/>
    </w:pPr>
    <w:rPr>
      <w:rFonts w:asciiTheme="minorHAnsi" w:hAnsiTheme="minorHAnsi"/>
    </w:rPr>
  </w:style>
  <w:style w:type="paragraph" w:styleId="Innehll6">
    <w:name w:val="toc 6"/>
    <w:basedOn w:val="Normal"/>
    <w:next w:val="Normal"/>
    <w:autoRedefine/>
    <w:uiPriority w:val="39"/>
    <w:unhideWhenUsed/>
    <w:rsid w:val="00CF6D8D"/>
    <w:pPr>
      <w:spacing w:after="0"/>
      <w:ind w:left="800"/>
    </w:pPr>
    <w:rPr>
      <w:rFonts w:asciiTheme="minorHAnsi" w:hAnsiTheme="minorHAnsi"/>
    </w:rPr>
  </w:style>
  <w:style w:type="paragraph" w:styleId="Innehll7">
    <w:name w:val="toc 7"/>
    <w:basedOn w:val="Normal"/>
    <w:next w:val="Normal"/>
    <w:autoRedefine/>
    <w:uiPriority w:val="39"/>
    <w:unhideWhenUsed/>
    <w:rsid w:val="00CF6D8D"/>
    <w:pPr>
      <w:spacing w:after="0"/>
      <w:ind w:left="1000"/>
    </w:pPr>
    <w:rPr>
      <w:rFonts w:asciiTheme="minorHAnsi" w:hAnsiTheme="minorHAnsi"/>
    </w:rPr>
  </w:style>
  <w:style w:type="paragraph" w:styleId="Innehll8">
    <w:name w:val="toc 8"/>
    <w:basedOn w:val="Normal"/>
    <w:next w:val="Normal"/>
    <w:autoRedefine/>
    <w:uiPriority w:val="39"/>
    <w:unhideWhenUsed/>
    <w:rsid w:val="00CF6D8D"/>
    <w:pPr>
      <w:spacing w:after="0"/>
      <w:ind w:left="1200"/>
    </w:pPr>
    <w:rPr>
      <w:rFonts w:asciiTheme="minorHAnsi" w:hAnsiTheme="minorHAnsi"/>
    </w:rPr>
  </w:style>
  <w:style w:type="paragraph" w:styleId="Innehll9">
    <w:name w:val="toc 9"/>
    <w:basedOn w:val="Normal"/>
    <w:next w:val="Normal"/>
    <w:autoRedefine/>
    <w:uiPriority w:val="39"/>
    <w:unhideWhenUsed/>
    <w:rsid w:val="00CF6D8D"/>
    <w:pPr>
      <w:spacing w:after="0"/>
      <w:ind w:left="1400"/>
    </w:pPr>
    <w:rPr>
      <w:rFonts w:asciiTheme="minorHAnsi" w:hAnsiTheme="minorHAnsi"/>
    </w:rPr>
  </w:style>
  <w:style w:type="character" w:styleId="AnvndHyperlnk">
    <w:name w:val="FollowedHyperlink"/>
    <w:basedOn w:val="Standardstycketeckensnitt"/>
    <w:uiPriority w:val="99"/>
    <w:semiHidden/>
    <w:unhideWhenUsed/>
    <w:rsid w:val="00987F5D"/>
    <w:rPr>
      <w:color w:val="000000"/>
      <w:u w:val="single"/>
    </w:rPr>
  </w:style>
  <w:style w:type="paragraph" w:customStyle="1" w:styleId="Rubrik2utannummer">
    <w:name w:val="Rubrik 2 utan nummer"/>
    <w:basedOn w:val="Rubrik2"/>
    <w:uiPriority w:val="5"/>
    <w:rsid w:val="00F23159"/>
    <w:pPr>
      <w:ind w:left="380" w:hanging="380"/>
    </w:pPr>
    <w:rPr>
      <w:rFonts w:asciiTheme="majorHAnsi" w:eastAsiaTheme="majorEastAsia" w:hAnsiTheme="majorHAnsi" w:cstheme="majorBidi"/>
      <w:bCs w:val="0"/>
      <w:caps/>
      <w:color w:val="auto"/>
      <w:spacing w:val="0"/>
      <w:sz w:val="24"/>
      <w:szCs w:val="20"/>
      <w:lang w:eastAsia="en-US"/>
      <w14:ligatures w14:val="none"/>
    </w:rPr>
  </w:style>
  <w:style w:type="paragraph" w:customStyle="1" w:styleId="Rubrik1utanavstndfre">
    <w:name w:val="Rubrik 1 utan avstånd före"/>
    <w:basedOn w:val="Rubrik1"/>
    <w:uiPriority w:val="5"/>
    <w:rsid w:val="00F23159"/>
    <w:rPr>
      <w:rFonts w:asciiTheme="majorHAnsi" w:hAnsiTheme="majorHAnsi" w:cstheme="majorBidi"/>
      <w:bCs w:val="0"/>
      <w:caps/>
      <w:color w:val="013452" w:themeColor="text2"/>
      <w:kern w:val="0"/>
      <w:szCs w:val="32"/>
      <w14:ligatures w14:val="none"/>
    </w:rPr>
  </w:style>
  <w:style w:type="character" w:styleId="Kommentarsreferens">
    <w:name w:val="annotation reference"/>
    <w:basedOn w:val="Standardstycketeckensnitt"/>
    <w:uiPriority w:val="99"/>
    <w:semiHidden/>
    <w:unhideWhenUsed/>
    <w:rsid w:val="00F23159"/>
    <w:rPr>
      <w:sz w:val="16"/>
      <w:szCs w:val="16"/>
    </w:rPr>
  </w:style>
  <w:style w:type="paragraph" w:styleId="Kommentarer">
    <w:name w:val="annotation text"/>
    <w:basedOn w:val="Normal"/>
    <w:link w:val="KommentarerChar"/>
    <w:uiPriority w:val="99"/>
    <w:unhideWhenUsed/>
    <w:rsid w:val="00F23159"/>
    <w:pPr>
      <w:widowControl/>
      <w:suppressAutoHyphens w:val="0"/>
      <w:autoSpaceDE/>
      <w:autoSpaceDN/>
      <w:adjustRightInd/>
      <w:spacing w:before="160" w:after="0" w:line="240" w:lineRule="auto"/>
      <w:textAlignment w:val="auto"/>
    </w:pPr>
    <w:rPr>
      <w:rFonts w:ascii="Calibri" w:hAnsi="Calibri" w:cs="Calibri"/>
      <w:color w:val="auto"/>
      <w14:ligatures w14:val="none"/>
    </w:rPr>
  </w:style>
  <w:style w:type="character" w:customStyle="1" w:styleId="KommentarerChar">
    <w:name w:val="Kommentarer Char"/>
    <w:basedOn w:val="Standardstycketeckensnitt"/>
    <w:link w:val="Kommentarer"/>
    <w:uiPriority w:val="99"/>
    <w:rsid w:val="00F23159"/>
    <w:rPr>
      <w:rFonts w:ascii="Calibri" w:hAnsi="Calibri" w:cs="Calibri"/>
      <w:color w:val="auto"/>
      <w14:ligatures w14:val="none"/>
    </w:rPr>
  </w:style>
  <w:style w:type="paragraph" w:styleId="Kommentarsmne">
    <w:name w:val="annotation subject"/>
    <w:basedOn w:val="Kommentarer"/>
    <w:next w:val="Kommentarer"/>
    <w:link w:val="KommentarsmneChar"/>
    <w:uiPriority w:val="99"/>
    <w:semiHidden/>
    <w:unhideWhenUsed/>
    <w:rsid w:val="00F23159"/>
    <w:rPr>
      <w:b/>
      <w:bCs/>
    </w:rPr>
  </w:style>
  <w:style w:type="character" w:customStyle="1" w:styleId="KommentarsmneChar">
    <w:name w:val="Kommentarsämne Char"/>
    <w:basedOn w:val="KommentarerChar"/>
    <w:link w:val="Kommentarsmne"/>
    <w:uiPriority w:val="99"/>
    <w:semiHidden/>
    <w:rsid w:val="00F23159"/>
    <w:rPr>
      <w:rFonts w:ascii="Calibri" w:hAnsi="Calibri" w:cs="Calibri"/>
      <w:b/>
      <w:bCs/>
      <w:color w:val="auto"/>
      <w14:ligatures w14:val="none"/>
    </w:rPr>
  </w:style>
  <w:style w:type="character" w:styleId="Olstomnmnande">
    <w:name w:val="Unresolved Mention"/>
    <w:basedOn w:val="Standardstycketeckensnitt"/>
    <w:uiPriority w:val="99"/>
    <w:unhideWhenUsed/>
    <w:rsid w:val="00F23159"/>
    <w:rPr>
      <w:color w:val="605E5C"/>
      <w:shd w:val="clear" w:color="auto" w:fill="E1DFDD"/>
    </w:rPr>
  </w:style>
  <w:style w:type="paragraph" w:customStyle="1" w:styleId="Default">
    <w:name w:val="Default"/>
    <w:rsid w:val="00F23159"/>
    <w:pPr>
      <w:autoSpaceDE w:val="0"/>
      <w:autoSpaceDN w:val="0"/>
      <w:adjustRightInd w:val="0"/>
      <w:spacing w:after="0" w:line="240" w:lineRule="auto"/>
    </w:pPr>
    <w:rPr>
      <w:rFonts w:ascii="Times New Roman" w:hAnsi="Times New Roman" w:cs="Times New Roman"/>
      <w:sz w:val="24"/>
      <w:szCs w:val="24"/>
      <w14:ligatures w14:val="none"/>
    </w:rPr>
  </w:style>
  <w:style w:type="paragraph" w:styleId="Ballongtext">
    <w:name w:val="Balloon Text"/>
    <w:basedOn w:val="Normal"/>
    <w:link w:val="BallongtextChar"/>
    <w:uiPriority w:val="99"/>
    <w:semiHidden/>
    <w:unhideWhenUsed/>
    <w:rsid w:val="00F23159"/>
    <w:pPr>
      <w:widowControl/>
      <w:suppressAutoHyphens w:val="0"/>
      <w:autoSpaceDE/>
      <w:autoSpaceDN/>
      <w:adjustRightInd/>
      <w:spacing w:before="160" w:after="0" w:line="240" w:lineRule="auto"/>
      <w:textAlignment w:val="auto"/>
    </w:pPr>
    <w:rPr>
      <w:rFonts w:ascii="Segoe UI" w:hAnsi="Segoe UI" w:cs="Segoe UI"/>
      <w:color w:val="auto"/>
      <w:sz w:val="18"/>
      <w:szCs w:val="18"/>
      <w14:ligatures w14:val="none"/>
    </w:rPr>
  </w:style>
  <w:style w:type="character" w:customStyle="1" w:styleId="BallongtextChar">
    <w:name w:val="Ballongtext Char"/>
    <w:basedOn w:val="Standardstycketeckensnitt"/>
    <w:link w:val="Ballongtext"/>
    <w:uiPriority w:val="99"/>
    <w:semiHidden/>
    <w:rsid w:val="00F23159"/>
    <w:rPr>
      <w:rFonts w:ascii="Segoe UI" w:hAnsi="Segoe UI" w:cs="Segoe UI"/>
      <w:color w:val="auto"/>
      <w:sz w:val="18"/>
      <w:szCs w:val="18"/>
      <w14:ligatures w14:val="none"/>
    </w:rPr>
  </w:style>
  <w:style w:type="paragraph" w:styleId="Revision">
    <w:name w:val="Revision"/>
    <w:hidden/>
    <w:uiPriority w:val="99"/>
    <w:semiHidden/>
    <w:rsid w:val="00F23159"/>
    <w:pPr>
      <w:spacing w:after="0" w:line="240" w:lineRule="auto"/>
    </w:pPr>
    <w:rPr>
      <w:rFonts w:asciiTheme="minorHAnsi" w:hAnsiTheme="minorHAnsi" w:cstheme="minorBidi"/>
      <w:color w:val="1A1A17" w:themeColor="text1"/>
      <w:sz w:val="22"/>
      <w:szCs w:val="22"/>
      <w14:ligatures w14:val="none"/>
    </w:rPr>
  </w:style>
  <w:style w:type="character" w:customStyle="1" w:styleId="markedcontent">
    <w:name w:val="markedcontent"/>
    <w:basedOn w:val="Standardstycketeckensnitt"/>
    <w:rsid w:val="00F23159"/>
  </w:style>
  <w:style w:type="paragraph" w:customStyle="1" w:styleId="SoSBrdtextindragfrstaraden">
    <w:name w:val="SoS_Brödtext indrag första raden"/>
    <w:basedOn w:val="Normal"/>
    <w:uiPriority w:val="1"/>
    <w:rsid w:val="00F23159"/>
    <w:pPr>
      <w:widowControl/>
      <w:suppressAutoHyphens w:val="0"/>
      <w:autoSpaceDE/>
      <w:autoSpaceDN/>
      <w:adjustRightInd/>
      <w:spacing w:before="160" w:after="0" w:line="276" w:lineRule="atLeast"/>
      <w:ind w:firstLine="224"/>
      <w:textAlignment w:val="auto"/>
    </w:pPr>
    <w:rPr>
      <w:rFonts w:ascii="Times New Roman" w:eastAsia="Times New Roman" w:hAnsi="Times New Roman" w:cs="Times New Roman"/>
      <w:color w:val="auto"/>
      <w:sz w:val="23"/>
      <w:lang w:eastAsia="sv-SE"/>
      <w14:ligatures w14:val="none"/>
    </w:rPr>
  </w:style>
  <w:style w:type="character" w:customStyle="1" w:styleId="A1">
    <w:name w:val="A1"/>
    <w:uiPriority w:val="99"/>
    <w:rsid w:val="00F23159"/>
    <w:rPr>
      <w:rFonts w:cs="Open Sans"/>
      <w:color w:val="1B1B1A"/>
      <w:sz w:val="21"/>
      <w:szCs w:val="21"/>
    </w:rPr>
  </w:style>
  <w:style w:type="paragraph" w:styleId="Punktlista">
    <w:name w:val="List Bullet"/>
    <w:basedOn w:val="Normal"/>
    <w:uiPriority w:val="99"/>
    <w:semiHidden/>
    <w:unhideWhenUsed/>
    <w:rsid w:val="00F23159"/>
    <w:pPr>
      <w:widowControl/>
      <w:numPr>
        <w:numId w:val="5"/>
      </w:numPr>
      <w:suppressAutoHyphens w:val="0"/>
      <w:autoSpaceDE/>
      <w:autoSpaceDN/>
      <w:adjustRightInd/>
      <w:spacing w:before="160" w:after="0" w:line="240" w:lineRule="auto"/>
      <w:contextualSpacing/>
      <w:textAlignment w:val="auto"/>
    </w:pPr>
    <w:rPr>
      <w:rFonts w:ascii="Calibri" w:hAnsi="Calibri" w:cs="Calibri"/>
      <w:color w:val="auto"/>
      <w:sz w:val="22"/>
      <w:szCs w:val="22"/>
      <w14:ligatures w14:val="none"/>
    </w:rPr>
  </w:style>
  <w:style w:type="paragraph" w:styleId="Numreradlista">
    <w:name w:val="List Number"/>
    <w:basedOn w:val="Normal"/>
    <w:uiPriority w:val="99"/>
    <w:semiHidden/>
    <w:unhideWhenUsed/>
    <w:rsid w:val="00F23159"/>
    <w:pPr>
      <w:widowControl/>
      <w:numPr>
        <w:numId w:val="6"/>
      </w:numPr>
      <w:suppressAutoHyphens w:val="0"/>
      <w:autoSpaceDE/>
      <w:autoSpaceDN/>
      <w:adjustRightInd/>
      <w:spacing w:before="160" w:after="0" w:line="240" w:lineRule="auto"/>
      <w:contextualSpacing/>
      <w:textAlignment w:val="auto"/>
    </w:pPr>
    <w:rPr>
      <w:rFonts w:ascii="Calibri" w:hAnsi="Calibri" w:cs="Calibri"/>
      <w:color w:val="auto"/>
      <w:sz w:val="22"/>
      <w:szCs w:val="22"/>
      <w14:ligatures w14:val="none"/>
    </w:rPr>
  </w:style>
  <w:style w:type="character" w:customStyle="1" w:styleId="explain">
    <w:name w:val="explain"/>
    <w:basedOn w:val="Standardstycketeckensnitt"/>
    <w:rsid w:val="00F23159"/>
  </w:style>
  <w:style w:type="paragraph" w:customStyle="1" w:styleId="SoSBrdtext">
    <w:name w:val="SoS_Brödtext"/>
    <w:basedOn w:val="Normal"/>
    <w:next w:val="SoSBrdtextindragfrstaraden"/>
    <w:uiPriority w:val="1"/>
    <w:rsid w:val="00F23159"/>
    <w:pPr>
      <w:widowControl/>
      <w:suppressAutoHyphens w:val="0"/>
      <w:autoSpaceDE/>
      <w:autoSpaceDN/>
      <w:adjustRightInd/>
      <w:spacing w:before="160" w:after="0" w:line="276" w:lineRule="atLeast"/>
      <w:textAlignment w:val="auto"/>
    </w:pPr>
    <w:rPr>
      <w:rFonts w:ascii="Calibri" w:eastAsia="Times New Roman" w:hAnsi="Calibri" w:cs="Calibri"/>
      <w:color w:val="auto"/>
      <w:sz w:val="22"/>
      <w:szCs w:val="22"/>
      <w:lang w:eastAsia="sv-SE"/>
      <w14:ligatures w14:val="none"/>
    </w:rPr>
  </w:style>
  <w:style w:type="character" w:styleId="Nmn">
    <w:name w:val="Mention"/>
    <w:basedOn w:val="Standardstycketeckensnitt"/>
    <w:uiPriority w:val="99"/>
    <w:unhideWhenUsed/>
    <w:rsid w:val="00F23159"/>
    <w:rPr>
      <w:color w:val="2B579A"/>
      <w:shd w:val="clear" w:color="auto" w:fill="E1DFDD"/>
    </w:rPr>
  </w:style>
  <w:style w:type="paragraph" w:customStyle="1" w:styleId="Rubrik4KE">
    <w:name w:val="Rubrik 4_KE"/>
    <w:basedOn w:val="Rubrik4"/>
    <w:link w:val="Rubrik4KEChar"/>
    <w:autoRedefine/>
    <w:uiPriority w:val="2"/>
    <w:qFormat/>
    <w:rsid w:val="008D4555"/>
    <w:rPr>
      <w:bCs/>
      <w:iCs w:val="0"/>
      <w:spacing w:val="15"/>
    </w:rPr>
  </w:style>
  <w:style w:type="character" w:customStyle="1" w:styleId="Rubrik4KEChar">
    <w:name w:val="Rubrik 4_KE Char"/>
    <w:basedOn w:val="Rubrik4Char"/>
    <w:link w:val="Rubrik4KE"/>
    <w:uiPriority w:val="2"/>
    <w:rsid w:val="008D4555"/>
    <w:rPr>
      <w:rFonts w:asciiTheme="majorHAnsi" w:eastAsiaTheme="minorEastAsia" w:hAnsiTheme="majorHAnsi" w:cstheme="majorBidi"/>
      <w:b/>
      <w:bCs/>
      <w:iCs w:val="0"/>
      <w:color w:val="auto"/>
      <w:spacing w:val="15"/>
      <w:szCs w:val="18"/>
      <w:lang w:eastAsia="sv-SE"/>
      <w14:ligatures w14:val="none"/>
    </w:rPr>
  </w:style>
  <w:style w:type="paragraph" w:customStyle="1" w:styleId="Rubrik5KE">
    <w:name w:val="Rubrik 5_KE"/>
    <w:basedOn w:val="Rubrik5"/>
    <w:link w:val="Rubrik5KEChar"/>
    <w:uiPriority w:val="2"/>
    <w:rsid w:val="00F23159"/>
    <w:pPr>
      <w:suppressAutoHyphens w:val="0"/>
      <w:autoSpaceDE/>
      <w:autoSpaceDN/>
      <w:adjustRightInd/>
      <w:spacing w:before="240" w:after="0" w:line="280" w:lineRule="atLeast"/>
      <w:textAlignment w:val="auto"/>
    </w:pPr>
    <w:rPr>
      <w:rFonts w:asciiTheme="majorHAnsi" w:eastAsiaTheme="majorEastAsia" w:hAnsiTheme="majorHAnsi" w:cstheme="majorBidi"/>
      <w:b w:val="0"/>
      <w:bCs w:val="0"/>
      <w:iCs w:val="0"/>
      <w:color w:val="7C9E9B" w:themeColor="accent1" w:themeShade="BF"/>
      <w:sz w:val="22"/>
      <w:szCs w:val="22"/>
      <w14:ligatures w14:val="none"/>
    </w:rPr>
  </w:style>
  <w:style w:type="character" w:customStyle="1" w:styleId="Rubrik5KEChar">
    <w:name w:val="Rubrik 5_KE Char"/>
    <w:basedOn w:val="Rubrik5Char"/>
    <w:link w:val="Rubrik5KE"/>
    <w:uiPriority w:val="2"/>
    <w:rsid w:val="00F23159"/>
    <w:rPr>
      <w:rFonts w:asciiTheme="majorHAnsi" w:eastAsiaTheme="majorEastAsia" w:hAnsiTheme="majorHAnsi" w:cstheme="majorBidi"/>
      <w:b w:val="0"/>
      <w:bCs w:val="0"/>
      <w:i/>
      <w:iCs w:val="0"/>
      <w:color w:val="7C9E9B" w:themeColor="accent1" w:themeShade="BF"/>
      <w:sz w:val="22"/>
      <w:szCs w:val="22"/>
      <w:lang w:eastAsia="sv-SE"/>
      <w14:ligatures w14:val="none"/>
    </w:rPr>
  </w:style>
  <w:style w:type="paragraph" w:styleId="Slutnotstext">
    <w:name w:val="endnote text"/>
    <w:basedOn w:val="Normal"/>
    <w:link w:val="SlutnotstextChar"/>
    <w:uiPriority w:val="99"/>
    <w:semiHidden/>
    <w:unhideWhenUsed/>
    <w:rsid w:val="00F23159"/>
    <w:pPr>
      <w:widowControl/>
      <w:suppressAutoHyphens w:val="0"/>
      <w:autoSpaceDE/>
      <w:autoSpaceDN/>
      <w:adjustRightInd/>
      <w:spacing w:before="160" w:after="0" w:line="240" w:lineRule="auto"/>
      <w:textAlignment w:val="auto"/>
    </w:pPr>
    <w:rPr>
      <w:rFonts w:ascii="Calibri" w:hAnsi="Calibri" w:cs="Calibri"/>
      <w:color w:val="auto"/>
      <w14:ligatures w14:val="none"/>
    </w:rPr>
  </w:style>
  <w:style w:type="character" w:customStyle="1" w:styleId="SlutnotstextChar">
    <w:name w:val="Slutnotstext Char"/>
    <w:basedOn w:val="Standardstycketeckensnitt"/>
    <w:link w:val="Slutnotstext"/>
    <w:uiPriority w:val="99"/>
    <w:semiHidden/>
    <w:rsid w:val="00F23159"/>
    <w:rPr>
      <w:rFonts w:ascii="Calibri" w:hAnsi="Calibri" w:cs="Calibri"/>
      <w:color w:val="auto"/>
      <w14:ligatures w14:val="none"/>
    </w:rPr>
  </w:style>
  <w:style w:type="character" w:styleId="Slutnotsreferens">
    <w:name w:val="endnote reference"/>
    <w:basedOn w:val="Standardstycketeckensnitt"/>
    <w:uiPriority w:val="99"/>
    <w:semiHidden/>
    <w:unhideWhenUsed/>
    <w:rsid w:val="00F23159"/>
    <w:rPr>
      <w:vertAlign w:val="superscript"/>
    </w:rPr>
  </w:style>
  <w:style w:type="paragraph" w:customStyle="1" w:styleId="SoSRubrik3">
    <w:name w:val="SoS_Rubrik 3"/>
    <w:basedOn w:val="Rubrik3"/>
    <w:next w:val="SoSBrdtext"/>
    <w:rsid w:val="00F23159"/>
    <w:pPr>
      <w:keepLines w:val="0"/>
      <w:spacing w:before="160" w:after="80" w:line="336" w:lineRule="atLeast"/>
    </w:pPr>
    <w:rPr>
      <w:rFonts w:ascii="Times New Roman" w:eastAsia="Times New Roman" w:hAnsi="Times New Roman" w:cs="Times New Roman"/>
      <w:bCs w:val="0"/>
      <w:i/>
      <w:color w:val="1A1A17" w:themeColor="text1"/>
      <w:sz w:val="24"/>
      <w:szCs w:val="20"/>
      <w14:ligatures w14:val="none"/>
    </w:rPr>
  </w:style>
  <w:style w:type="character" w:customStyle="1" w:styleId="cf01">
    <w:name w:val="cf01"/>
    <w:basedOn w:val="Standardstycketeckensnitt"/>
    <w:rsid w:val="00F23159"/>
    <w:rPr>
      <w:rFonts w:ascii="Segoe UI" w:hAnsi="Segoe UI" w:cs="Segoe UI" w:hint="default"/>
      <w:color w:val="202124"/>
      <w:sz w:val="18"/>
      <w:szCs w:val="18"/>
    </w:rPr>
  </w:style>
  <w:style w:type="character" w:customStyle="1" w:styleId="cf11">
    <w:name w:val="cf11"/>
    <w:basedOn w:val="Standardstycketeckensnitt"/>
    <w:rsid w:val="00F23159"/>
    <w:rPr>
      <w:rFonts w:ascii="Segoe UI" w:hAnsi="Segoe UI" w:cs="Segoe UI" w:hint="default"/>
      <w:b/>
      <w:bCs/>
      <w:color w:val="202124"/>
      <w:sz w:val="18"/>
      <w:szCs w:val="18"/>
    </w:rPr>
  </w:style>
  <w:style w:type="character" w:customStyle="1" w:styleId="cf21">
    <w:name w:val="cf21"/>
    <w:basedOn w:val="Standardstycketeckensnitt"/>
    <w:rsid w:val="00F23159"/>
    <w:rPr>
      <w:rFonts w:ascii="Segoe UI" w:hAnsi="Segoe UI" w:cs="Segoe UI" w:hint="default"/>
      <w:sz w:val="18"/>
      <w:szCs w:val="18"/>
    </w:rPr>
  </w:style>
  <w:style w:type="paragraph" w:customStyle="1" w:styleId="pf0">
    <w:name w:val="pf0"/>
    <w:basedOn w:val="Normal"/>
    <w:rsid w:val="00F23159"/>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sv-SE"/>
      <w14:ligatures w14:val="none"/>
    </w:rPr>
  </w:style>
  <w:style w:type="character" w:customStyle="1" w:styleId="h1-vignette">
    <w:name w:val="h1-vignette"/>
    <w:basedOn w:val="Standardstycketeckensnitt"/>
    <w:rsid w:val="00F23159"/>
  </w:style>
  <w:style w:type="paragraph" w:customStyle="1" w:styleId="Pa0">
    <w:name w:val="Pa0"/>
    <w:basedOn w:val="Default"/>
    <w:next w:val="Default"/>
    <w:uiPriority w:val="99"/>
    <w:rsid w:val="00F23159"/>
    <w:pPr>
      <w:spacing w:line="241" w:lineRule="atLeast"/>
    </w:pPr>
    <w:rPr>
      <w:rFonts w:ascii="Scarlet" w:hAnsi="Scarlet" w:cstheme="minorBidi"/>
      <w:color w:val="auto"/>
    </w:rPr>
  </w:style>
  <w:style w:type="character" w:customStyle="1" w:styleId="A0">
    <w:name w:val="A0"/>
    <w:uiPriority w:val="99"/>
    <w:rsid w:val="00F23159"/>
    <w:rPr>
      <w:rFonts w:cs="Scarlet"/>
      <w:color w:val="288F6F"/>
      <w:sz w:val="72"/>
      <w:szCs w:val="72"/>
    </w:rPr>
  </w:style>
  <w:style w:type="character" w:customStyle="1" w:styleId="A3">
    <w:name w:val="A3"/>
    <w:uiPriority w:val="99"/>
    <w:rsid w:val="00F23159"/>
    <w:rPr>
      <w:rFonts w:cs="Adobe Garamond Pro"/>
      <w:color w:val="211D1E"/>
      <w:sz w:val="22"/>
      <w:szCs w:val="22"/>
    </w:rPr>
  </w:style>
  <w:style w:type="character" w:styleId="Sidnummer">
    <w:name w:val="page number"/>
    <w:basedOn w:val="Standardstycketeckensnitt"/>
    <w:uiPriority w:val="99"/>
    <w:semiHidden/>
    <w:unhideWhenUsed/>
    <w:rsid w:val="00660B33"/>
  </w:style>
  <w:style w:type="paragraph" w:customStyle="1" w:styleId="Normal1">
    <w:name w:val="Normal1"/>
    <w:basedOn w:val="Normal"/>
    <w:rsid w:val="00BB65BB"/>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4621">
      <w:bodyDiv w:val="1"/>
      <w:marLeft w:val="0"/>
      <w:marRight w:val="0"/>
      <w:marTop w:val="0"/>
      <w:marBottom w:val="0"/>
      <w:divBdr>
        <w:top w:val="none" w:sz="0" w:space="0" w:color="auto"/>
        <w:left w:val="none" w:sz="0" w:space="0" w:color="auto"/>
        <w:bottom w:val="none" w:sz="0" w:space="0" w:color="auto"/>
        <w:right w:val="none" w:sz="0" w:space="0" w:color="auto"/>
      </w:divBdr>
      <w:divsChild>
        <w:div w:id="1041713277">
          <w:marLeft w:val="547"/>
          <w:marRight w:val="0"/>
          <w:marTop w:val="0"/>
          <w:marBottom w:val="0"/>
          <w:divBdr>
            <w:top w:val="none" w:sz="0" w:space="0" w:color="auto"/>
            <w:left w:val="none" w:sz="0" w:space="0" w:color="auto"/>
            <w:bottom w:val="none" w:sz="0" w:space="0" w:color="auto"/>
            <w:right w:val="none" w:sz="0" w:space="0" w:color="auto"/>
          </w:divBdr>
        </w:div>
      </w:divsChild>
    </w:div>
    <w:div w:id="287206119">
      <w:bodyDiv w:val="1"/>
      <w:marLeft w:val="0"/>
      <w:marRight w:val="0"/>
      <w:marTop w:val="0"/>
      <w:marBottom w:val="0"/>
      <w:divBdr>
        <w:top w:val="none" w:sz="0" w:space="0" w:color="auto"/>
        <w:left w:val="none" w:sz="0" w:space="0" w:color="auto"/>
        <w:bottom w:val="none" w:sz="0" w:space="0" w:color="auto"/>
        <w:right w:val="none" w:sz="0" w:space="0" w:color="auto"/>
      </w:divBdr>
    </w:div>
    <w:div w:id="981931328">
      <w:bodyDiv w:val="1"/>
      <w:marLeft w:val="0"/>
      <w:marRight w:val="0"/>
      <w:marTop w:val="0"/>
      <w:marBottom w:val="0"/>
      <w:divBdr>
        <w:top w:val="none" w:sz="0" w:space="0" w:color="auto"/>
        <w:left w:val="none" w:sz="0" w:space="0" w:color="auto"/>
        <w:bottom w:val="none" w:sz="0" w:space="0" w:color="auto"/>
        <w:right w:val="none" w:sz="0" w:space="0" w:color="auto"/>
      </w:divBdr>
      <w:divsChild>
        <w:div w:id="17941350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dersfortryck.se/wp-content/uploads/Sto%CC%88dmaterial-intellektuell-funktionsnedsattning-hederskontext.pdf" TargetMode="External"/><Relationship Id="rId18" Type="http://schemas.openxmlformats.org/officeDocument/2006/relationships/hyperlink" Target="https://kunskapsguiden.se/globalassets/globala-block/barn-och-unga/barn-och-unga-som-begar-brott/barn-och-brott-fragor-och-svar-dela-information.pdf" TargetMode="External"/><Relationship Id="rId26" Type="http://schemas.openxmlformats.org/officeDocument/2006/relationships/hyperlink" Target="mailto:registrator.kansli@polisen.se" TargetMode="External"/><Relationship Id="rId39" Type="http://schemas.openxmlformats.org/officeDocument/2006/relationships/hyperlink" Target="https://www.skolverket.se/publikationsserier/ovrigt-material/2024/hedersrelaterat-vald-och-fortryck---skolans-ansvar-och-mojligheter" TargetMode="External"/><Relationship Id="rId21" Type="http://schemas.openxmlformats.org/officeDocument/2006/relationships/hyperlink" Target="https://www.csn.se/partner/rapporterar-uppgifter-till-csn/gymnasieskola.html" TargetMode="External"/><Relationship Id="rId34" Type="http://schemas.openxmlformats.org/officeDocument/2006/relationships/hyperlink" Target="https://www.hedersfortryck.se/publikationer/myndighetsgemensam-vagledning-vid-hedersrelaterad-brottslighet/" TargetMode="External"/><Relationship Id="rId42" Type="http://schemas.openxmlformats.org/officeDocument/2006/relationships/hyperlink" Target="https://www.regeringen.se/uds-reseinformation/internationella-familjefragor/bortforda-barn/"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kolverket.se/skolutveckling/inspiration-och-stod-i-arbetet/stod-i-arbetet/motverka-hedersrelaterat-vald-och-fortryck-i-forskolan" TargetMode="External"/><Relationship Id="rId29" Type="http://schemas.openxmlformats.org/officeDocument/2006/relationships/hyperlink" Target="https://www.socialstyrelsen.se/globalassets/sharepoint-dokument/artikelkatalog/foreskrifter-och-allmanna-rad/2014-5-20.pdf" TargetMode="External"/><Relationship Id="rId11" Type="http://schemas.openxmlformats.org/officeDocument/2006/relationships/hyperlink" Target="https://www.webbkursheder.se/kurs/grundkurs-om-hedersrelaterat-vald-och-fortryck/" TargetMode="External"/><Relationship Id="rId24" Type="http://schemas.openxmlformats.org/officeDocument/2006/relationships/hyperlink" Target="https://www.lansstyrelsen.se/download/18.6bad73d4193901fe16020b83/1733817783188/man_vill_ju_finnas.pdf" TargetMode="External"/><Relationship Id="rId32" Type="http://schemas.openxmlformats.org/officeDocument/2006/relationships/hyperlink" Target="https://www.socialstyrelsen.se/globalassets/sharepoint-dokument/artikelkatalog/handbocker--juridisk-handbok/2023-6-8592.pdf" TargetMode="External"/><Relationship Id="rId37" Type="http://schemas.openxmlformats.org/officeDocument/2006/relationships/hyperlink" Target="https://www.hedersfortryck.se/om-oss/resurscentra/" TargetMode="External"/><Relationship Id="rId40" Type="http://schemas.openxmlformats.org/officeDocument/2006/relationships/hyperlink" Target="https://www.socialstyrelsen.se/aktuellt/heva--nytt-bedomningsstod-for-utredningar-av-barn-i-en-hederskonte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dersfortryck.se/hedersrelaterat-vald-och-fortryck/vad-ar-hedersrelaterat-vald-och-fortryck/" TargetMode="External"/><Relationship Id="rId23" Type="http://schemas.openxmlformats.org/officeDocument/2006/relationships/hyperlink" Target="https://www.csn.se/partner/rapporterar-uppgifter-till-csn/komvux.html" TargetMode="External"/><Relationship Id="rId28" Type="http://schemas.openxmlformats.org/officeDocument/2006/relationships/hyperlink" Target="https://www.socialstyrelsen.se/globalassets/sharepoint-dokument/artikelkatalog/ovrigt/2024-6-9138.pdf" TargetMode="External"/><Relationship Id="rId36" Type="http://schemas.openxmlformats.org/officeDocument/2006/relationships/hyperlink" Target="https://www.hedersfortryck.se/" TargetMode="External"/><Relationship Id="rId49" Type="http://schemas.openxmlformats.org/officeDocument/2006/relationships/glossaryDocument" Target="glossary/document.xml"/><Relationship Id="rId10" Type="http://schemas.openxmlformats.org/officeDocument/2006/relationships/hyperlink" Target="mailto:nationellt.centrum.hrv.ostergotland@lansstyrelsen.se" TargetMode="External"/><Relationship Id="rId19" Type="http://schemas.openxmlformats.org/officeDocument/2006/relationships/hyperlink" Target="https://www.skolverket.se/download/18.6a6306d6195b25d2247f8b4/1743440616298/V%C3%A4gledning%20f%C3%B6r%20skolor%20%C3%B6kat%20informationsfl%C3%B6de_Polismyndigheten.pdf" TargetMode="External"/><Relationship Id="rId31" Type="http://schemas.openxmlformats.org/officeDocument/2006/relationships/hyperlink" Target="https://rattattvalja.s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lansstyrelsen.se/store/27/resource/178" TargetMode="External"/><Relationship Id="rId14" Type="http://schemas.openxmlformats.org/officeDocument/2006/relationships/hyperlink" Target="https://catalog.lansstyrelsen.se/store/27/resource/178" TargetMode="External"/><Relationship Id="rId22" Type="http://schemas.openxmlformats.org/officeDocument/2006/relationships/hyperlink" Target="https://www.csn.se/partner/rapporterar-uppgifter-till-csn/gymnasieskola.html" TargetMode="External"/><Relationship Id="rId27" Type="http://schemas.openxmlformats.org/officeDocument/2006/relationships/hyperlink" Target="https://www.socialstyrelsen.se/globalassets/sharepoint-dokument/artikelkatalog/meddelandeblad/2024-5-9117.pdf" TargetMode="External"/><Relationship Id="rId30" Type="http://schemas.openxmlformats.org/officeDocument/2006/relationships/hyperlink" Target="https://www.socialstyrelsen.se/globalassets/sharepoint-dokument/artikelkatalog/handbocker--juridisk-handbok/2023-6-8657.pdf" TargetMode="External"/><Relationship Id="rId35" Type="http://schemas.openxmlformats.org/officeDocument/2006/relationships/hyperlink" Target="https://www.hedersfortryck.se/hedersrelaterat-vald-och-fortryck/bortforanden/" TargetMode="External"/><Relationship Id="rId43" Type="http://schemas.openxmlformats.org/officeDocument/2006/relationships/hyperlink" Target="https://regeringen.se/uds-reseinformation/hjalp-till-svenskar-utomlands/familjerelaterat-tvang-i-utlandet/"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lansstyrelsen.se/download/18.1b1d393819324610c374a1be/1732518979343/Myndighetsgemensam%20v%C3%A4gledning%20vid%20hedersrelaterad%20brottslighet.pdf" TargetMode="External"/><Relationship Id="rId17" Type="http://schemas.openxmlformats.org/officeDocument/2006/relationships/hyperlink" Target="https://www.skolverket.se/skolutveckling/inspiration-och-stod-i-arbetet/stod-i-arbetet/motverka-hedersrelaterat-vald-och-fortryck-i-skolan" TargetMode="External"/><Relationship Id="rId25" Type="http://schemas.openxmlformats.org/officeDocument/2006/relationships/hyperlink" Target="https://www.socialstyrelsen.se/globalassets/sharepoint-dokument/artikelkatalog/ovrigt/2024-6-9176.pdf" TargetMode="External"/><Relationship Id="rId33" Type="http://schemas.openxmlformats.org/officeDocument/2006/relationships/hyperlink" Target="https://www.forsakringskassan.se/kontakta-forsakringskassan/kundcenter-for-privatpersoner/tipsa-oss-om-fel-fusk-eller-bidragsbrott" TargetMode="External"/><Relationship Id="rId38" Type="http://schemas.openxmlformats.org/officeDocument/2006/relationships/hyperlink" Target="http://www.webbkursheder.se/" TargetMode="External"/><Relationship Id="rId46" Type="http://schemas.openxmlformats.org/officeDocument/2006/relationships/header" Target="header2.xml"/><Relationship Id="rId20" Type="http://schemas.openxmlformats.org/officeDocument/2006/relationships/hyperlink" Target="https://rattattvalja.se/" TargetMode="External"/><Relationship Id="rId41" Type="http://schemas.openxmlformats.org/officeDocument/2006/relationships/hyperlink" Target="https://polisen.se/utsatt-for-brott/polisanmalan/hat-hot-och-vald/hedersrelaterade-brot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sstyrelsen.se\LIN\applications\office2003\mallar\Rapporter\L&#228;nsstyrelsen%20&#214;sterg&#246;tland%20Rapportmall%20Formell%20och%20v&#228;rd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38957406D41178FA08C960E288264"/>
        <w:category>
          <w:name w:val="Allmänt"/>
          <w:gallery w:val="placeholder"/>
        </w:category>
        <w:types>
          <w:type w:val="bbPlcHdr"/>
        </w:types>
        <w:behaviors>
          <w:behavior w:val="content"/>
        </w:behaviors>
        <w:guid w:val="{7D7D0A30-0668-415B-B43E-2DE590E340B9}"/>
      </w:docPartPr>
      <w:docPartBody>
        <w:p w:rsidR="00F25671" w:rsidRDefault="00F25671" w:rsidP="00F25671">
          <w:pPr>
            <w:pStyle w:val="98038957406D41178FA08C960E288264"/>
          </w:pPr>
          <w:r w:rsidRPr="00970132">
            <w:rPr>
              <w:rStyle w:val="Platshllartext"/>
            </w:rPr>
            <w:t>Klicka eller tryck här för att ange text.</w:t>
          </w:r>
        </w:p>
      </w:docPartBody>
    </w:docPart>
    <w:docPart>
      <w:docPartPr>
        <w:name w:val="E68F10EA637348858B1D296BB71425EE"/>
        <w:category>
          <w:name w:val="Allmänt"/>
          <w:gallery w:val="placeholder"/>
        </w:category>
        <w:types>
          <w:type w:val="bbPlcHdr"/>
        </w:types>
        <w:behaviors>
          <w:behavior w:val="content"/>
        </w:behaviors>
        <w:guid w:val="{762F1AA0-A1E6-49A0-BD82-76CDC1CDB03A}"/>
      </w:docPartPr>
      <w:docPartBody>
        <w:p w:rsidR="00F25671" w:rsidRDefault="00F25671" w:rsidP="00F25671">
          <w:pPr>
            <w:pStyle w:val="E68F10EA637348858B1D296BB71425EE"/>
          </w:pPr>
          <w:r w:rsidRPr="00970132">
            <w:rPr>
              <w:rStyle w:val="Platshllartext"/>
            </w:rPr>
            <w:t>Klicka eller tryck här för att ange text.</w:t>
          </w:r>
        </w:p>
      </w:docPartBody>
    </w:docPart>
    <w:docPart>
      <w:docPartPr>
        <w:name w:val="0C662C9F39D4493FB375B2C00D3AAD90"/>
        <w:category>
          <w:name w:val="Allmänt"/>
          <w:gallery w:val="placeholder"/>
        </w:category>
        <w:types>
          <w:type w:val="bbPlcHdr"/>
        </w:types>
        <w:behaviors>
          <w:behavior w:val="content"/>
        </w:behaviors>
        <w:guid w:val="{2F51F13A-BD48-4F33-9281-8153B2D5BE34}"/>
      </w:docPartPr>
      <w:docPartBody>
        <w:p w:rsidR="00F25671" w:rsidRDefault="00F25671" w:rsidP="00F25671">
          <w:pPr>
            <w:pStyle w:val="0C662C9F39D4493FB375B2C00D3AAD90"/>
          </w:pPr>
          <w:r w:rsidRPr="00970132">
            <w:rPr>
              <w:rStyle w:val="Platshllartext"/>
            </w:rPr>
            <w:t>Klicka eller tryck här för att ange text.</w:t>
          </w:r>
        </w:p>
      </w:docPartBody>
    </w:docPart>
    <w:docPart>
      <w:docPartPr>
        <w:name w:val="31EFD8BD10944D3AA66D8C0D073830CB"/>
        <w:category>
          <w:name w:val="Allmänt"/>
          <w:gallery w:val="placeholder"/>
        </w:category>
        <w:types>
          <w:type w:val="bbPlcHdr"/>
        </w:types>
        <w:behaviors>
          <w:behavior w:val="content"/>
        </w:behaviors>
        <w:guid w:val="{4D9E0E87-333A-4740-BD2A-C059E9C371F4}"/>
      </w:docPartPr>
      <w:docPartBody>
        <w:p w:rsidR="00F25671" w:rsidRDefault="00F25671" w:rsidP="00F25671">
          <w:pPr>
            <w:pStyle w:val="31EFD8BD10944D3AA66D8C0D073830CB"/>
          </w:pPr>
          <w:r w:rsidRPr="00970132">
            <w:rPr>
              <w:rStyle w:val="Platshllartext"/>
            </w:rPr>
            <w:t>Klicka eller tryck här för att ange text.</w:t>
          </w:r>
        </w:p>
      </w:docPartBody>
    </w:docPart>
    <w:docPart>
      <w:docPartPr>
        <w:name w:val="2D68A51AE3E24F8DAF1EADA85150BA78"/>
        <w:category>
          <w:name w:val="Allmänt"/>
          <w:gallery w:val="placeholder"/>
        </w:category>
        <w:types>
          <w:type w:val="bbPlcHdr"/>
        </w:types>
        <w:behaviors>
          <w:behavior w:val="content"/>
        </w:behaviors>
        <w:guid w:val="{5B721E96-39EB-481F-9D8B-1873AC48F1A3}"/>
      </w:docPartPr>
      <w:docPartBody>
        <w:p w:rsidR="00F25671" w:rsidRDefault="00F25671" w:rsidP="00F25671">
          <w:pPr>
            <w:pStyle w:val="2D68A51AE3E24F8DAF1EADA85150BA78"/>
          </w:pPr>
          <w:r w:rsidRPr="00970132">
            <w:rPr>
              <w:rStyle w:val="Platshllartext"/>
            </w:rPr>
            <w:t>Klicka eller tryck här för att ange text.</w:t>
          </w:r>
        </w:p>
      </w:docPartBody>
    </w:docPart>
    <w:docPart>
      <w:docPartPr>
        <w:name w:val="EBBCF517A29A4659A097BBABB3764C3D"/>
        <w:category>
          <w:name w:val="Allmänt"/>
          <w:gallery w:val="placeholder"/>
        </w:category>
        <w:types>
          <w:type w:val="bbPlcHdr"/>
        </w:types>
        <w:behaviors>
          <w:behavior w:val="content"/>
        </w:behaviors>
        <w:guid w:val="{3F4ADE7C-8544-42E3-BEB6-7E771DFCA112}"/>
      </w:docPartPr>
      <w:docPartBody>
        <w:p w:rsidR="00F25671" w:rsidRDefault="00F25671" w:rsidP="00F25671">
          <w:pPr>
            <w:pStyle w:val="EBBCF517A29A4659A097BBABB3764C3D"/>
          </w:pPr>
          <w:r w:rsidRPr="00970132">
            <w:rPr>
              <w:rStyle w:val="Platshllartext"/>
            </w:rPr>
            <w:t>Klicka eller tryck här för att ange text.</w:t>
          </w:r>
        </w:p>
      </w:docPartBody>
    </w:docPart>
    <w:docPart>
      <w:docPartPr>
        <w:name w:val="698BB31587D7488BBB869B9773D213F5"/>
        <w:category>
          <w:name w:val="Allmänt"/>
          <w:gallery w:val="placeholder"/>
        </w:category>
        <w:types>
          <w:type w:val="bbPlcHdr"/>
        </w:types>
        <w:behaviors>
          <w:behavior w:val="content"/>
        </w:behaviors>
        <w:guid w:val="{81257A3F-DA94-4010-9D98-F4180255C854}"/>
      </w:docPartPr>
      <w:docPartBody>
        <w:p w:rsidR="00F25671" w:rsidRDefault="00F25671" w:rsidP="00F25671">
          <w:pPr>
            <w:pStyle w:val="698BB31587D7488BBB869B9773D213F5"/>
          </w:pPr>
          <w:r w:rsidRPr="00970132">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E8ECD108-089C-4056-8469-79A4AE3A112B}"/>
      </w:docPartPr>
      <w:docPartBody>
        <w:p w:rsidR="00F25671" w:rsidRDefault="00F25671">
          <w:r w:rsidRPr="000764A0">
            <w:rPr>
              <w:rStyle w:val="Platshllartext"/>
            </w:rPr>
            <w:t>Klicka eller tryck här för att ange text.</w:t>
          </w:r>
        </w:p>
      </w:docPartBody>
    </w:docPart>
    <w:docPart>
      <w:docPartPr>
        <w:name w:val="E4E394E05B0545B5AC08A3B374608D7A"/>
        <w:category>
          <w:name w:val="Allmänt"/>
          <w:gallery w:val="placeholder"/>
        </w:category>
        <w:types>
          <w:type w:val="bbPlcHdr"/>
        </w:types>
        <w:behaviors>
          <w:behavior w:val="content"/>
        </w:behaviors>
        <w:guid w:val="{A068C362-CBC0-491B-8B36-E04E731BB93B}"/>
      </w:docPartPr>
      <w:docPartBody>
        <w:p w:rsidR="00F25671" w:rsidRDefault="00F25671" w:rsidP="00F25671">
          <w:pPr>
            <w:pStyle w:val="E4E394E05B0545B5AC08A3B374608D7A"/>
          </w:pPr>
          <w:r w:rsidRPr="000764A0">
            <w:rPr>
              <w:rStyle w:val="Platshllartext"/>
            </w:rPr>
            <w:t>Klicka eller tryck här för att ange text.</w:t>
          </w:r>
        </w:p>
      </w:docPartBody>
    </w:docPart>
    <w:docPart>
      <w:docPartPr>
        <w:name w:val="6762D68E3F22439BB776FFCCE59281E1"/>
        <w:category>
          <w:name w:val="Allmänt"/>
          <w:gallery w:val="placeholder"/>
        </w:category>
        <w:types>
          <w:type w:val="bbPlcHdr"/>
        </w:types>
        <w:behaviors>
          <w:behavior w:val="content"/>
        </w:behaviors>
        <w:guid w:val="{14268E6A-A479-4FA4-A794-D5BC48F0AEE9}"/>
      </w:docPartPr>
      <w:docPartBody>
        <w:p w:rsidR="00F25671" w:rsidRDefault="00F25671" w:rsidP="00F25671">
          <w:pPr>
            <w:pStyle w:val="6762D68E3F22439BB776FFCCE59281E1"/>
          </w:pPr>
          <w:r w:rsidRPr="00970132">
            <w:rPr>
              <w:rStyle w:val="Platshllartext"/>
            </w:rPr>
            <w:t>Klicka eller tryck här för att ange text.</w:t>
          </w:r>
        </w:p>
      </w:docPartBody>
    </w:docPart>
    <w:docPart>
      <w:docPartPr>
        <w:name w:val="29B7750EDF764EE7A71621D7FF495C91"/>
        <w:category>
          <w:name w:val="Allmänt"/>
          <w:gallery w:val="placeholder"/>
        </w:category>
        <w:types>
          <w:type w:val="bbPlcHdr"/>
        </w:types>
        <w:behaviors>
          <w:behavior w:val="content"/>
        </w:behaviors>
        <w:guid w:val="{9E187AFE-FA59-468F-8FCE-B2F6CD63E5A7}"/>
      </w:docPartPr>
      <w:docPartBody>
        <w:p w:rsidR="00F25671" w:rsidRDefault="00F25671" w:rsidP="00F25671">
          <w:pPr>
            <w:pStyle w:val="29B7750EDF764EE7A71621D7FF495C91"/>
          </w:pPr>
          <w:r w:rsidRPr="000764A0">
            <w:rPr>
              <w:rStyle w:val="Platshllartext"/>
            </w:rPr>
            <w:t>Klicka eller tryck här för att ange text.</w:t>
          </w:r>
        </w:p>
      </w:docPartBody>
    </w:docPart>
    <w:docPart>
      <w:docPartPr>
        <w:name w:val="183DCFCBBD8B4FD89B6FD440486C8F3D"/>
        <w:category>
          <w:name w:val="Allmänt"/>
          <w:gallery w:val="placeholder"/>
        </w:category>
        <w:types>
          <w:type w:val="bbPlcHdr"/>
        </w:types>
        <w:behaviors>
          <w:behavior w:val="content"/>
        </w:behaviors>
        <w:guid w:val="{1AB3F658-963D-4F0A-AC3C-199EE3F79DA5}"/>
      </w:docPartPr>
      <w:docPartBody>
        <w:p w:rsidR="00F25671" w:rsidRDefault="00F25671" w:rsidP="00F25671">
          <w:pPr>
            <w:pStyle w:val="183DCFCBBD8B4FD89B6FD440486C8F3D"/>
          </w:pPr>
          <w:r w:rsidRPr="00970132">
            <w:rPr>
              <w:rStyle w:val="Platshllartext"/>
            </w:rPr>
            <w:t>Klicka eller tryck här för att ange text.</w:t>
          </w:r>
        </w:p>
      </w:docPartBody>
    </w:docPart>
    <w:docPart>
      <w:docPartPr>
        <w:name w:val="D09D34CE3AD8424EA56E633C5AC24730"/>
        <w:category>
          <w:name w:val="Allmänt"/>
          <w:gallery w:val="placeholder"/>
        </w:category>
        <w:types>
          <w:type w:val="bbPlcHdr"/>
        </w:types>
        <w:behaviors>
          <w:behavior w:val="content"/>
        </w:behaviors>
        <w:guid w:val="{BF8A3320-9F6E-4205-855C-1E0427514313}"/>
      </w:docPartPr>
      <w:docPartBody>
        <w:p w:rsidR="00F25671" w:rsidRDefault="00F25671" w:rsidP="00F25671">
          <w:pPr>
            <w:pStyle w:val="D09D34CE3AD8424EA56E633C5AC24730"/>
          </w:pPr>
          <w:r w:rsidRPr="000764A0">
            <w:rPr>
              <w:rStyle w:val="Platshllartext"/>
            </w:rPr>
            <w:t>Klicka eller tryck här för att ange text.</w:t>
          </w:r>
        </w:p>
      </w:docPartBody>
    </w:docPart>
    <w:docPart>
      <w:docPartPr>
        <w:name w:val="7672C294CFAA48AFA77505BE8D2561A6"/>
        <w:category>
          <w:name w:val="Allmänt"/>
          <w:gallery w:val="placeholder"/>
        </w:category>
        <w:types>
          <w:type w:val="bbPlcHdr"/>
        </w:types>
        <w:behaviors>
          <w:behavior w:val="content"/>
        </w:behaviors>
        <w:guid w:val="{12A5A9BF-4CD9-4B22-838E-9D32C24F0BC4}"/>
      </w:docPartPr>
      <w:docPartBody>
        <w:p w:rsidR="00F25671" w:rsidRDefault="00F25671" w:rsidP="00F25671">
          <w:pPr>
            <w:pStyle w:val="7672C294CFAA48AFA77505BE8D2561A6"/>
          </w:pPr>
          <w:r w:rsidRPr="00970132">
            <w:rPr>
              <w:rStyle w:val="Platshllartext"/>
            </w:rPr>
            <w:t>Klicka eller tryck här för att ange text.</w:t>
          </w:r>
        </w:p>
      </w:docPartBody>
    </w:docPart>
    <w:docPart>
      <w:docPartPr>
        <w:name w:val="36C1FC161DAD46648B91EAF6335A3469"/>
        <w:category>
          <w:name w:val="Allmänt"/>
          <w:gallery w:val="placeholder"/>
        </w:category>
        <w:types>
          <w:type w:val="bbPlcHdr"/>
        </w:types>
        <w:behaviors>
          <w:behavior w:val="content"/>
        </w:behaviors>
        <w:guid w:val="{A907787B-8CEB-42DC-820E-D518DAB73288}"/>
      </w:docPartPr>
      <w:docPartBody>
        <w:p w:rsidR="00F25671" w:rsidRDefault="00F25671" w:rsidP="00F25671">
          <w:pPr>
            <w:pStyle w:val="36C1FC161DAD46648B91EAF6335A3469"/>
          </w:pPr>
          <w:r w:rsidRPr="000764A0">
            <w:rPr>
              <w:rStyle w:val="Platshllartext"/>
            </w:rPr>
            <w:t>Klicka eller tryck här för att ange text.</w:t>
          </w:r>
        </w:p>
      </w:docPartBody>
    </w:docPart>
    <w:docPart>
      <w:docPartPr>
        <w:name w:val="8D30C659153D4558B45A656D3BCA3B5D"/>
        <w:category>
          <w:name w:val="Allmänt"/>
          <w:gallery w:val="placeholder"/>
        </w:category>
        <w:types>
          <w:type w:val="bbPlcHdr"/>
        </w:types>
        <w:behaviors>
          <w:behavior w:val="content"/>
        </w:behaviors>
        <w:guid w:val="{548F4C19-D28C-4473-ADAB-C24BB8983F86}"/>
      </w:docPartPr>
      <w:docPartBody>
        <w:p w:rsidR="00F25671" w:rsidRDefault="00F25671" w:rsidP="00F25671">
          <w:pPr>
            <w:pStyle w:val="8D30C659153D4558B45A656D3BCA3B5D"/>
          </w:pPr>
          <w:r w:rsidRPr="00970132">
            <w:rPr>
              <w:rStyle w:val="Platshllartext"/>
            </w:rPr>
            <w:t>Klicka eller tryck här för att ange text.</w:t>
          </w:r>
        </w:p>
      </w:docPartBody>
    </w:docPart>
    <w:docPart>
      <w:docPartPr>
        <w:name w:val="C71A8001A9DD4C2EBC92586F6F08D7FB"/>
        <w:category>
          <w:name w:val="Allmänt"/>
          <w:gallery w:val="placeholder"/>
        </w:category>
        <w:types>
          <w:type w:val="bbPlcHdr"/>
        </w:types>
        <w:behaviors>
          <w:behavior w:val="content"/>
        </w:behaviors>
        <w:guid w:val="{E307CBFE-ECC2-4DC3-8233-15A973FF5D2D}"/>
      </w:docPartPr>
      <w:docPartBody>
        <w:p w:rsidR="00F25671" w:rsidRDefault="00F25671" w:rsidP="00F25671">
          <w:pPr>
            <w:pStyle w:val="C71A8001A9DD4C2EBC92586F6F08D7FB"/>
          </w:pPr>
          <w:r w:rsidRPr="000764A0">
            <w:rPr>
              <w:rStyle w:val="Platshllartext"/>
            </w:rPr>
            <w:t>Klicka eller tryck här för att ange text.</w:t>
          </w:r>
        </w:p>
      </w:docPartBody>
    </w:docPart>
    <w:docPart>
      <w:docPartPr>
        <w:name w:val="966C1BA2EBD44EDDBAE0277B021E3E7C"/>
        <w:category>
          <w:name w:val="Allmänt"/>
          <w:gallery w:val="placeholder"/>
        </w:category>
        <w:types>
          <w:type w:val="bbPlcHdr"/>
        </w:types>
        <w:behaviors>
          <w:behavior w:val="content"/>
        </w:behaviors>
        <w:guid w:val="{6467594E-E836-4F6C-8DCC-75A3F5EA3962}"/>
      </w:docPartPr>
      <w:docPartBody>
        <w:p w:rsidR="00F25671" w:rsidRDefault="00F25671" w:rsidP="00F25671">
          <w:pPr>
            <w:pStyle w:val="966C1BA2EBD44EDDBAE0277B021E3E7C"/>
          </w:pPr>
          <w:r w:rsidRPr="00970132">
            <w:rPr>
              <w:rStyle w:val="Platshllartext"/>
            </w:rPr>
            <w:t>Klicka eller tryck här för att ange text.</w:t>
          </w:r>
        </w:p>
      </w:docPartBody>
    </w:docPart>
    <w:docPart>
      <w:docPartPr>
        <w:name w:val="F361676EEFF743D3981DE92EDB788295"/>
        <w:category>
          <w:name w:val="Allmänt"/>
          <w:gallery w:val="placeholder"/>
        </w:category>
        <w:types>
          <w:type w:val="bbPlcHdr"/>
        </w:types>
        <w:behaviors>
          <w:behavior w:val="content"/>
        </w:behaviors>
        <w:guid w:val="{E0592FD9-E6CD-4EC4-B45C-27A0E4396D21}"/>
      </w:docPartPr>
      <w:docPartBody>
        <w:p w:rsidR="00F25671" w:rsidRDefault="00F25671" w:rsidP="00F25671">
          <w:pPr>
            <w:pStyle w:val="F361676EEFF743D3981DE92EDB788295"/>
          </w:pPr>
          <w:r w:rsidRPr="000764A0">
            <w:rPr>
              <w:rStyle w:val="Platshllartext"/>
            </w:rPr>
            <w:t>Klicka eller tryck här för att ange text.</w:t>
          </w:r>
        </w:p>
      </w:docPartBody>
    </w:docPart>
    <w:docPart>
      <w:docPartPr>
        <w:name w:val="CB68DABE303148049B01259F63BCFC5D"/>
        <w:category>
          <w:name w:val="Allmänt"/>
          <w:gallery w:val="placeholder"/>
        </w:category>
        <w:types>
          <w:type w:val="bbPlcHdr"/>
        </w:types>
        <w:behaviors>
          <w:behavior w:val="content"/>
        </w:behaviors>
        <w:guid w:val="{BCAF948F-B767-40F8-95AD-F82B2377A5FD}"/>
      </w:docPartPr>
      <w:docPartBody>
        <w:p w:rsidR="00F25671" w:rsidRDefault="00F25671" w:rsidP="00F25671">
          <w:pPr>
            <w:pStyle w:val="CB68DABE303148049B01259F63BCFC5D"/>
          </w:pPr>
          <w:r w:rsidRPr="0097013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Lora-Regular">
    <w:altName w:val="Lora"/>
    <w:panose1 w:val="00000000000000000000"/>
    <w:charset w:val="00"/>
    <w:family w:val="auto"/>
    <w:notTrueType/>
    <w:pitch w:val="default"/>
    <w:sig w:usb0="00000003" w:usb1="00000000" w:usb2="00000000" w:usb3="00000000" w:csb0="00000001" w:csb1="00000000"/>
  </w:font>
  <w:font w:name="Melior LT Std">
    <w:altName w:val="Cambria"/>
    <w:panose1 w:val="00000000000000000000"/>
    <w:charset w:val="00"/>
    <w:family w:val="roman"/>
    <w:notTrueType/>
    <w:pitch w:val="variable"/>
    <w:sig w:usb0="00000003" w:usb1="00000000" w:usb2="00000000" w:usb3="00000000" w:csb0="00000001" w:csb1="00000000"/>
  </w:font>
  <w:font w:name="TT Prosto Sans Black">
    <w:altName w:val="Calibri"/>
    <w:panose1 w:val="00000000000000000000"/>
    <w:charset w:val="00"/>
    <w:family w:val="modern"/>
    <w:notTrueType/>
    <w:pitch w:val="variable"/>
    <w:sig w:usb0="00000207" w:usb1="00000000" w:usb2="00000000" w:usb3="00000000" w:csb0="00000097" w:csb1="00000000"/>
  </w:font>
  <w:font w:name="OpenSans-Bold">
    <w:altName w:val="Calibri"/>
    <w:panose1 w:val="00000000000000000000"/>
    <w:charset w:val="00"/>
    <w:family w:val="auto"/>
    <w:notTrueType/>
    <w:pitch w:val="default"/>
    <w:sig w:usb0="00000003" w:usb1="00000000" w:usb2="00000000" w:usb3="00000000" w:csb0="00000001" w:csb1="00000000"/>
  </w:font>
  <w:font w:name="TT Prosto Sans">
    <w:altName w:val="Calibri"/>
    <w:panose1 w:val="00000000000000000000"/>
    <w:charset w:val="00"/>
    <w:family w:val="modern"/>
    <w:notTrueType/>
    <w:pitch w:val="variable"/>
    <w:sig w:usb0="00000207" w:usb1="00000000" w:usb2="00000000" w:usb3="00000000" w:csb0="00000097"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carlet">
    <w:altName w:val="Calibr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71"/>
    <w:rsid w:val="000B2A06"/>
    <w:rsid w:val="00506F3D"/>
    <w:rsid w:val="005A69F7"/>
    <w:rsid w:val="006973B5"/>
    <w:rsid w:val="00A46B19"/>
    <w:rsid w:val="00BE74A1"/>
    <w:rsid w:val="00CC5B80"/>
    <w:rsid w:val="00F25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5671"/>
    <w:rPr>
      <w:color w:val="808080"/>
    </w:rPr>
  </w:style>
  <w:style w:type="paragraph" w:customStyle="1" w:styleId="98038957406D41178FA08C960E288264">
    <w:name w:val="98038957406D41178FA08C960E288264"/>
    <w:rsid w:val="00F25671"/>
  </w:style>
  <w:style w:type="paragraph" w:customStyle="1" w:styleId="E68F10EA637348858B1D296BB71425EE">
    <w:name w:val="E68F10EA637348858B1D296BB71425EE"/>
    <w:rsid w:val="00F25671"/>
  </w:style>
  <w:style w:type="paragraph" w:customStyle="1" w:styleId="0C662C9F39D4493FB375B2C00D3AAD90">
    <w:name w:val="0C662C9F39D4493FB375B2C00D3AAD90"/>
    <w:rsid w:val="00F25671"/>
  </w:style>
  <w:style w:type="paragraph" w:customStyle="1" w:styleId="31EFD8BD10944D3AA66D8C0D073830CB">
    <w:name w:val="31EFD8BD10944D3AA66D8C0D073830CB"/>
    <w:rsid w:val="00F25671"/>
  </w:style>
  <w:style w:type="paragraph" w:customStyle="1" w:styleId="2D68A51AE3E24F8DAF1EADA85150BA78">
    <w:name w:val="2D68A51AE3E24F8DAF1EADA85150BA78"/>
    <w:rsid w:val="00F25671"/>
  </w:style>
  <w:style w:type="paragraph" w:customStyle="1" w:styleId="EBBCF517A29A4659A097BBABB3764C3D">
    <w:name w:val="EBBCF517A29A4659A097BBABB3764C3D"/>
    <w:rsid w:val="00F25671"/>
  </w:style>
  <w:style w:type="paragraph" w:customStyle="1" w:styleId="698BB31587D7488BBB869B9773D213F5">
    <w:name w:val="698BB31587D7488BBB869B9773D213F5"/>
    <w:rsid w:val="00F25671"/>
  </w:style>
  <w:style w:type="paragraph" w:customStyle="1" w:styleId="E4E394E05B0545B5AC08A3B374608D7A">
    <w:name w:val="E4E394E05B0545B5AC08A3B374608D7A"/>
    <w:rsid w:val="00F25671"/>
  </w:style>
  <w:style w:type="paragraph" w:customStyle="1" w:styleId="6762D68E3F22439BB776FFCCE59281E1">
    <w:name w:val="6762D68E3F22439BB776FFCCE59281E1"/>
    <w:rsid w:val="00F25671"/>
  </w:style>
  <w:style w:type="paragraph" w:customStyle="1" w:styleId="29B7750EDF764EE7A71621D7FF495C91">
    <w:name w:val="29B7750EDF764EE7A71621D7FF495C91"/>
    <w:rsid w:val="00F25671"/>
  </w:style>
  <w:style w:type="paragraph" w:customStyle="1" w:styleId="183DCFCBBD8B4FD89B6FD440486C8F3D">
    <w:name w:val="183DCFCBBD8B4FD89B6FD440486C8F3D"/>
    <w:rsid w:val="00F25671"/>
  </w:style>
  <w:style w:type="paragraph" w:customStyle="1" w:styleId="D09D34CE3AD8424EA56E633C5AC24730">
    <w:name w:val="D09D34CE3AD8424EA56E633C5AC24730"/>
    <w:rsid w:val="00F25671"/>
  </w:style>
  <w:style w:type="paragraph" w:customStyle="1" w:styleId="7672C294CFAA48AFA77505BE8D2561A6">
    <w:name w:val="7672C294CFAA48AFA77505BE8D2561A6"/>
    <w:rsid w:val="00F25671"/>
  </w:style>
  <w:style w:type="paragraph" w:customStyle="1" w:styleId="36C1FC161DAD46648B91EAF6335A3469">
    <w:name w:val="36C1FC161DAD46648B91EAF6335A3469"/>
    <w:rsid w:val="00F25671"/>
  </w:style>
  <w:style w:type="paragraph" w:customStyle="1" w:styleId="8D30C659153D4558B45A656D3BCA3B5D">
    <w:name w:val="8D30C659153D4558B45A656D3BCA3B5D"/>
    <w:rsid w:val="00F25671"/>
  </w:style>
  <w:style w:type="paragraph" w:customStyle="1" w:styleId="C71A8001A9DD4C2EBC92586F6F08D7FB">
    <w:name w:val="C71A8001A9DD4C2EBC92586F6F08D7FB"/>
    <w:rsid w:val="00F25671"/>
  </w:style>
  <w:style w:type="paragraph" w:customStyle="1" w:styleId="966C1BA2EBD44EDDBAE0277B021E3E7C">
    <w:name w:val="966C1BA2EBD44EDDBAE0277B021E3E7C"/>
    <w:rsid w:val="00F25671"/>
  </w:style>
  <w:style w:type="paragraph" w:customStyle="1" w:styleId="F361676EEFF743D3981DE92EDB788295">
    <w:name w:val="F361676EEFF743D3981DE92EDB788295"/>
    <w:rsid w:val="00F25671"/>
  </w:style>
  <w:style w:type="paragraph" w:customStyle="1" w:styleId="CB68DABE303148049B01259F63BCFC5D">
    <w:name w:val="CB68DABE303148049B01259F63BCFC5D"/>
    <w:rsid w:val="00F25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ormell värdig">
  <a:themeElements>
    <a:clrScheme name="Vägledning NCH">
      <a:dk1>
        <a:srgbClr val="1A1A17"/>
      </a:dk1>
      <a:lt1>
        <a:srgbClr val="F8F8F7"/>
      </a:lt1>
      <a:dk2>
        <a:srgbClr val="013452"/>
      </a:dk2>
      <a:lt2>
        <a:srgbClr val="FFFFFF"/>
      </a:lt2>
      <a:accent1>
        <a:srgbClr val="B3C7C5"/>
      </a:accent1>
      <a:accent2>
        <a:srgbClr val="B9C3B1"/>
      </a:accent2>
      <a:accent3>
        <a:srgbClr val="769BAB"/>
      </a:accent3>
      <a:accent4>
        <a:srgbClr val="91A197"/>
      </a:accent4>
      <a:accent5>
        <a:srgbClr val="013452"/>
      </a:accent5>
      <a:accent6>
        <a:srgbClr val="C8C8C1"/>
      </a:accent6>
      <a:hlink>
        <a:srgbClr val="28607E"/>
      </a:hlink>
      <a:folHlink>
        <a:srgbClr val="BEBEB5"/>
      </a:folHlink>
    </a:clrScheme>
    <a:fontScheme name="Anpassat 1">
      <a:majorFont>
        <a:latin typeface="Open Sans"/>
        <a:ea typeface=""/>
        <a:cs typeface=""/>
      </a:majorFont>
      <a:minorFont>
        <a:latin typeface="Lo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A50C-4A9E-4615-931A-123DD7FE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Länsstyrelsen Östergötland Rapportmall Formell och värdig.dotx</Template>
  <TotalTime>156</TotalTime>
  <Pages>25</Pages>
  <Words>7316</Words>
  <Characters>38780</Characters>
  <Application>Microsoft Office Word</Application>
  <DocSecurity>0</DocSecurity>
  <Lines>323</Lines>
  <Paragraphs>92</Paragraphs>
  <ScaleCrop>false</ScaleCrop>
  <HeadingPairs>
    <vt:vector size="2" baseType="variant">
      <vt:variant>
        <vt:lpstr>Rubrik</vt:lpstr>
      </vt:variant>
      <vt:variant>
        <vt:i4>1</vt:i4>
      </vt:variant>
    </vt:vector>
  </HeadingPairs>
  <TitlesOfParts>
    <vt:vector size="1" baseType="lpstr">
      <vt:lpstr>Mall för utformning av lokala rutiner för arbetet mot hedersrelaterade bortföranden</vt:lpstr>
    </vt:vector>
  </TitlesOfParts>
  <Company>Länsstyrelserna</Company>
  <LinksUpToDate>false</LinksUpToDate>
  <CharactersWithSpaces>46004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utformning av lokala rutiner för arbetet mot hedersrelaterade bortföranden</dc:title>
  <dc:subject/>
  <dc:creator>Levinsson Ronja</dc:creator>
  <cp:keywords/>
  <dc:description/>
  <cp:lastModifiedBy>Momcilovic Anna</cp:lastModifiedBy>
  <cp:revision>15</cp:revision>
  <cp:lastPrinted>2025-05-15T05:22:00Z</cp:lastPrinted>
  <dcterms:created xsi:type="dcterms:W3CDTF">2025-05-14T05:56:00Z</dcterms:created>
  <dcterms:modified xsi:type="dcterms:W3CDTF">2025-05-22T12:26:00Z</dcterms:modified>
</cp:coreProperties>
</file>